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4AE7D5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A6F37">
        <w:rPr>
          <w:rFonts w:eastAsia="Calibri" w:cs="Arial"/>
          <w:b/>
          <w:sz w:val="22"/>
          <w:szCs w:val="20"/>
        </w:rPr>
        <w:t>1</w:t>
      </w:r>
      <w:r w:rsidR="005D43FC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</w:r>
            <w:r w:rsidR="005D43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43FC">
              <w:rPr>
                <w:rFonts w:eastAsia="Batang" w:cs="Arial"/>
                <w:szCs w:val="20"/>
                <w:lang w:eastAsia="ko-KR"/>
              </w:rPr>
            </w:r>
            <w:r w:rsidR="005D43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C86D037-1E07-465B-82E3-D8D530F91B1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706D9F4-935B-4919-967A-FBB4D2671C1B}"/>
    <w:embedBold r:id="rId3" w:fontKey="{64459553-BCC1-43BB-A31A-2F258872FD6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0696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6F37"/>
    <w:rsid w:val="000A7238"/>
    <w:rsid w:val="000B0BA3"/>
    <w:rsid w:val="000B7449"/>
    <w:rsid w:val="000C70F6"/>
    <w:rsid w:val="000D0718"/>
    <w:rsid w:val="000E55AD"/>
    <w:rsid w:val="000E5EB6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1F5354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43FC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14B38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6854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43E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67AC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2024-07-15T10:26:00Z</dcterms:created>
  <dcterms:modified xsi:type="dcterms:W3CDTF">2024-07-15T10:26:00Z</dcterms:modified>
</cp:coreProperties>
</file>