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0086600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B6C7D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</w:r>
            <w:r w:rsidR="00DB6C7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B6C7D">
              <w:rPr>
                <w:rFonts w:eastAsia="Batang" w:cs="Arial"/>
                <w:szCs w:val="20"/>
                <w:lang w:eastAsia="ko-KR"/>
              </w:rPr>
            </w:r>
            <w:r w:rsidR="00DB6C7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B067E69-9FA8-4A4B-837D-F9493D00E97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8C71757-5DC5-4FC5-B681-439F4CE51E4A}"/>
    <w:embedBold r:id="rId3" w:fontKey="{8E45D39F-5507-4C18-92E2-17DC11F5032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2024-01-08T11:44:00Z</dcterms:created>
  <dcterms:modified xsi:type="dcterms:W3CDTF">2024-01-08T11:44:00Z</dcterms:modified>
</cp:coreProperties>
</file>