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4DC093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05BF4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</w:r>
            <w:r w:rsidR="00F05BF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05BF4">
              <w:rPr>
                <w:rFonts w:eastAsia="Batang" w:cs="Arial"/>
                <w:szCs w:val="20"/>
                <w:lang w:eastAsia="ko-KR"/>
              </w:rPr>
            </w:r>
            <w:r w:rsidR="00F05BF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B664380-EDF2-42C2-8F52-12F66FFBC97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08558F6-E646-4850-8B11-B121CA793878}"/>
    <w:embedBold r:id="rId3" w:fontKey="{0FBDED78-39FF-42EE-8B32-6C41B710954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871FD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05BF4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2024-03-20T08:05:00Z</dcterms:created>
  <dcterms:modified xsi:type="dcterms:W3CDTF">2024-03-20T08:05:00Z</dcterms:modified>
</cp:coreProperties>
</file>