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039394A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F37FB">
        <w:rPr>
          <w:rFonts w:eastAsia="Calibri" w:cs="Arial"/>
          <w:b/>
          <w:sz w:val="22"/>
          <w:szCs w:val="20"/>
        </w:rPr>
        <w:t>1</w:t>
      </w:r>
      <w:r w:rsidR="0062774A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</w:r>
            <w:r w:rsidR="0062774A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2774A">
              <w:rPr>
                <w:rFonts w:eastAsia="Batang" w:cs="Arial"/>
                <w:szCs w:val="20"/>
                <w:lang w:eastAsia="ko-KR"/>
              </w:rPr>
            </w:r>
            <w:r w:rsidR="0062774A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22209D7-9254-44B5-80D8-D9CA6574F84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BCA1674-9E01-4061-BA9A-0CE33DA9DDC1}"/>
    <w:embedBold r:id="rId3" w:fontKey="{C99A4D46-B731-46F1-970A-97EED23E69F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74A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2024-04-08T10:29:00Z</dcterms:created>
  <dcterms:modified xsi:type="dcterms:W3CDTF">2024-04-08T10:29:00Z</dcterms:modified>
</cp:coreProperties>
</file>