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6778593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B6C7D">
        <w:rPr>
          <w:rFonts w:eastAsia="Calibri" w:cs="Arial"/>
          <w:b/>
          <w:sz w:val="22"/>
          <w:szCs w:val="20"/>
        </w:rPr>
        <w:t>2</w:t>
      </w:r>
      <w:r w:rsidR="00F4635A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</w:r>
            <w:r w:rsidR="00F4635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4635A">
              <w:rPr>
                <w:rFonts w:eastAsia="Batang" w:cs="Arial"/>
                <w:szCs w:val="20"/>
                <w:lang w:eastAsia="ko-KR"/>
              </w:rPr>
            </w:r>
            <w:r w:rsidR="00F4635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4896233-99D3-4720-8B68-F6B9ACEF0D6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9681111-EF47-4248-9D5E-601E2AB7352E}"/>
    <w:embedBold r:id="rId3" w:fontKey="{D5366635-7700-4565-AAB7-B02E33C1A82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C2A0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35A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2024-12-05T08:38:00Z</dcterms:created>
  <dcterms:modified xsi:type="dcterms:W3CDTF">2024-12-05T08:38:00Z</dcterms:modified>
</cp:coreProperties>
</file>