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01BD67E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E04B0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</w:r>
            <w:r w:rsidR="00BE04B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04B0">
              <w:rPr>
                <w:rFonts w:eastAsia="Batang" w:cs="Arial"/>
                <w:szCs w:val="20"/>
                <w:lang w:eastAsia="ko-KR"/>
              </w:rPr>
            </w:r>
            <w:r w:rsidR="00BE04B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B9F6A84-F86E-45A0-9C37-E25456D493A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92DD54E-E8DE-472B-B25A-5CAC41C08C6F}"/>
    <w:embedBold r:id="rId3" w:fontKey="{24F24371-5910-401A-A417-B6BE4972166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2024-01-05T11:55:00Z</dcterms:created>
  <dcterms:modified xsi:type="dcterms:W3CDTF">2024-01-05T11:55:00Z</dcterms:modified>
</cp:coreProperties>
</file>