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5C5396A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F37FB">
        <w:rPr>
          <w:rFonts w:eastAsia="Calibri" w:cs="Arial"/>
          <w:b/>
          <w:sz w:val="22"/>
          <w:szCs w:val="20"/>
        </w:rPr>
        <w:t>10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</w:r>
            <w:r w:rsidR="00AF37F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F37FB">
              <w:rPr>
                <w:rFonts w:eastAsia="Batang" w:cs="Arial"/>
                <w:szCs w:val="20"/>
                <w:lang w:eastAsia="ko-KR"/>
              </w:rPr>
            </w:r>
            <w:r w:rsidR="00AF37F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AE23616-43BB-4765-BB91-A0442BC54BA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72D64C1-DE79-4E6D-B1D0-8A1756BC1D86}"/>
    <w:embedBold r:id="rId3" w:fontKey="{88CB5F3D-CAC4-41A3-A4D4-7C4010B0802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E76D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AF37FB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2024-03-19T13:52:00Z</dcterms:created>
  <dcterms:modified xsi:type="dcterms:W3CDTF">2024-03-19T13:52:00Z</dcterms:modified>
</cp:coreProperties>
</file>