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3A95B71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1D6699">
        <w:rPr>
          <w:rFonts w:eastAsia="Calibri" w:cs="Arial"/>
          <w:b/>
          <w:sz w:val="22"/>
          <w:szCs w:val="20"/>
        </w:rPr>
        <w:t>25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</w:r>
            <w:r w:rsidR="001D669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D6699">
              <w:rPr>
                <w:rFonts w:eastAsia="Batang" w:cs="Arial"/>
                <w:szCs w:val="20"/>
                <w:lang w:eastAsia="ko-KR"/>
              </w:rPr>
            </w:r>
            <w:r w:rsidR="001D669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CC785E6-B12D-4DFB-B3D7-C3A3787BBE7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6E83D38-C155-423D-804C-BE457049800D}"/>
    <w:embedBold r:id="rId3" w:fontKey="{3FCF1F80-1AB6-4FCD-819B-1E3ADA4540F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D6699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426C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2024-12-16T12:06:00Z</dcterms:created>
  <dcterms:modified xsi:type="dcterms:W3CDTF">2024-12-16T12:06:00Z</dcterms:modified>
</cp:coreProperties>
</file>