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77761C6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97FF6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</w:r>
            <w:r w:rsidR="00897FF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97FF6">
              <w:rPr>
                <w:rFonts w:eastAsia="Batang" w:cs="Arial"/>
                <w:szCs w:val="20"/>
                <w:lang w:eastAsia="ko-KR"/>
              </w:rPr>
            </w:r>
            <w:r w:rsidR="00897FF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BBF1FEA-D5BD-44BC-B7B9-85AB6517900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D2677CB-D7AC-45F6-8810-F123B0DB3BAA}"/>
    <w:embedBold r:id="rId3" w:fontKey="{F44BD575-CAA6-4FDE-A902-EE155C9CE11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97FF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2024-01-10T12:24:00Z</dcterms:created>
  <dcterms:modified xsi:type="dcterms:W3CDTF">2024-01-10T12:24:00Z</dcterms:modified>
</cp:coreProperties>
</file>