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7D5E07B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3F03">
        <w:rPr>
          <w:rFonts w:eastAsia="Calibri" w:cs="Arial"/>
          <w:b/>
          <w:sz w:val="22"/>
          <w:szCs w:val="20"/>
        </w:rPr>
        <w:t>11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</w:r>
            <w:r w:rsidR="00623F0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3F03">
              <w:rPr>
                <w:rFonts w:eastAsia="Batang" w:cs="Arial"/>
                <w:szCs w:val="20"/>
                <w:lang w:eastAsia="ko-KR"/>
              </w:rPr>
            </w:r>
            <w:r w:rsidR="00623F0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F948345-AE4C-4B37-830D-C7E2C1A567C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8262957-8599-4AA9-8BD3-6D4D91BC1B0D}"/>
    <w:embedBold r:id="rId3" w:fontKey="{7F4D9DFF-420D-4264-8321-BB1F06C6363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3F03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2024-03-25T09:30:00Z</dcterms:created>
  <dcterms:modified xsi:type="dcterms:W3CDTF">2024-03-25T09:30:00Z</dcterms:modified>
</cp:coreProperties>
</file>