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49EC47B1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</w:t>
      </w:r>
      <w:r w:rsidR="005E2DF0">
        <w:rPr>
          <w:rFonts w:eastAsia="Calibri" w:cs="Arial"/>
          <w:b/>
          <w:sz w:val="22"/>
          <w:szCs w:val="20"/>
        </w:rPr>
        <w:t>INTERNEGA</w:t>
      </w:r>
      <w:r w:rsidR="009A7128">
        <w:rPr>
          <w:rFonts w:eastAsia="Calibri" w:cs="Arial"/>
          <w:b/>
          <w:sz w:val="22"/>
          <w:szCs w:val="20"/>
        </w:rPr>
        <w:t xml:space="preserve">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</w:t>
      </w:r>
      <w:r w:rsidR="00E000E0">
        <w:rPr>
          <w:rFonts w:eastAsia="Calibri" w:cs="Arial"/>
          <w:b/>
          <w:sz w:val="22"/>
          <w:szCs w:val="20"/>
        </w:rPr>
        <w:t>I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110-</w:t>
      </w:r>
      <w:r w:rsidR="005D65E4">
        <w:rPr>
          <w:rFonts w:eastAsia="Calibri" w:cs="Arial"/>
          <w:b/>
          <w:sz w:val="22"/>
          <w:szCs w:val="20"/>
        </w:rPr>
        <w:t>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91B32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lastRenderedPageBreak/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 w:val="18"/>
                <w:szCs w:val="18"/>
                <w:lang w:eastAsia="ko-KR"/>
              </w:rPr>
            </w:r>
            <w:r w:rsidR="005D65E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 w:val="18"/>
                <w:szCs w:val="18"/>
                <w:lang w:eastAsia="ko-KR"/>
              </w:rPr>
            </w:r>
            <w:r w:rsidR="005D65E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 w:val="18"/>
                <w:szCs w:val="18"/>
                <w:lang w:eastAsia="ko-KR"/>
              </w:rPr>
            </w:r>
            <w:r w:rsidR="005D65E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 w:val="18"/>
                <w:szCs w:val="18"/>
                <w:lang w:eastAsia="ko-KR"/>
              </w:rPr>
            </w:r>
            <w:r w:rsidR="005D65E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5E4">
              <w:rPr>
                <w:rFonts w:eastAsia="Batang" w:cs="Arial"/>
                <w:szCs w:val="20"/>
                <w:lang w:eastAsia="ko-KR"/>
              </w:rPr>
            </w:r>
            <w:r w:rsidR="005D65E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2F91B7F" w14:textId="59F82C6F" w:rsidR="00E000E0" w:rsidRPr="00E000E0" w:rsidRDefault="00E000E0" w:rsidP="00E000E0">
      <w:pPr>
        <w:spacing w:after="200" w:line="276" w:lineRule="auto"/>
        <w:jc w:val="both"/>
        <w:rPr>
          <w:rFonts w:eastAsia="Calibri" w:cs="Arial"/>
          <w:szCs w:val="20"/>
        </w:rPr>
      </w:pPr>
      <w:r w:rsidRPr="00E000E0">
        <w:rPr>
          <w:rFonts w:eastAsia="Calibri" w:cs="Arial"/>
          <w:szCs w:val="20"/>
        </w:rPr>
        <w:t>Spodaj podpisani/a __________________________________ s podpisom izjavljam, da:</w:t>
      </w:r>
    </w:p>
    <w:p w14:paraId="416ADE41" w14:textId="3B4E2A26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lastRenderedPageBreak/>
        <w:t>so vsi navedeni podatki resnični in točni;</w:t>
      </w:r>
    </w:p>
    <w:p w14:paraId="33968547" w14:textId="3AA9B6A2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t>sem državljan/ka Republike Slovenije;</w:t>
      </w:r>
    </w:p>
    <w:p w14:paraId="485F13C5" w14:textId="100188FF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t>imam delovno razmerje sklenjeno za nedoločen čas v državni upravi, pravosodnih organih, drugih državnih organih in upravah lokalnih skupnosti, ki so pristopili k »Dogovoru o vključitvi v interni trg dela«,</w:t>
      </w:r>
    </w:p>
    <w:p w14:paraId="6CA470ED" w14:textId="77777777" w:rsidR="00AB794D" w:rsidRDefault="00E000E0" w:rsidP="00006CDA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AB794D">
        <w:rPr>
          <w:rFonts w:eastAsia="Calibri" w:cs="Arial"/>
          <w:szCs w:val="20"/>
        </w:rPr>
        <w:t>za namen natečajnega postopka dovoljujem organu pridobitev podatkov iz centralne kadrovske evidence oziroma iz kadrovske evidence organa, v katerem opravlja</w:t>
      </w:r>
      <w:r w:rsidR="00AB794D" w:rsidRPr="00AB794D">
        <w:rPr>
          <w:rFonts w:eastAsia="Calibri" w:cs="Arial"/>
          <w:szCs w:val="20"/>
        </w:rPr>
        <w:t>m</w:t>
      </w:r>
      <w:r w:rsidRPr="00AB794D">
        <w:rPr>
          <w:rFonts w:eastAsia="Calibri" w:cs="Arial"/>
          <w:szCs w:val="20"/>
        </w:rPr>
        <w:t xml:space="preserve"> delo</w:t>
      </w:r>
      <w:r w:rsidR="00AB794D" w:rsidRPr="00AB794D">
        <w:rPr>
          <w:rFonts w:eastAsia="Calibri" w:cs="Arial"/>
          <w:szCs w:val="20"/>
        </w:rPr>
        <w:t>,</w:t>
      </w:r>
    </w:p>
    <w:p w14:paraId="34320AEE" w14:textId="7D09663F" w:rsidR="00E000E0" w:rsidRPr="00AB794D" w:rsidRDefault="00E000E0" w:rsidP="00006CDA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AB794D">
        <w:rPr>
          <w:rFonts w:eastAsia="Calibri" w:cs="Arial"/>
          <w:szCs w:val="20"/>
        </w:rPr>
        <w:t>da nisem bil/a pravnomočno obsojen/a zaradi naklepnega kaznivega dejanja, ki se preganja po uradni dolžnosti in</w:t>
      </w:r>
    </w:p>
    <w:p w14:paraId="4BACDBB2" w14:textId="270F8711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t>da nisem bil/a obsojen/a na nepogojno kazen zapora v trajanju več kot šest mesecev ter da zoper mene ni vložena pravnomočna obtožnica zaradi naklepnega kaznivega dejanja, ki se preganja po uradni dolžnosti.</w:t>
      </w:r>
    </w:p>
    <w:p w14:paraId="38A53E12" w14:textId="52CC810B" w:rsidR="004C6E3E" w:rsidRPr="005D632E" w:rsidRDefault="004C6E3E" w:rsidP="00E000E0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podatke iz uradnih evidenc: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392BA41-A2C4-4222-A957-13DC11E07103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15303ED-5A1B-4F8D-BD2E-4E4F50698D43}"/>
    <w:embedBold r:id="rId3" w:fontKey="{429AC4F7-4096-4E44-9697-302A929E9F9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9A35F40"/>
    <w:multiLevelType w:val="hybridMultilevel"/>
    <w:tmpl w:val="C98801A0"/>
    <w:lvl w:ilvl="0" w:tplc="65EEB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63778"/>
    <w:multiLevelType w:val="hybridMultilevel"/>
    <w:tmpl w:val="076E5076"/>
    <w:lvl w:ilvl="0" w:tplc="AC8874F2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7"/>
  </w:num>
  <w:num w:numId="2" w16cid:durableId="1272319677">
    <w:abstractNumId w:val="14"/>
  </w:num>
  <w:num w:numId="3" w16cid:durableId="2120174238">
    <w:abstractNumId w:val="21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6"/>
  </w:num>
  <w:num w:numId="7" w16cid:durableId="425997705">
    <w:abstractNumId w:val="19"/>
  </w:num>
  <w:num w:numId="8" w16cid:durableId="1197430557">
    <w:abstractNumId w:val="0"/>
  </w:num>
  <w:num w:numId="9" w16cid:durableId="1801142993">
    <w:abstractNumId w:val="29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30"/>
  </w:num>
  <w:num w:numId="20" w16cid:durableId="585191427">
    <w:abstractNumId w:val="18"/>
  </w:num>
  <w:num w:numId="21" w16cid:durableId="1161312904">
    <w:abstractNumId w:val="7"/>
  </w:num>
  <w:num w:numId="22" w16cid:durableId="1421677488">
    <w:abstractNumId w:val="22"/>
  </w:num>
  <w:num w:numId="23" w16cid:durableId="1285965272">
    <w:abstractNumId w:val="31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4"/>
  </w:num>
  <w:num w:numId="28" w16cid:durableId="669332356">
    <w:abstractNumId w:val="28"/>
  </w:num>
  <w:num w:numId="29" w16cid:durableId="202138684">
    <w:abstractNumId w:val="25"/>
  </w:num>
  <w:num w:numId="30" w16cid:durableId="920136902">
    <w:abstractNumId w:val="20"/>
  </w:num>
  <w:num w:numId="31" w16cid:durableId="2008053005">
    <w:abstractNumId w:val="17"/>
  </w:num>
  <w:num w:numId="32" w16cid:durableId="2747995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47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4ED0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D65E4"/>
    <w:rsid w:val="005E0A38"/>
    <w:rsid w:val="005E1D3C"/>
    <w:rsid w:val="005E2DF0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D7BA2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3CA0"/>
    <w:rsid w:val="007D50EF"/>
    <w:rsid w:val="007D75CF"/>
    <w:rsid w:val="007E0634"/>
    <w:rsid w:val="007E2A66"/>
    <w:rsid w:val="007E6DC5"/>
    <w:rsid w:val="00812F18"/>
    <w:rsid w:val="008162B1"/>
    <w:rsid w:val="00827DC5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B794D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1B32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00E0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338AD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5E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2</TotalTime>
  <Pages>5</Pages>
  <Words>647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2024-11-06T05:08:00Z</dcterms:created>
  <dcterms:modified xsi:type="dcterms:W3CDTF">2024-11-06T05:09:00Z</dcterms:modified>
</cp:coreProperties>
</file>