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1CB8E525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</w:t>
      </w:r>
      <w:r w:rsidR="009A7128">
        <w:rPr>
          <w:rFonts w:eastAsia="Calibri" w:cs="Arial"/>
          <w:b/>
          <w:sz w:val="22"/>
          <w:szCs w:val="20"/>
        </w:rPr>
        <w:t>EGA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9A7128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311D79">
        <w:rPr>
          <w:rFonts w:eastAsia="Calibri" w:cs="Arial"/>
          <w:b/>
          <w:sz w:val="22"/>
          <w:szCs w:val="20"/>
        </w:rPr>
        <w:t>1</w:t>
      </w:r>
      <w:r w:rsidR="000105DA">
        <w:rPr>
          <w:rFonts w:eastAsia="Calibri" w:cs="Arial"/>
          <w:b/>
          <w:sz w:val="22"/>
          <w:szCs w:val="20"/>
        </w:rPr>
        <w:t>2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DB6588">
        <w:rPr>
          <w:rFonts w:eastAsia="Calibri" w:cs="Arial"/>
          <w:b/>
          <w:sz w:val="22"/>
          <w:szCs w:val="20"/>
        </w:rPr>
        <w:t>3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14:paraId="490D1EE2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14:paraId="1766986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0097D21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B7EAA0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32CC3A7A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</w:r>
            <w:r w:rsidR="000105DA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66CBB792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208148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2B088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bookmarkStart w:id="0" w:name="_Hlk128125851"/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5B400AD1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0105DA">
              <w:rPr>
                <w:rFonts w:eastAsia="Batang" w:cs="Arial"/>
                <w:szCs w:val="20"/>
                <w:lang w:eastAsia="ko-KR"/>
              </w:rPr>
            </w:r>
            <w:r w:rsidR="000105DA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tbl>
      <w:tblPr>
        <w:tblStyle w:val="Tabelaelegantna"/>
        <w:tblW w:w="7774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7774"/>
      </w:tblGrid>
      <w:tr w:rsidR="008B41F5" w:rsidRPr="00896D77" w14:paraId="75C324E9" w14:textId="77777777" w:rsidTr="00B75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7774" w:type="dxa"/>
          </w:tcPr>
          <w:p w14:paraId="243DE692" w14:textId="77777777" w:rsidR="008B41F5" w:rsidRPr="0026646C" w:rsidRDefault="008B41F5" w:rsidP="00B7529D">
            <w:pPr>
              <w:spacing w:after="200" w:line="276" w:lineRule="auto"/>
              <w:rPr>
                <w:rFonts w:eastAsia="Calibri" w:cs="Arial"/>
                <w:b/>
                <w:szCs w:val="20"/>
              </w:rPr>
            </w:pPr>
            <w:r w:rsidRPr="0026646C">
              <w:rPr>
                <w:rFonts w:eastAsia="Calibri" w:cs="Arial"/>
                <w:b/>
                <w:szCs w:val="20"/>
              </w:rPr>
              <w:t>IZPOLN</w:t>
            </w:r>
            <w:r>
              <w:rPr>
                <w:rFonts w:eastAsia="Calibri" w:cs="Arial"/>
                <w:b/>
                <w:szCs w:val="20"/>
              </w:rPr>
              <w:t xml:space="preserve">JEVANJE PREDNOSTNIH KRITERIJEV </w:t>
            </w:r>
            <w:r w:rsidRPr="0026646C">
              <w:rPr>
                <w:rFonts w:eastAsia="Calibri" w:cs="Arial"/>
                <w:b/>
                <w:sz w:val="18"/>
                <w:szCs w:val="20"/>
              </w:rPr>
              <w:t>(Utemeljite, navedite oz. opišite vaše izkušnje, pridobljena znanja oz. sposobnosti v okviru področij, ki so v javni objavi navedena kot prednostna)</w:t>
            </w:r>
          </w:p>
        </w:tc>
      </w:tr>
      <w:tr w:rsidR="008B41F5" w:rsidRPr="00896D77" w14:paraId="22E72E9A" w14:textId="77777777" w:rsidTr="00B7529D">
        <w:trPr>
          <w:trHeight w:val="2266"/>
        </w:trPr>
        <w:tc>
          <w:tcPr>
            <w:tcW w:w="7774" w:type="dxa"/>
          </w:tcPr>
          <w:p w14:paraId="5A6BEF7C" w14:textId="7C3B8EA2" w:rsidR="008B41F5" w:rsidRPr="00F65AA1" w:rsidRDefault="008B41F5" w:rsidP="00B7529D">
            <w:pPr>
              <w:numPr>
                <w:ilvl w:val="0"/>
                <w:numId w:val="29"/>
              </w:numPr>
              <w:rPr>
                <w:rFonts w:cs="Arial"/>
                <w:b/>
                <w:szCs w:val="20"/>
                <w:lang w:eastAsia="ar-SA"/>
              </w:rPr>
            </w:pPr>
            <w:r>
              <w:t>Izorbazba pravne smeri</w:t>
            </w:r>
            <w:r w:rsidRPr="00F65AA1">
              <w:rPr>
                <w:rFonts w:cs="Arial"/>
                <w:szCs w:val="20"/>
                <w:lang w:eastAsia="ar-SA"/>
              </w:rPr>
              <w:t>.</w:t>
            </w:r>
          </w:p>
          <w:p w14:paraId="79CF572A" w14:textId="77777777" w:rsidR="008B41F5" w:rsidRDefault="008B41F5" w:rsidP="00B7529D">
            <w:pPr>
              <w:ind w:left="720"/>
              <w:rPr>
                <w:rFonts w:cs="Arial"/>
                <w:szCs w:val="20"/>
                <w:lang w:eastAsia="ar-SA"/>
              </w:rPr>
            </w:pPr>
            <w:r w:rsidRPr="003B4CCD">
              <w:rPr>
                <w:rFonts w:cs="Arial"/>
                <w:szCs w:val="20"/>
                <w:lang w:eastAsia="ar-SA"/>
              </w:rPr>
              <w:t>DA</w:t>
            </w:r>
            <w:r>
              <w:rPr>
                <w:rFonts w:cs="Arial"/>
                <w:szCs w:val="20"/>
                <w:lang w:eastAsia="ar-SA"/>
              </w:rPr>
              <w:t xml:space="preserve"> </w:t>
            </w:r>
            <w:r w:rsidRPr="003B4CCD">
              <w:rPr>
                <w:rFonts w:cs="Arial"/>
                <w:szCs w:val="20"/>
                <w:lang w:eastAsia="ar-SA"/>
              </w:rPr>
              <w:t>N</w:t>
            </w:r>
            <w:r w:rsidRPr="00FE4CBA">
              <w:rPr>
                <w:rFonts w:cs="Arial"/>
                <w:szCs w:val="20"/>
                <w:lang w:eastAsia="ar-SA"/>
              </w:rPr>
              <w:t>E</w:t>
            </w:r>
          </w:p>
          <w:p w14:paraId="224FCE69" w14:textId="77777777" w:rsidR="008B41F5" w:rsidRDefault="008B41F5" w:rsidP="00B7529D">
            <w:pPr>
              <w:ind w:left="720"/>
              <w:rPr>
                <w:rFonts w:cs="Arial"/>
                <w:b/>
                <w:szCs w:val="20"/>
                <w:lang w:eastAsia="ar-SA"/>
              </w:rPr>
            </w:pPr>
            <w:r>
              <w:rPr>
                <w:rFonts w:cs="Arial"/>
                <w:szCs w:val="20"/>
                <w:lang w:eastAsia="ar-SA"/>
              </w:rPr>
              <w:t>Utemeljitev:</w:t>
            </w:r>
          </w:p>
          <w:p w14:paraId="6AAE5833" w14:textId="77777777" w:rsidR="008B41F5" w:rsidRPr="00896D77" w:rsidRDefault="008B41F5" w:rsidP="00B7529D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D7A965C" w14:textId="77777777" w:rsidR="008B41F5" w:rsidRPr="00896D77" w:rsidRDefault="008B41F5" w:rsidP="00B7529D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0EF730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podpisom izjavljam, da so navedeni podatki verodostojni in resnični. </w:t>
      </w:r>
    </w:p>
    <w:p w14:paraId="6D1C1C7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14:paraId="6A7D146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5B841046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747146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38A53E12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364AFBC0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75A8CBF7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67A5AD0D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59ECC25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6AE82552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66ECB0F3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6260D4E5-B0AD-4D70-88DA-DC3274EE99FC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76475D98-6C32-4256-98C1-488D9FC6587A}"/>
    <w:embedBold r:id="rId3" w:fontKey="{ADD403FB-9CC9-421D-8823-372CF93FA0EF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05DA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286A"/>
    <w:rsid w:val="0026646C"/>
    <w:rsid w:val="002703E5"/>
    <w:rsid w:val="00271CE5"/>
    <w:rsid w:val="00281556"/>
    <w:rsid w:val="00282020"/>
    <w:rsid w:val="002915D6"/>
    <w:rsid w:val="002975BD"/>
    <w:rsid w:val="002B2030"/>
    <w:rsid w:val="002B2EF9"/>
    <w:rsid w:val="002D5C4F"/>
    <w:rsid w:val="002E0CD1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58B5"/>
    <w:rsid w:val="004B65F1"/>
    <w:rsid w:val="004C6E3E"/>
    <w:rsid w:val="004D0945"/>
    <w:rsid w:val="004D0B71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402C"/>
    <w:rsid w:val="005F7904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50E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778D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0</TotalTime>
  <Pages>5</Pages>
  <Words>652</Words>
  <Characters>4771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2023-02-28T09:40:00Z</dcterms:created>
  <dcterms:modified xsi:type="dcterms:W3CDTF">2023-02-28T09:40:00Z</dcterms:modified>
</cp:coreProperties>
</file>