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E4E562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017DA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113D6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</w:r>
            <w:r w:rsidR="00134FE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34FE8">
              <w:rPr>
                <w:rFonts w:eastAsia="Batang" w:cs="Arial"/>
                <w:szCs w:val="20"/>
                <w:lang w:eastAsia="ko-KR"/>
              </w:rPr>
            </w:r>
            <w:r w:rsidR="00134FE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FB0344D-1B74-414E-A151-402B89C77E9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7DFCC7B-5FE3-4D7E-B9B5-2D19904FBC18}"/>
    <w:embedBold r:id="rId3" w:fontKey="{17F02B41-731D-4903-B9FE-D51A5D37BDA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7DA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4FE8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2F6B9A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15793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354B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865E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13D6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2023-03-07T11:40:00Z</dcterms:created>
  <dcterms:modified xsi:type="dcterms:W3CDTF">2023-03-07T11:41:00Z</dcterms:modified>
</cp:coreProperties>
</file>