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4EDB5019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ZA POSTOPEK JAVN</w:t>
      </w:r>
      <w:r w:rsidR="009A7128">
        <w:rPr>
          <w:rFonts w:eastAsia="Calibri" w:cs="Arial"/>
          <w:b/>
          <w:sz w:val="22"/>
          <w:szCs w:val="20"/>
        </w:rPr>
        <w:t>EGA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9A7128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311D79">
        <w:rPr>
          <w:rFonts w:eastAsia="Calibri" w:cs="Arial"/>
          <w:b/>
          <w:sz w:val="22"/>
          <w:szCs w:val="20"/>
        </w:rPr>
        <w:t>1</w:t>
      </w:r>
      <w:r w:rsidR="00095E12">
        <w:rPr>
          <w:rFonts w:eastAsia="Calibri" w:cs="Arial"/>
          <w:b/>
          <w:sz w:val="22"/>
          <w:szCs w:val="20"/>
        </w:rPr>
        <w:t>3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DB6588">
        <w:rPr>
          <w:rFonts w:eastAsia="Calibri" w:cs="Arial"/>
          <w:b/>
          <w:sz w:val="22"/>
          <w:szCs w:val="20"/>
        </w:rPr>
        <w:t>3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740"/>
        <w:gridCol w:w="5294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7D101EAE" w14:textId="53E777B5" w:rsidR="00095E12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095E12">
              <w:rPr>
                <w:rFonts w:eastAsia="Batang" w:cs="Arial"/>
                <w:szCs w:val="20"/>
                <w:lang w:eastAsia="ko-KR"/>
              </w:rPr>
              <w:t>6/1 (</w:t>
            </w:r>
            <w:r w:rsidR="00095E12">
              <w:rPr>
                <w:rFonts w:cs="Arial"/>
                <w:szCs w:val="20"/>
              </w:rPr>
              <w:t>višje strokovno izobraževanje</w:t>
            </w:r>
            <w:r w:rsidR="00095E12" w:rsidRPr="002E6E21">
              <w:rPr>
                <w:rFonts w:cs="Arial"/>
                <w:szCs w:val="20"/>
              </w:rPr>
              <w:t>/vi</w:t>
            </w:r>
            <w:r w:rsidR="00095E12">
              <w:rPr>
                <w:rFonts w:cs="Arial"/>
                <w:szCs w:val="20"/>
              </w:rPr>
              <w:t>šja strokovna izobrazba ali</w:t>
            </w:r>
            <w:r w:rsidR="00095E12" w:rsidRPr="002E6E21">
              <w:rPr>
                <w:rFonts w:cs="Arial"/>
                <w:szCs w:val="20"/>
              </w:rPr>
              <w:t xml:space="preserve"> </w:t>
            </w:r>
            <w:r w:rsidR="00095E12">
              <w:rPr>
                <w:rFonts w:cs="Arial"/>
                <w:szCs w:val="20"/>
              </w:rPr>
              <w:t>višješolsko izobraževanje (prejšnje)/višješolska izobrazba (prejšnja)</w:t>
            </w:r>
            <w:r w:rsidR="00095E12">
              <w:rPr>
                <w:rFonts w:cs="Arial"/>
                <w:szCs w:val="20"/>
              </w:rPr>
              <w:t>)</w:t>
            </w:r>
          </w:p>
          <w:p w14:paraId="582062A2" w14:textId="652A585D" w:rsidR="004C6E3E" w:rsidRPr="00095E12" w:rsidRDefault="00095E12" w:rsidP="00314F37">
            <w:pPr>
              <w:spacing w:line="240" w:lineRule="auto"/>
              <w:ind w:left="175" w:right="26"/>
              <w:rPr>
                <w:rFonts w:eastAsia="Batang" w:cs="Arial"/>
                <w:sz w:val="32"/>
                <w:szCs w:val="20"/>
                <w:lang w:eastAsia="ko-KR"/>
              </w:rPr>
            </w:pPr>
            <w:r w:rsidRPr="00095E12">
              <w:rPr>
                <w:rFonts w:eastAsia="Batang" w:cs="Arial"/>
                <w:sz w:val="32"/>
                <w:szCs w:val="20"/>
                <w:lang w:eastAsia="ko-KR"/>
              </w:rPr>
              <w:t xml:space="preserve">b) </w:t>
            </w:r>
            <w:r w:rsidR="004C6E3E" w:rsidRPr="00095E12">
              <w:rPr>
                <w:rFonts w:cs="Arial"/>
                <w:szCs w:val="20"/>
              </w:rPr>
              <w:t>6/2  (prejšnja specializacija po višješolskem programu, prejšnji visokošolski</w:t>
            </w:r>
            <w:r w:rsidR="004A697F" w:rsidRPr="00095E12">
              <w:rPr>
                <w:rFonts w:cs="Arial"/>
                <w:szCs w:val="20"/>
              </w:rPr>
              <w:t xml:space="preserve"> </w:t>
            </w:r>
            <w:r w:rsidR="004C6E3E" w:rsidRPr="00095E12">
              <w:rPr>
                <w:rFonts w:cs="Arial"/>
                <w:szCs w:val="20"/>
              </w:rPr>
              <w:t>strokovni program, 1. bolonjska stopnja)</w:t>
            </w:r>
          </w:p>
          <w:p w14:paraId="6D74D48A" w14:textId="778676BD" w:rsidR="004A697F" w:rsidRPr="00756D40" w:rsidRDefault="00095E12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 w:val="32"/>
                <w:szCs w:val="20"/>
                <w:lang w:eastAsia="ko-KR"/>
              </w:rPr>
              <w:t>c</w:t>
            </w:r>
            <w:r w:rsidR="004C6E3E" w:rsidRPr="00892BA6">
              <w:rPr>
                <w:rFonts w:eastAsia="Batang" w:cs="Arial"/>
                <w:sz w:val="32"/>
                <w:szCs w:val="20"/>
                <w:lang w:eastAsia="ko-KR"/>
              </w:rPr>
              <w:t>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17669866" w14:textId="77777777" w:rsidR="004C6E3E" w:rsidRPr="00896D77" w:rsidRDefault="004C6E3E" w:rsidP="00095E12">
            <w:pPr>
              <w:spacing w:line="240" w:lineRule="auto"/>
              <w:ind w:left="175" w:right="26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68C8F625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0097D21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3F084E55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</w:t>
            </w:r>
            <w:r w:rsidR="00095E12">
              <w:t>1</w:t>
            </w:r>
            <w:r w:rsidRPr="00357695">
              <w:t xml:space="preserve">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40AFD9C6" w:rsidR="00EB3F99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35426795" w14:textId="4F8C931F" w:rsidR="006A18A8" w:rsidRDefault="006A18A8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EF4FDDA" w14:textId="77BB7C1E" w:rsidR="006A18A8" w:rsidRDefault="006A18A8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E9588A0" w14:textId="77777777" w:rsidR="006A18A8" w:rsidRPr="009B276A" w:rsidRDefault="006A18A8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lastRenderedPageBreak/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 w:val="18"/>
                <w:szCs w:val="18"/>
                <w:lang w:eastAsia="ko-KR"/>
              </w:rPr>
            </w:r>
            <w:r w:rsidR="006A18A8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 w:val="18"/>
                <w:szCs w:val="18"/>
                <w:lang w:eastAsia="ko-KR"/>
              </w:rPr>
            </w:r>
            <w:r w:rsidR="006A18A8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2B7EAA04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32CC3A7A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 w:val="18"/>
                <w:szCs w:val="18"/>
                <w:lang w:eastAsia="ko-KR"/>
              </w:rPr>
            </w:r>
            <w:r w:rsidR="006A18A8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 w:val="18"/>
                <w:szCs w:val="18"/>
                <w:lang w:eastAsia="ko-KR"/>
              </w:rPr>
            </w:r>
            <w:r w:rsidR="006A18A8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66CBB792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22081489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2B088D09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bookmarkStart w:id="0" w:name="_Hlk128125851"/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0EB0F917" w:rsidR="004C6E3E" w:rsidRPr="003D1E44" w:rsidRDefault="00095E12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9A75A88" w:rsidR="008B41F5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4490FB7" w14:textId="21ECA025" w:rsidR="006A18A8" w:rsidRDefault="006A18A8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DC87BEB" w14:textId="5F469CFE" w:rsidR="006A18A8" w:rsidRDefault="006A18A8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3301A613" w14:textId="614CECA9" w:rsidR="006A18A8" w:rsidRDefault="006A18A8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1FED5A" w14:textId="77777777" w:rsidR="006A18A8" w:rsidRPr="003D1E44" w:rsidRDefault="006A18A8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lastRenderedPageBreak/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6A18A8">
              <w:rPr>
                <w:rFonts w:eastAsia="Batang" w:cs="Arial"/>
                <w:szCs w:val="20"/>
                <w:lang w:eastAsia="ko-KR"/>
              </w:rPr>
            </w:r>
            <w:r w:rsidR="006A18A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2B99465B" w14:textId="54A7B2D1" w:rsidR="008B41F5" w:rsidRPr="00E56366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0EF7304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lastRenderedPageBreak/>
        <w:t xml:space="preserve">S podpisom izjavljam, da so navedeni podatki verodostojni in resnični. </w:t>
      </w:r>
    </w:p>
    <w:p w14:paraId="6D1C1C78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S podpisom izjavljam da sem:</w:t>
      </w:r>
    </w:p>
    <w:p w14:paraId="6A7D146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14:paraId="5B841046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14:paraId="7471465C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14:paraId="38A53E12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14:paraId="364AFBC0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14:paraId="75A8CBF7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14:paraId="67A5AD0D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14:paraId="59ECC255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14:paraId="6AE82552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14:paraId="66ECB0F3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5AAE62F0-947F-4329-AA91-DD312E2A622D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478FEC6B-07FD-451C-A10E-39BC33E8692D}"/>
    <w:embedBold r:id="rId3" w:fontKey="{6BE4BA42-754B-47F8-BF9B-FA7CCAAC2A20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1"/>
  </w:num>
  <w:num w:numId="5">
    <w:abstractNumId w:val="3"/>
  </w:num>
  <w:num w:numId="6">
    <w:abstractNumId w:val="24"/>
  </w:num>
  <w:num w:numId="7">
    <w:abstractNumId w:val="18"/>
  </w:num>
  <w:num w:numId="8">
    <w:abstractNumId w:val="0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15"/>
  </w:num>
  <w:num w:numId="15">
    <w:abstractNumId w:val="13"/>
  </w:num>
  <w:num w:numId="16">
    <w:abstractNumId w:val="8"/>
  </w:num>
  <w:num w:numId="17">
    <w:abstractNumId w:val="9"/>
  </w:num>
  <w:num w:numId="18">
    <w:abstractNumId w:val="16"/>
  </w:num>
  <w:num w:numId="19">
    <w:abstractNumId w:val="28"/>
  </w:num>
  <w:num w:numId="20">
    <w:abstractNumId w:val="17"/>
  </w:num>
  <w:num w:numId="21">
    <w:abstractNumId w:val="7"/>
  </w:num>
  <w:num w:numId="22">
    <w:abstractNumId w:val="21"/>
  </w:num>
  <w:num w:numId="23">
    <w:abstractNumId w:val="29"/>
  </w:num>
  <w:num w:numId="24">
    <w:abstractNumId w:val="4"/>
  </w:num>
  <w:num w:numId="25">
    <w:abstractNumId w:val="5"/>
  </w:num>
  <w:num w:numId="26">
    <w:abstractNumId w:val="12"/>
  </w:num>
  <w:num w:numId="27">
    <w:abstractNumId w:val="22"/>
  </w:num>
  <w:num w:numId="28">
    <w:abstractNumId w:val="26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41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05DA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5E12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56039"/>
    <w:rsid w:val="00162083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286A"/>
    <w:rsid w:val="0026646C"/>
    <w:rsid w:val="002703E5"/>
    <w:rsid w:val="00271CE5"/>
    <w:rsid w:val="00281556"/>
    <w:rsid w:val="00282020"/>
    <w:rsid w:val="002915D6"/>
    <w:rsid w:val="002975BD"/>
    <w:rsid w:val="002B2030"/>
    <w:rsid w:val="002B2EF9"/>
    <w:rsid w:val="002D5C4F"/>
    <w:rsid w:val="002E0CD1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58B5"/>
    <w:rsid w:val="004B65F1"/>
    <w:rsid w:val="004C6E3E"/>
    <w:rsid w:val="004D0945"/>
    <w:rsid w:val="004D0B71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402C"/>
    <w:rsid w:val="005F7904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18A8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50EF"/>
    <w:rsid w:val="007D75CF"/>
    <w:rsid w:val="007E0634"/>
    <w:rsid w:val="007E2A66"/>
    <w:rsid w:val="007E6DC5"/>
    <w:rsid w:val="00812F18"/>
    <w:rsid w:val="008162B1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A58AB"/>
    <w:rsid w:val="00DB658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778D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4D5D"/>
    <w:rsid w:val="00F86876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vročitev.dot</Template>
  <TotalTime>2</TotalTime>
  <Pages>5</Pages>
  <Words>599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3</cp:revision>
  <cp:lastPrinted>2019-04-01T07:34:00Z</cp:lastPrinted>
  <dcterms:created xsi:type="dcterms:W3CDTF">2023-03-10T08:54:00Z</dcterms:created>
  <dcterms:modified xsi:type="dcterms:W3CDTF">2023-03-10T08:59:00Z</dcterms:modified>
</cp:coreProperties>
</file>