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211907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11D79">
        <w:rPr>
          <w:rFonts w:eastAsia="Calibri" w:cs="Arial"/>
          <w:b/>
          <w:sz w:val="22"/>
          <w:szCs w:val="20"/>
        </w:rPr>
        <w:t>10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</w:r>
            <w:r w:rsidR="00311D7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D79">
              <w:rPr>
                <w:rFonts w:eastAsia="Batang" w:cs="Arial"/>
                <w:szCs w:val="20"/>
                <w:lang w:eastAsia="ko-KR"/>
              </w:rPr>
            </w:r>
            <w:r w:rsidR="00311D7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585B752-4D9C-4F2A-9C2F-57DDCABAAC5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214444E-2E93-40D2-A1AC-E139010312E7}"/>
    <w:embedBold r:id="rId3" w:fontKey="{6271A7D8-DE03-4E62-B6DE-507E6FE26FE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2023-02-24T07:34:00Z</dcterms:created>
  <dcterms:modified xsi:type="dcterms:W3CDTF">2023-02-24T07:34:00Z</dcterms:modified>
</cp:coreProperties>
</file>