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7F4A9C14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311D79">
        <w:rPr>
          <w:rFonts w:eastAsia="Calibri" w:cs="Arial"/>
          <w:b/>
          <w:sz w:val="22"/>
          <w:szCs w:val="20"/>
        </w:rPr>
        <w:t>1</w:t>
      </w:r>
      <w:r w:rsidR="00174035">
        <w:rPr>
          <w:rFonts w:eastAsia="Calibri" w:cs="Arial"/>
          <w:b/>
          <w:sz w:val="22"/>
          <w:szCs w:val="20"/>
        </w:rPr>
        <w:t>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 w:val="18"/>
                <w:szCs w:val="18"/>
                <w:lang w:eastAsia="ko-KR"/>
              </w:rPr>
            </w:r>
            <w:r w:rsidR="008B41F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 w:val="18"/>
                <w:szCs w:val="18"/>
                <w:lang w:eastAsia="ko-KR"/>
              </w:rPr>
            </w:r>
            <w:r w:rsidR="008B41F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 w:val="18"/>
                <w:szCs w:val="18"/>
                <w:lang w:eastAsia="ko-KR"/>
              </w:rPr>
            </w:r>
            <w:r w:rsidR="008B41F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 w:val="18"/>
                <w:szCs w:val="18"/>
                <w:lang w:eastAsia="ko-KR"/>
              </w:rPr>
            </w:r>
            <w:r w:rsidR="008B41F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B41F5">
              <w:rPr>
                <w:rFonts w:eastAsia="Batang" w:cs="Arial"/>
                <w:szCs w:val="20"/>
                <w:lang w:eastAsia="ko-KR"/>
              </w:rPr>
            </w:r>
            <w:r w:rsidR="008B41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8B41F5" w:rsidRPr="00896D77" w14:paraId="75C324E9" w14:textId="77777777" w:rsidTr="00B75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243DE692" w14:textId="77777777" w:rsidR="008B41F5" w:rsidRPr="0026646C" w:rsidRDefault="008B41F5" w:rsidP="00B7529D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8B41F5" w:rsidRPr="00896D77" w14:paraId="22E72E9A" w14:textId="77777777" w:rsidTr="00B7529D">
        <w:trPr>
          <w:trHeight w:val="2266"/>
        </w:trPr>
        <w:tc>
          <w:tcPr>
            <w:tcW w:w="7774" w:type="dxa"/>
          </w:tcPr>
          <w:p w14:paraId="5A6BEF7C" w14:textId="689C0F62" w:rsidR="008B41F5" w:rsidRPr="00F65AA1" w:rsidRDefault="008B41F5" w:rsidP="00B7529D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t>Izorbazba pravne oz. kmetijske smeri</w:t>
            </w:r>
            <w:r w:rsidRPr="00F65AA1">
              <w:rPr>
                <w:rFonts w:cs="Arial"/>
                <w:szCs w:val="20"/>
                <w:lang w:eastAsia="ar-SA"/>
              </w:rPr>
              <w:t>.</w:t>
            </w:r>
          </w:p>
          <w:p w14:paraId="79CF572A" w14:textId="77777777" w:rsidR="008B41F5" w:rsidRDefault="008B41F5" w:rsidP="00B7529D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14:paraId="224FCE69" w14:textId="77777777" w:rsidR="008B41F5" w:rsidRDefault="008B41F5" w:rsidP="00B7529D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14:paraId="6AAE5833" w14:textId="77777777" w:rsidR="008B41F5" w:rsidRPr="00896D77" w:rsidRDefault="008B41F5" w:rsidP="00B7529D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D7A965C" w14:textId="77777777" w:rsidR="008B41F5" w:rsidRPr="00896D77" w:rsidRDefault="008B41F5" w:rsidP="00B7529D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lastRenderedPageBreak/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5C1E6B2E-03FB-4C76-BB52-0BC3AABAFF7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3D04EC57-E9FA-4DE3-9ACD-1AA7797B9E09}"/>
    <w:embedBold r:id="rId3" w:fontKey="{271ABB41-2584-4680-A4C4-4D5390E43244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654</Words>
  <Characters>4783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4</cp:revision>
  <cp:lastPrinted>2019-04-01T07:34:00Z</cp:lastPrinted>
  <dcterms:created xsi:type="dcterms:W3CDTF">2023-02-24T07:44:00Z</dcterms:created>
  <dcterms:modified xsi:type="dcterms:W3CDTF">2023-02-24T09:11:00Z</dcterms:modified>
</cp:coreProperties>
</file>