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A28DD3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6547F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</w:r>
            <w:r w:rsidR="00B6547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6547F">
              <w:rPr>
                <w:rFonts w:eastAsia="Batang" w:cs="Arial"/>
                <w:szCs w:val="20"/>
                <w:lang w:eastAsia="ko-KR"/>
              </w:rPr>
            </w:r>
            <w:r w:rsidR="00B6547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5900341-71B6-44D3-BADE-24A9770BC15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63E116E-7ABA-4BF7-A91B-EA442677E543}"/>
    <w:embedBold r:id="rId3" w:fontKey="{3EE33B29-89A5-4683-BF91-E8983F2A3C3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6547F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2023-01-24T12:17:00Z</dcterms:created>
  <dcterms:modified xsi:type="dcterms:W3CDTF">2023-01-24T12:17:00Z</dcterms:modified>
</cp:coreProperties>
</file>