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28C6F1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6568D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</w:r>
            <w:r w:rsidR="00A6568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6568D">
              <w:rPr>
                <w:rFonts w:eastAsia="Batang" w:cs="Arial"/>
                <w:szCs w:val="20"/>
                <w:lang w:eastAsia="ko-KR"/>
              </w:rPr>
            </w:r>
            <w:r w:rsidR="00A6568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B312242-471E-4F72-8A09-DC5845EA497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F81CDC4-AE9F-402C-ACD5-FFD400AD959C}"/>
    <w:embedBold r:id="rId3" w:fontKey="{A71C7EAE-E64C-48DC-AF0D-A39D2549CCE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2023-05-31T09:05:00Z</dcterms:created>
  <dcterms:modified xsi:type="dcterms:W3CDTF">2023-05-31T09:05:00Z</dcterms:modified>
</cp:coreProperties>
</file>