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4FEEE2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B30033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</w:r>
            <w:r w:rsidR="00B3003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- pravne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0033">
              <w:rPr>
                <w:rFonts w:eastAsia="Batang" w:cs="Arial"/>
                <w:szCs w:val="20"/>
                <w:lang w:eastAsia="ko-KR"/>
              </w:rPr>
            </w:r>
            <w:r w:rsidR="00B3003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80D432D-47E3-4FB8-8BCF-FE30470D557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5B4DAAA-D2BB-4673-B9B0-BDF7B9E8538E}"/>
    <w:embedBold r:id="rId3" w:fontKey="{94611EC5-58CA-4FF3-AB62-4E43E21C32F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6</Pages>
  <Words>653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2022-11-23T08:56:00Z</dcterms:created>
  <dcterms:modified xsi:type="dcterms:W3CDTF">2022-11-23T08:56:00Z</dcterms:modified>
</cp:coreProperties>
</file>