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339E6C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975BD">
        <w:rPr>
          <w:rFonts w:eastAsia="Calibri" w:cs="Arial"/>
          <w:b/>
          <w:sz w:val="22"/>
          <w:szCs w:val="20"/>
        </w:rPr>
        <w:t>2</w:t>
      </w:r>
      <w:r w:rsidR="00C15348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</w:r>
            <w:r w:rsidR="00C1534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5348">
              <w:rPr>
                <w:rFonts w:eastAsia="Batang" w:cs="Arial"/>
                <w:szCs w:val="20"/>
                <w:lang w:eastAsia="ko-KR"/>
              </w:rPr>
            </w:r>
            <w:r w:rsidR="00C1534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2E702B7-216E-47E0-B210-430268D233B0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C55618F-C5E3-4D1B-89D8-D0BD6ACCA295}"/>
    <w:embedBold r:id="rId3" w:fontKey="{51E04171-C9BB-47F0-BC66-A611A8A5F2A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15348"/>
    <w:rsid w:val="00C250D5"/>
    <w:rsid w:val="00C62004"/>
    <w:rsid w:val="00C6392F"/>
    <w:rsid w:val="00C66898"/>
    <w:rsid w:val="00C75096"/>
    <w:rsid w:val="00C915D8"/>
    <w:rsid w:val="00C91D05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2022-11-14T09:18:00Z</dcterms:created>
  <dcterms:modified xsi:type="dcterms:W3CDTF">2022-11-14T09:18:00Z</dcterms:modified>
</cp:coreProperties>
</file>