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A91CE6" w14:textId="684D50A4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534336">
        <w:rPr>
          <w:rFonts w:eastAsia="Calibri" w:cs="Arial"/>
          <w:b/>
          <w:sz w:val="22"/>
          <w:szCs w:val="20"/>
        </w:rPr>
        <w:t>23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34336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1C678B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7C750F7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479DFE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7290A3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2D82F617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4278FA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 w:val="18"/>
                <w:szCs w:val="18"/>
                <w:lang w:eastAsia="ko-KR"/>
              </w:rPr>
            </w:r>
            <w:r w:rsidR="0053433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 w:val="18"/>
                <w:szCs w:val="18"/>
                <w:lang w:eastAsia="ko-KR"/>
              </w:rPr>
            </w:r>
            <w:r w:rsidR="0053433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 w:val="18"/>
                <w:szCs w:val="18"/>
                <w:lang w:eastAsia="ko-KR"/>
              </w:rPr>
            </w:r>
            <w:r w:rsidR="0053433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 w:val="18"/>
                <w:szCs w:val="18"/>
                <w:lang w:eastAsia="ko-KR"/>
              </w:rPr>
            </w:r>
            <w:r w:rsidR="0053433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E8F4EF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34336">
              <w:rPr>
                <w:rFonts w:eastAsia="Batang" w:cs="Arial"/>
                <w:szCs w:val="20"/>
                <w:lang w:eastAsia="ko-KR"/>
              </w:rPr>
            </w:r>
            <w:r w:rsidR="0053433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E9B7A36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14:paraId="612F5902" w14:textId="777777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4DAC2C61" w14:textId="77777777"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14:paraId="0A86D028" w14:textId="77777777" w:rsidTr="003B4CCD">
        <w:trPr>
          <w:trHeight w:val="2266"/>
        </w:trPr>
        <w:tc>
          <w:tcPr>
            <w:tcW w:w="7774" w:type="dxa"/>
          </w:tcPr>
          <w:p w14:paraId="70767E69" w14:textId="4485F5D6" w:rsidR="00F054D9" w:rsidRPr="00F65AA1" w:rsidRDefault="00534336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t>P</w:t>
            </w:r>
            <w:r w:rsidRPr="00534336">
              <w:t>oznavanje SQL, Oracle podatkovnih baz in orodij</w:t>
            </w:r>
            <w:r w:rsidR="0026646C"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0CDC7670" w14:textId="77777777"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14:paraId="00B85692" w14:textId="77777777" w:rsidR="00F65AA1" w:rsidRDefault="00F65AA1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14:paraId="3ADDD523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467F19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E051BD" w:rsidRPr="00896D77" w14:paraId="025F2435" w14:textId="77777777" w:rsidTr="003B4CCD">
        <w:trPr>
          <w:trHeight w:val="2266"/>
        </w:trPr>
        <w:tc>
          <w:tcPr>
            <w:tcW w:w="7774" w:type="dxa"/>
          </w:tcPr>
          <w:p w14:paraId="70EC3B8F" w14:textId="4E457E28" w:rsidR="00F65AA1" w:rsidRDefault="00534336" w:rsidP="00F65AA1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</w:t>
            </w:r>
            <w:r w:rsidRPr="00534336">
              <w:rPr>
                <w:rFonts w:cs="Arial"/>
                <w:szCs w:val="20"/>
                <w:lang w:eastAsia="ar-SA"/>
              </w:rPr>
              <w:t>zkušnje na področju vodenja projektov in spremljanje dejavnikov projekta za razvoj namenske programske opreme</w:t>
            </w:r>
            <w:r w:rsidR="00F65AA1"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31B5E386" w14:textId="77777777" w:rsidR="00E051BD" w:rsidRPr="00F65AA1" w:rsidRDefault="00E051BD" w:rsidP="00F65AA1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F65AA1">
              <w:rPr>
                <w:rFonts w:cs="Arial"/>
                <w:szCs w:val="20"/>
                <w:lang w:eastAsia="ar-SA"/>
              </w:rPr>
              <w:t>DA NE</w:t>
            </w:r>
          </w:p>
          <w:p w14:paraId="29E647D9" w14:textId="77777777" w:rsidR="00E051BD" w:rsidRDefault="00E051BD" w:rsidP="00E051BD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</w:tc>
      </w:tr>
      <w:tr w:rsidR="00534336" w:rsidRPr="00896D77" w14:paraId="72C0CBE8" w14:textId="77777777" w:rsidTr="003B4CCD">
        <w:trPr>
          <w:trHeight w:val="2266"/>
        </w:trPr>
        <w:tc>
          <w:tcPr>
            <w:tcW w:w="7774" w:type="dxa"/>
          </w:tcPr>
          <w:p w14:paraId="2D86100A" w14:textId="77777777" w:rsidR="00534336" w:rsidRDefault="00534336" w:rsidP="00F65AA1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</w:t>
            </w:r>
            <w:r w:rsidRPr="00534336">
              <w:rPr>
                <w:rFonts w:cs="Arial"/>
                <w:szCs w:val="20"/>
                <w:lang w:eastAsia="ar-SA"/>
              </w:rPr>
              <w:t>zkušnje pri integraciji različnih sistemov</w:t>
            </w:r>
            <w:r>
              <w:rPr>
                <w:rFonts w:cs="Arial"/>
                <w:szCs w:val="20"/>
                <w:lang w:eastAsia="ar-SA"/>
              </w:rPr>
              <w:t>.</w:t>
            </w:r>
          </w:p>
          <w:p w14:paraId="7E1F1494" w14:textId="77777777" w:rsidR="00534336" w:rsidRPr="00534336" w:rsidRDefault="00534336" w:rsidP="00534336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534336">
              <w:rPr>
                <w:rFonts w:cs="Arial"/>
                <w:szCs w:val="20"/>
                <w:lang w:eastAsia="ar-SA"/>
              </w:rPr>
              <w:t>DA NE</w:t>
            </w:r>
          </w:p>
          <w:p w14:paraId="03B5DBE0" w14:textId="096564C9" w:rsidR="00534336" w:rsidRDefault="00534336" w:rsidP="00534336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534336"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14:paraId="16FCA69A" w14:textId="14DC5D9A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534336" w:rsidRPr="00896D77" w14:paraId="0C81319E" w14:textId="77777777" w:rsidTr="00534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  <w:tcBorders>
              <w:top w:val="double" w:sz="6" w:space="0" w:color="000000"/>
              <w:bottom w:val="double" w:sz="6" w:space="0" w:color="000000"/>
            </w:tcBorders>
          </w:tcPr>
          <w:p w14:paraId="7B31415A" w14:textId="42E6329B" w:rsidR="00534336" w:rsidRPr="00534336" w:rsidRDefault="00534336" w:rsidP="00534336">
            <w:pPr>
              <w:pStyle w:val="Odstavekseznama"/>
              <w:numPr>
                <w:ilvl w:val="0"/>
                <w:numId w:val="29"/>
              </w:num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lastRenderedPageBreak/>
              <w:t>P</w:t>
            </w:r>
            <w:r w:rsidRPr="00534336">
              <w:rPr>
                <w:rFonts w:eastAsia="Calibri" w:cs="Arial"/>
                <w:caps w:val="0"/>
                <w:szCs w:val="20"/>
              </w:rPr>
              <w:t>oznavanje ene od metodologij vodenja projektov</w:t>
            </w:r>
            <w:r>
              <w:rPr>
                <w:rFonts w:eastAsia="Calibri" w:cs="Arial"/>
                <w:szCs w:val="20"/>
              </w:rPr>
              <w:t>.</w:t>
            </w:r>
            <w:r w:rsidRPr="00534336">
              <w:rPr>
                <w:rFonts w:eastAsia="Calibri" w:cs="Arial"/>
                <w:szCs w:val="20"/>
              </w:rPr>
              <w:t xml:space="preserve"> </w:t>
            </w:r>
          </w:p>
          <w:p w14:paraId="7FE50DB1" w14:textId="77777777" w:rsidR="00534336" w:rsidRP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szCs w:val="20"/>
              </w:rPr>
            </w:pPr>
            <w:r w:rsidRPr="00534336">
              <w:rPr>
                <w:rFonts w:eastAsia="Calibri" w:cs="Arial"/>
                <w:szCs w:val="20"/>
              </w:rPr>
              <w:t>DA NE</w:t>
            </w:r>
          </w:p>
          <w:p w14:paraId="71034D7C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t>U</w:t>
            </w:r>
            <w:r w:rsidRPr="00534336">
              <w:rPr>
                <w:rFonts w:eastAsia="Calibri" w:cs="Arial"/>
                <w:caps w:val="0"/>
                <w:szCs w:val="20"/>
              </w:rPr>
              <w:t>temeljitev:</w:t>
            </w:r>
          </w:p>
          <w:p w14:paraId="44ECF5AF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218EFB58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78FA4EE2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6B1EFB6C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6E7B5538" w14:textId="35B13A86" w:rsidR="00534336" w:rsidRP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534336" w:rsidRPr="00896D77" w14:paraId="6F8F9826" w14:textId="77777777" w:rsidTr="00534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  <w:tcBorders>
              <w:top w:val="double" w:sz="6" w:space="0" w:color="000000"/>
              <w:bottom w:val="double" w:sz="6" w:space="0" w:color="000000"/>
            </w:tcBorders>
          </w:tcPr>
          <w:p w14:paraId="637584EB" w14:textId="6BEA1237" w:rsidR="00534336" w:rsidRPr="00534336" w:rsidRDefault="00534336" w:rsidP="00534336">
            <w:pPr>
              <w:pStyle w:val="Odstavekseznama"/>
              <w:numPr>
                <w:ilvl w:val="0"/>
                <w:numId w:val="29"/>
              </w:numPr>
              <w:rPr>
                <w:rFonts w:eastAsia="Calibri" w:cs="Arial"/>
                <w:caps w:val="0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t>R</w:t>
            </w:r>
            <w:r w:rsidRPr="00534336">
              <w:rPr>
                <w:rFonts w:eastAsia="Calibri" w:cs="Arial"/>
                <w:caps w:val="0"/>
                <w:szCs w:val="20"/>
              </w:rPr>
              <w:t>ačunalništv</w:t>
            </w:r>
            <w:r>
              <w:rPr>
                <w:rFonts w:eastAsia="Calibri" w:cs="Arial"/>
                <w:caps w:val="0"/>
                <w:szCs w:val="20"/>
              </w:rPr>
              <w:t>o</w:t>
            </w:r>
            <w:r w:rsidRPr="00534336">
              <w:rPr>
                <w:rFonts w:eastAsia="Calibri" w:cs="Arial"/>
                <w:caps w:val="0"/>
                <w:szCs w:val="20"/>
              </w:rPr>
              <w:t xml:space="preserve"> v oblaku</w:t>
            </w:r>
            <w:r>
              <w:rPr>
                <w:rFonts w:eastAsia="Calibri" w:cs="Arial"/>
                <w:caps w:val="0"/>
                <w:szCs w:val="20"/>
              </w:rPr>
              <w:t>.</w:t>
            </w:r>
          </w:p>
          <w:p w14:paraId="2DF1839B" w14:textId="77777777" w:rsidR="00534336" w:rsidRPr="00534336" w:rsidRDefault="00534336" w:rsidP="00534336">
            <w:pPr>
              <w:pStyle w:val="Odstavekseznama"/>
              <w:rPr>
                <w:rFonts w:eastAsia="Calibri" w:cs="Arial"/>
                <w:caps w:val="0"/>
                <w:szCs w:val="20"/>
              </w:rPr>
            </w:pPr>
            <w:r w:rsidRPr="00534336">
              <w:rPr>
                <w:rFonts w:eastAsia="Calibri" w:cs="Arial"/>
                <w:caps w:val="0"/>
                <w:szCs w:val="20"/>
              </w:rPr>
              <w:t>DA NE</w:t>
            </w:r>
          </w:p>
          <w:p w14:paraId="0DC9B245" w14:textId="6F7F8258" w:rsidR="00534336" w:rsidRDefault="00534336" w:rsidP="00534336">
            <w:pPr>
              <w:pStyle w:val="Odstavekseznama"/>
              <w:rPr>
                <w:rFonts w:eastAsia="Calibri" w:cs="Arial"/>
                <w:szCs w:val="20"/>
              </w:rPr>
            </w:pPr>
            <w:r w:rsidRPr="00534336">
              <w:rPr>
                <w:rFonts w:eastAsia="Calibri" w:cs="Arial"/>
                <w:caps w:val="0"/>
                <w:szCs w:val="20"/>
              </w:rPr>
              <w:t>Utemeljitev:</w:t>
            </w:r>
          </w:p>
          <w:p w14:paraId="09B8659B" w14:textId="021E93B3" w:rsidR="00534336" w:rsidRDefault="00534336" w:rsidP="00534336">
            <w:pPr>
              <w:pStyle w:val="Odstavekseznama"/>
              <w:rPr>
                <w:rFonts w:eastAsia="Calibri" w:cs="Arial"/>
                <w:szCs w:val="20"/>
              </w:rPr>
            </w:pPr>
          </w:p>
          <w:p w14:paraId="6A14E9D4" w14:textId="3F5B65E0" w:rsidR="00534336" w:rsidRDefault="00534336" w:rsidP="00534336">
            <w:pPr>
              <w:pStyle w:val="Odstavekseznama"/>
              <w:rPr>
                <w:rFonts w:eastAsia="Calibri" w:cs="Arial"/>
                <w:szCs w:val="20"/>
              </w:rPr>
            </w:pPr>
          </w:p>
          <w:p w14:paraId="30601685" w14:textId="714CC57A" w:rsidR="00534336" w:rsidRDefault="00534336" w:rsidP="00534336">
            <w:pPr>
              <w:pStyle w:val="Odstavekseznama"/>
              <w:rPr>
                <w:rFonts w:eastAsia="Calibri" w:cs="Arial"/>
                <w:szCs w:val="20"/>
              </w:rPr>
            </w:pPr>
          </w:p>
          <w:p w14:paraId="2940DF5E" w14:textId="77777777" w:rsidR="00534336" w:rsidRPr="00534336" w:rsidRDefault="00534336" w:rsidP="00534336">
            <w:pPr>
              <w:pStyle w:val="Odstavekseznama"/>
              <w:rPr>
                <w:rFonts w:eastAsia="Calibri" w:cs="Arial"/>
                <w:caps w:val="0"/>
                <w:szCs w:val="20"/>
              </w:rPr>
            </w:pPr>
          </w:p>
          <w:p w14:paraId="37A0E380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061505E3" w14:textId="1BA8D931" w:rsidR="00534336" w:rsidRPr="00534336" w:rsidRDefault="00534336" w:rsidP="00534336">
            <w:pPr>
              <w:rPr>
                <w:rFonts w:eastAsia="Calibri" w:cs="Arial"/>
                <w:szCs w:val="20"/>
              </w:rPr>
            </w:pPr>
          </w:p>
        </w:tc>
      </w:tr>
      <w:tr w:rsidR="00534336" w:rsidRPr="00896D77" w14:paraId="136D873E" w14:textId="77777777" w:rsidTr="00534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  <w:tcBorders>
              <w:top w:val="double" w:sz="6" w:space="0" w:color="000000"/>
              <w:bottom w:val="single" w:sz="4" w:space="0" w:color="auto"/>
            </w:tcBorders>
          </w:tcPr>
          <w:p w14:paraId="7190DB89" w14:textId="787FD7B7" w:rsidR="00534336" w:rsidRPr="00534336" w:rsidRDefault="00534336" w:rsidP="00534336">
            <w:pPr>
              <w:pStyle w:val="Odstavekseznama"/>
              <w:numPr>
                <w:ilvl w:val="0"/>
                <w:numId w:val="29"/>
              </w:numPr>
              <w:rPr>
                <w:rFonts w:eastAsia="Calibri" w:cs="Arial"/>
                <w:caps w:val="0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t>N</w:t>
            </w:r>
            <w:r w:rsidRPr="00534336">
              <w:rPr>
                <w:rFonts w:eastAsia="Calibri" w:cs="Arial"/>
                <w:caps w:val="0"/>
                <w:szCs w:val="20"/>
              </w:rPr>
              <w:t>udenj</w:t>
            </w:r>
            <w:r>
              <w:rPr>
                <w:rFonts w:eastAsia="Calibri" w:cs="Arial"/>
                <w:caps w:val="0"/>
                <w:szCs w:val="20"/>
              </w:rPr>
              <w:t>e</w:t>
            </w:r>
            <w:r w:rsidRPr="00534336">
              <w:rPr>
                <w:rFonts w:eastAsia="Calibri" w:cs="Arial"/>
                <w:caps w:val="0"/>
                <w:szCs w:val="20"/>
              </w:rPr>
              <w:t xml:space="preserve"> pomoči uporabnikom s področja informacijske tehnologije</w:t>
            </w:r>
            <w:r>
              <w:rPr>
                <w:rFonts w:eastAsia="Calibri" w:cs="Arial"/>
                <w:caps w:val="0"/>
                <w:szCs w:val="20"/>
              </w:rPr>
              <w:t>.</w:t>
            </w:r>
          </w:p>
          <w:p w14:paraId="15639AC3" w14:textId="77777777" w:rsidR="00534336" w:rsidRPr="00534336" w:rsidRDefault="00534336" w:rsidP="00534336">
            <w:pPr>
              <w:pStyle w:val="Odstavekseznama"/>
              <w:rPr>
                <w:rFonts w:eastAsia="Calibri" w:cs="Arial"/>
                <w:caps w:val="0"/>
                <w:szCs w:val="20"/>
              </w:rPr>
            </w:pPr>
            <w:r w:rsidRPr="00534336">
              <w:rPr>
                <w:rFonts w:eastAsia="Calibri" w:cs="Arial"/>
                <w:caps w:val="0"/>
                <w:szCs w:val="20"/>
              </w:rPr>
              <w:t>DA NE</w:t>
            </w:r>
          </w:p>
          <w:p w14:paraId="5B8379D2" w14:textId="2934F1A6" w:rsidR="00534336" w:rsidRPr="00534336" w:rsidRDefault="00534336" w:rsidP="00534336">
            <w:pPr>
              <w:pStyle w:val="Odstavekseznama"/>
              <w:rPr>
                <w:rFonts w:eastAsia="Calibri" w:cs="Arial"/>
                <w:caps w:val="0"/>
                <w:szCs w:val="20"/>
              </w:rPr>
            </w:pPr>
            <w:r w:rsidRPr="00534336">
              <w:rPr>
                <w:rFonts w:eastAsia="Calibri" w:cs="Arial"/>
                <w:caps w:val="0"/>
                <w:szCs w:val="20"/>
              </w:rPr>
              <w:t>Utemeljitev:</w:t>
            </w:r>
          </w:p>
          <w:p w14:paraId="2DEC3FCD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6799FDC6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155E7DFB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42924560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3A990458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46BECEF5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00DF5932" w14:textId="1B487BB7" w:rsidR="00534336" w:rsidRPr="00534336" w:rsidRDefault="00534336" w:rsidP="00534336">
            <w:pPr>
              <w:rPr>
                <w:rFonts w:eastAsia="Calibri" w:cs="Arial"/>
                <w:szCs w:val="20"/>
              </w:rPr>
            </w:pPr>
          </w:p>
        </w:tc>
      </w:tr>
    </w:tbl>
    <w:p w14:paraId="4DF938E8" w14:textId="77777777" w:rsidR="00534336" w:rsidRDefault="0053433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2" w:name="_Hlk120701571"/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45813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77C10C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9D43D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2"/>
    </w:tbl>
    <w:p w14:paraId="1FB9743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3DC39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885B1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BE452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194AF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4AB6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15FDCD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5A77D7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0D376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F12F59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3564317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FC98D7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2462BFC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9123D2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9AFD7FF-F0E9-4944-B2F3-DD41ADBE9770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B4A811C-0BF7-4738-9E58-1C56CE0B1C27}"/>
    <w:embedBold r:id="rId3" w:fontKey="{29A7A431-D371-4FD9-BF01-C665B4B1AC0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7</TotalTime>
  <Pages>6</Pages>
  <Words>684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2022-11-30T10:50:00Z</dcterms:created>
  <dcterms:modified xsi:type="dcterms:W3CDTF">2022-11-30T10:56:00Z</dcterms:modified>
</cp:coreProperties>
</file>