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6C7B50EC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JAVNE</w:t>
      </w:r>
      <w:r w:rsidR="004D0B71">
        <w:rPr>
          <w:rFonts w:eastAsia="Calibri" w:cs="Arial"/>
          <w:b/>
          <w:sz w:val="22"/>
          <w:szCs w:val="20"/>
        </w:rPr>
        <w:t xml:space="preserve">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B32FE6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82411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 w:val="18"/>
                <w:szCs w:val="18"/>
                <w:lang w:eastAsia="ko-KR"/>
              </w:rPr>
            </w:r>
            <w:r w:rsidR="00B32FE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 w:val="18"/>
                <w:szCs w:val="18"/>
                <w:lang w:eastAsia="ko-KR"/>
              </w:rPr>
            </w:r>
            <w:r w:rsidR="00B32FE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 w:val="18"/>
                <w:szCs w:val="18"/>
                <w:lang w:eastAsia="ko-KR"/>
              </w:rPr>
            </w:r>
            <w:r w:rsidR="00B32FE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 w:val="18"/>
                <w:szCs w:val="18"/>
                <w:lang w:eastAsia="ko-KR"/>
              </w:rPr>
            </w:r>
            <w:r w:rsidR="00B32FE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2FE6">
              <w:rPr>
                <w:rFonts w:eastAsia="Batang" w:cs="Arial"/>
                <w:szCs w:val="20"/>
                <w:lang w:eastAsia="ko-KR"/>
              </w:rPr>
            </w:r>
            <w:r w:rsidR="00B32F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B248DDFE-0263-46C2-8BCC-9C1E8C26728A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48486BEE-E0DC-41A0-9D5C-FF4F10787549}"/>
    <w:embedBold r:id="rId3" w:fontKey="{CEBDE88A-0DE4-472A-8F09-BBDB8D02DA7E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34"/>
    </w:tblGrid>
    <w:tr w:rsidR="00572183" w:rsidRPr="008F3500" w14:paraId="3A77ACD3" w14:textId="77777777" w:rsidTr="009B2257">
      <w:trPr>
        <w:cantSplit/>
        <w:trHeight w:hRule="exact" w:val="2046"/>
      </w:trPr>
      <w:tc>
        <w:tcPr>
          <w:tcW w:w="834" w:type="dxa"/>
        </w:tcPr>
        <w:p w14:paraId="5FCE48F1" w14:textId="77777777" w:rsidR="009B2257" w:rsidRDefault="009B2257" w:rsidP="009B2257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6F7D8EE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DF5F5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58CA4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467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2FE6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2022-11-25T05:58:00Z</dcterms:created>
  <dcterms:modified xsi:type="dcterms:W3CDTF">2022-11-25T05:58:00Z</dcterms:modified>
</cp:coreProperties>
</file>