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E8294A">
        <w:rPr>
          <w:rFonts w:eastAsia="Calibri" w:cs="Arial"/>
          <w:b/>
          <w:sz w:val="22"/>
          <w:szCs w:val="20"/>
        </w:rPr>
        <w:t>5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3822"/>
        <w:gridCol w:w="421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E8294A" w:rsidP="00E8294A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šole</w:t>
            </w:r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E8294A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Smer</w:t>
            </w:r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E8294A">
        <w:trPr>
          <w:trHeight w:val="1155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E8294A" w:rsidRPr="00E8294A" w:rsidRDefault="00E8294A" w:rsidP="00E8294A">
            <w:pPr>
              <w:spacing w:line="240" w:lineRule="auto"/>
              <w:ind w:right="26"/>
              <w:rPr>
                <w:rFonts w:eastAsia="Batang" w:cs="Arial"/>
                <w:szCs w:val="20"/>
                <w:lang w:eastAsia="ko-KR"/>
              </w:rPr>
            </w:pPr>
            <w:r w:rsidRPr="00E8294A">
              <w:rPr>
                <w:rFonts w:eastAsia="Batang" w:cs="Arial"/>
                <w:szCs w:val="20"/>
                <w:lang w:eastAsia="ko-KR"/>
              </w:rPr>
              <w:t>a)   5 (srednja strokovna izobrazba/ srednja splošna izobrazba)</w:t>
            </w:r>
          </w:p>
          <w:p w:rsidR="004C6E3E" w:rsidRPr="00896D77" w:rsidRDefault="00E8294A" w:rsidP="00E8294A">
            <w:pPr>
              <w:spacing w:line="240" w:lineRule="auto"/>
              <w:rPr>
                <w:rFonts w:eastAsia="Calibri" w:cs="Arial"/>
                <w:szCs w:val="20"/>
              </w:rPr>
            </w:pPr>
            <w:r w:rsidRPr="00E8294A">
              <w:rPr>
                <w:rFonts w:eastAsia="Batang" w:cs="Arial"/>
                <w:szCs w:val="20"/>
                <w:lang w:eastAsia="ko-KR"/>
              </w:rPr>
              <w:t>b)   6/1  (višješolski program (do 1994), višješolski strokovni pogram)</w:t>
            </w:r>
          </w:p>
        </w:tc>
      </w:tr>
      <w:tr w:rsidR="00E8294A" w:rsidRPr="00896D77" w:rsidTr="00E8294A">
        <w:trPr>
          <w:trHeight w:val="549"/>
        </w:trPr>
        <w:tc>
          <w:tcPr>
            <w:tcW w:w="0" w:type="auto"/>
          </w:tcPr>
          <w:p w:rsidR="00E8294A" w:rsidRPr="00896D77" w:rsidRDefault="00E8294A" w:rsidP="00E8294A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listine:</w:t>
            </w:r>
          </w:p>
        </w:tc>
        <w:tc>
          <w:tcPr>
            <w:tcW w:w="0" w:type="auto"/>
          </w:tcPr>
          <w:p w:rsidR="00E8294A" w:rsidRPr="00896D77" w:rsidRDefault="00E8294A" w:rsidP="00E8294A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listine: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CE55E3">
      <w:pPr>
        <w:tabs>
          <w:tab w:val="left" w:pos="5710"/>
        </w:tabs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E8294A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lastRenderedPageBreak/>
              <w:t xml:space="preserve">Delovna doba z </w:t>
            </w:r>
            <w:r w:rsidRPr="00D62D54">
              <w:t xml:space="preserve">najmanj </w:t>
            </w:r>
            <w:r w:rsidR="00E8294A">
              <w:t>5</w:t>
            </w:r>
            <w:r w:rsidRPr="00357695">
              <w:t xml:space="preserve">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</w:r>
            <w:r w:rsidR="00CE55E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lastRenderedPageBreak/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E8294A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 w:rsidR="00E8294A">
              <w:rPr>
                <w:rFonts w:eastAsia="Batang" w:cs="Arial"/>
                <w:szCs w:val="20"/>
                <w:lang w:eastAsia="ko-KR"/>
              </w:rPr>
              <w:t>prve</w:t>
            </w:r>
            <w:r>
              <w:rPr>
                <w:rFonts w:eastAsia="Batang" w:cs="Arial"/>
                <w:szCs w:val="20"/>
                <w:lang w:eastAsia="ko-KR"/>
              </w:rPr>
              <w:t xml:space="preserve">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55E3">
              <w:rPr>
                <w:rFonts w:eastAsia="Batang" w:cs="Arial"/>
                <w:szCs w:val="20"/>
                <w:lang w:eastAsia="ko-KR"/>
              </w:rPr>
            </w:r>
            <w:r w:rsidR="00CE55E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CE55E3">
        <w:trPr>
          <w:trHeight w:val="1932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BE4D48" w:rsidRPr="00CE55E3" w:rsidRDefault="004C6E3E" w:rsidP="00CE55E3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  <w:bookmarkStart w:id="2" w:name="_GoBack"/>
      <w:bookmarkEnd w:id="2"/>
    </w:p>
    <w:sectPr w:rsidR="00BE4D48" w:rsidRPr="00CE55E3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70AE0F6-8C74-428A-84F8-862F1C8AA42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4EA6BD5-5D91-4100-A79D-FE4A7E7E1F5C}"/>
    <w:embedBold r:id="rId3" w:fontKey="{1D84ADE9-B584-4DD3-8F89-58268F033F4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164D9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2BA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31127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55E3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8294A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8940-B5F3-4763-B8CB-FB9B4046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5</TotalTime>
  <Pages>4</Pages>
  <Words>567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2021-10-29T11:43:00Z</dcterms:created>
  <dcterms:modified xsi:type="dcterms:W3CDTF">2021-10-29T11:48:00Z</dcterms:modified>
</cp:coreProperties>
</file>