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85E89">
        <w:rPr>
          <w:rFonts w:eastAsia="Calibri" w:cs="Arial"/>
          <w:b/>
          <w:sz w:val="22"/>
          <w:szCs w:val="20"/>
        </w:rPr>
        <w:t>1</w:t>
      </w:r>
      <w:r w:rsidR="005A53BC">
        <w:rPr>
          <w:rFonts w:eastAsia="Calibri" w:cs="Arial"/>
          <w:b/>
          <w:sz w:val="22"/>
          <w:szCs w:val="20"/>
        </w:rPr>
        <w:t>8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83"/>
        <w:gridCol w:w="5051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AD0053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 xml:space="preserve">a) </w:t>
            </w:r>
            <w:r w:rsidR="004C6E3E" w:rsidRPr="00AD0053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AD0053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AD0053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AD0053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>b)</w:t>
            </w:r>
            <w:r w:rsidR="004A697F" w:rsidRPr="00AD0053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AD0053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AD0053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AD0053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>c) 8/1  (prejšnja specializacija po univerzitetnem programu, prejšnji magisterij</w:t>
            </w:r>
            <w:r w:rsidR="004A697F" w:rsidRPr="00AD0053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AD0053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AD0053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AD0053">
              <w:rPr>
                <w:rFonts w:eastAsia="Batang" w:cs="Arial"/>
                <w:szCs w:val="20"/>
                <w:lang w:eastAsia="ko-KR"/>
              </w:rPr>
              <w:t>d) 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Pr="009B276A" w:rsidRDefault="00AD0053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(Navedete vse svoje prejšnje zaposlitve v kronološkem vrstnem redu od trenutne – zadnje, </w:t>
      </w:r>
      <w:bookmarkStart w:id="0" w:name="_GoBack"/>
      <w:bookmarkEnd w:id="0"/>
      <w:r w:rsidRPr="009B276A">
        <w:rPr>
          <w:rFonts w:eastAsia="Batang" w:cs="Arial"/>
          <w:b/>
          <w:szCs w:val="20"/>
          <w:lang w:eastAsia="ko-KR"/>
        </w:rPr>
        <w:t>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 w:val="18"/>
                <w:szCs w:val="18"/>
                <w:lang w:eastAsia="ko-KR"/>
              </w:rPr>
            </w:r>
            <w:r w:rsidR="00AD00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 w:val="18"/>
                <w:szCs w:val="18"/>
                <w:lang w:eastAsia="ko-KR"/>
              </w:rPr>
            </w:r>
            <w:r w:rsidR="00AD00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 w:val="18"/>
                <w:szCs w:val="18"/>
                <w:lang w:eastAsia="ko-KR"/>
              </w:rPr>
            </w:r>
            <w:r w:rsidR="00AD00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 w:val="18"/>
                <w:szCs w:val="18"/>
                <w:lang w:eastAsia="ko-KR"/>
              </w:rPr>
            </w:r>
            <w:r w:rsidR="00AD00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5A53BC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AD0053" w:rsidRDefault="00AD0053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C85E89" w:rsidRPr="003D1E44" w:rsidRDefault="00C85E89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AD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D0053">
              <w:rPr>
                <w:rFonts w:eastAsia="Batang" w:cs="Arial"/>
                <w:szCs w:val="20"/>
                <w:lang w:eastAsia="ko-KR"/>
              </w:rPr>
            </w:r>
            <w:r w:rsidR="00AD00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5A53BC" w:rsidRDefault="005A53BC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5A53BC" w:rsidRPr="00896D77" w:rsidTr="008A5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5A53BC" w:rsidRPr="0026646C" w:rsidRDefault="005A53BC" w:rsidP="005A53BC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5A53BC">
              <w:rPr>
                <w:rFonts w:eastAsia="Calibri" w:cs="Arial"/>
                <w:b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5A53BC" w:rsidRPr="00896D77" w:rsidTr="008A5D77">
        <w:trPr>
          <w:trHeight w:val="2266"/>
        </w:trPr>
        <w:tc>
          <w:tcPr>
            <w:tcW w:w="7774" w:type="dxa"/>
          </w:tcPr>
          <w:p w:rsidR="005A53BC" w:rsidRPr="00F054D9" w:rsidRDefault="005A53BC" w:rsidP="008A5D77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 pravne smeri</w:t>
            </w:r>
            <w:r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5A53BC" w:rsidRDefault="005A53BC" w:rsidP="008A5D77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5A53BC" w:rsidRPr="00896D77" w:rsidRDefault="005A53BC" w:rsidP="008A5D7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5A53BC" w:rsidRPr="00896D77" w:rsidRDefault="005A53BC" w:rsidP="008A5D7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5A53BC" w:rsidRDefault="005A53B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5A53BC" w:rsidRDefault="005A53B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5A53BC" w:rsidRDefault="005A53B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5A53BC">
        <w:trPr>
          <w:trHeight w:val="2060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C2BDB51-D735-404A-8CDC-1E4B21E2F34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A7F525F-81B3-4291-942F-7EA075953862}"/>
    <w:embedBold r:id="rId3" w:fontKey="{2B7B5B80-5EE3-4E04-BB18-D17D5E7E8EE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136C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37E78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53BC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D0053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85E8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CEC4-8E9F-4644-A3BF-C30D9CC9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4</TotalTime>
  <Pages>5</Pages>
  <Words>651</Words>
  <Characters>4775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2021-11-18T05:15:00Z</dcterms:created>
  <dcterms:modified xsi:type="dcterms:W3CDTF">2021-11-18T05:18:00Z</dcterms:modified>
</cp:coreProperties>
</file>