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E50D99">
        <w:rPr>
          <w:rFonts w:eastAsia="Calibri" w:cs="Arial"/>
          <w:b/>
          <w:sz w:val="22"/>
          <w:szCs w:val="20"/>
        </w:rPr>
        <w:t>2/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 w:val="18"/>
                <w:szCs w:val="18"/>
                <w:lang w:eastAsia="ko-KR"/>
              </w:rPr>
            </w:r>
            <w:r w:rsidR="00D606C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 w:val="18"/>
                <w:szCs w:val="18"/>
                <w:lang w:eastAsia="ko-KR"/>
              </w:rPr>
            </w:r>
            <w:r w:rsidR="00D606C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 w:val="18"/>
                <w:szCs w:val="18"/>
                <w:lang w:eastAsia="ko-KR"/>
              </w:rPr>
            </w:r>
            <w:r w:rsidR="00D606C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 w:val="18"/>
                <w:szCs w:val="18"/>
                <w:lang w:eastAsia="ko-KR"/>
              </w:rPr>
            </w:r>
            <w:r w:rsidR="00D606C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06CC">
              <w:rPr>
                <w:rFonts w:eastAsia="Batang" w:cs="Arial"/>
                <w:szCs w:val="20"/>
                <w:lang w:eastAsia="ko-KR"/>
              </w:rPr>
            </w:r>
            <w:r w:rsidR="00D606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26646C" w:rsidRPr="0026646C" w:rsidRDefault="0026646C" w:rsidP="00065560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</w:t>
            </w:r>
            <w:r w:rsidR="00065560">
              <w:rPr>
                <w:rFonts w:eastAsia="Calibri" w:cs="Arial"/>
                <w:b/>
                <w:sz w:val="18"/>
                <w:szCs w:val="20"/>
              </w:rPr>
              <w:t>em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 xml:space="preserve"> </w:t>
            </w:r>
            <w:r w:rsidR="00065560">
              <w:rPr>
                <w:rFonts w:eastAsia="Calibri" w:cs="Arial"/>
                <w:b/>
                <w:sz w:val="18"/>
                <w:szCs w:val="20"/>
              </w:rPr>
              <w:t>natečaju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 xml:space="preserve"> navedena kot prednostna)</w:t>
            </w: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F054D9" w:rsidRPr="00F054D9" w:rsidRDefault="00D606CC" w:rsidP="00FE4CBA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Izobrazba – kmetijske vede.</w:t>
            </w:r>
            <w:bookmarkStart w:id="2" w:name="_GoBack"/>
            <w:bookmarkEnd w:id="2"/>
          </w:p>
          <w:p w:rsidR="0026646C" w:rsidRDefault="0026646C" w:rsidP="00F054D9">
            <w:pPr>
              <w:ind w:left="720"/>
              <w:rPr>
                <w:rFonts w:cs="Arial"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:rsidR="009E2B7D" w:rsidRDefault="009E2B7D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1BED0540-4455-46C8-B3E6-9B1C07C7895F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FBC25B8-02ED-4542-8D32-52C712AFD075}"/>
    <w:embedBold r:id="rId3" w:fontKey="{B431E11D-7AA8-4E6F-AAFE-84E0C91C3A4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06CC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0D99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7CF2-A742-47F6-A5D5-6F3F76A9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5</Pages>
  <Words>652</Words>
  <Characters>4776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5</cp:revision>
  <cp:lastPrinted>2019-04-01T07:34:00Z</cp:lastPrinted>
  <dcterms:created xsi:type="dcterms:W3CDTF">2021-05-27T11:01:00Z</dcterms:created>
  <dcterms:modified xsi:type="dcterms:W3CDTF">2021-05-31T07:29:00Z</dcterms:modified>
</cp:coreProperties>
</file>