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202A77" w:rsidRDefault="001C15A3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B69" w:rsidRDefault="002A2B69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921367" w:rsidRDefault="009213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" o:allowoverlap="f" filled="f" stroked="f">
                <v:textbox inset="0,0,0,0">
                  <w:txbxContent>
                    <w:p w:rsidR="002A2B69" w:rsidRDefault="002A2B69" w:rsidP="007D75CF">
                      <w:pPr>
                        <w:rPr>
                          <w:lang w:val="sl-SI"/>
                        </w:rPr>
                      </w:pPr>
                    </w:p>
                    <w:p w:rsidR="00000000" w:rsidRDefault="00CF1C8B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4B0068">
        <w:t>1007-9/2024/</w:t>
      </w:r>
      <w:r w:rsidR="00A138E1">
        <w:t>92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4B0068">
        <w:t>14. 10. 2024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A138E1" w:rsidRDefault="00A138E1" w:rsidP="004B0068">
      <w:pPr>
        <w:rPr>
          <w:b/>
          <w:szCs w:val="22"/>
          <w:lang w:val="sl-SI"/>
        </w:rPr>
      </w:pPr>
    </w:p>
    <w:p w:rsidR="004B0068" w:rsidRPr="004B0068" w:rsidRDefault="004B0068" w:rsidP="004B0068">
      <w:pPr>
        <w:rPr>
          <w:szCs w:val="22"/>
          <w:lang w:val="sl-SI"/>
        </w:rPr>
      </w:pPr>
      <w:r w:rsidRPr="004B0068">
        <w:rPr>
          <w:b/>
          <w:szCs w:val="22"/>
          <w:lang w:val="sl-SI"/>
        </w:rPr>
        <w:t>ZADEVA:</w:t>
      </w:r>
      <w:r w:rsidRPr="004B0068">
        <w:rPr>
          <w:szCs w:val="22"/>
          <w:lang w:val="sl-SI"/>
        </w:rPr>
        <w:t xml:space="preserve"> Obvestilo o neuspelem javnem natečaju za zasedbo uradniškega delovnega mesta </w:t>
      </w:r>
    </w:p>
    <w:p w:rsidR="004B0068" w:rsidRDefault="004B0068" w:rsidP="004B0068">
      <w:pPr>
        <w:rPr>
          <w:szCs w:val="22"/>
          <w:lang w:val="sl-SI"/>
        </w:rPr>
      </w:pPr>
    </w:p>
    <w:p w:rsidR="00A138E1" w:rsidRDefault="00A138E1" w:rsidP="004B0068">
      <w:pPr>
        <w:rPr>
          <w:szCs w:val="22"/>
          <w:lang w:val="sl-SI"/>
        </w:rPr>
      </w:pPr>
      <w:r>
        <w:rPr>
          <w:szCs w:val="22"/>
          <w:lang w:val="sl-SI"/>
        </w:rPr>
        <w:t>Spoštovani.</w:t>
      </w:r>
    </w:p>
    <w:p w:rsidR="00A138E1" w:rsidRPr="004B0068" w:rsidRDefault="00A138E1" w:rsidP="004B0068">
      <w:pPr>
        <w:rPr>
          <w:szCs w:val="22"/>
          <w:lang w:val="sl-SI"/>
        </w:rPr>
      </w:pPr>
    </w:p>
    <w:p w:rsidR="004B0068" w:rsidRPr="004B0068" w:rsidRDefault="004B0068" w:rsidP="004B0068">
      <w:pPr>
        <w:jc w:val="both"/>
        <w:rPr>
          <w:rFonts w:cs="Arial"/>
          <w:color w:val="000000"/>
          <w:szCs w:val="20"/>
          <w:lang w:val="sl-SI"/>
        </w:rPr>
      </w:pPr>
      <w:r w:rsidRPr="004B0068">
        <w:rPr>
          <w:szCs w:val="22"/>
          <w:lang w:val="sl-SI"/>
        </w:rPr>
        <w:t xml:space="preserve">Obveščamo vas, da v izbirnem postopku javnega natečaja za zasedbo uradniškega delovnega mesta VIŠJI SVETOVALEC (šifra DM 2059) v Sekretariatu, v Ministrstvu za infrastrukturo, </w:t>
      </w:r>
      <w:r w:rsidRPr="004B0068">
        <w:rPr>
          <w:rFonts w:cs="Arial"/>
          <w:szCs w:val="20"/>
          <w:lang w:val="sl-SI"/>
        </w:rPr>
        <w:t>za nedoločen čas, s polnim delovnim časom in s trimesečnim poskusnim delom, ki je bil objavljen dne 12. 3. 2024</w:t>
      </w:r>
      <w:r w:rsidRPr="004B0068">
        <w:rPr>
          <w:rFonts w:cs="Arial"/>
          <w:color w:val="000000"/>
          <w:szCs w:val="20"/>
          <w:lang w:val="sl-SI"/>
        </w:rPr>
        <w:t xml:space="preserve"> na spletnem portalu državne uprave GOV.SI,</w:t>
      </w:r>
      <w:r>
        <w:rPr>
          <w:rFonts w:cs="Arial"/>
          <w:color w:val="000000"/>
          <w:szCs w:val="20"/>
          <w:lang w:val="sl-SI"/>
        </w:rPr>
        <w:t xml:space="preserve"> </w:t>
      </w:r>
      <w:r w:rsidRPr="004B0068">
        <w:rPr>
          <w:rFonts w:cs="Arial"/>
          <w:color w:val="000000"/>
          <w:szCs w:val="20"/>
          <w:lang w:val="sl-SI"/>
        </w:rPr>
        <w:t>na Zavodu RS za zaposlovanje in na spletnem portali MojeDelo.com, ni bil izbran nihče izmed prijavljenih kandidatov.</w:t>
      </w:r>
    </w:p>
    <w:p w:rsidR="004B0068" w:rsidRPr="004B0068" w:rsidRDefault="004B0068" w:rsidP="004B0068">
      <w:pPr>
        <w:jc w:val="both"/>
        <w:rPr>
          <w:rFonts w:cs="Arial"/>
          <w:color w:val="000000"/>
          <w:szCs w:val="20"/>
          <w:lang w:val="sl-SI"/>
        </w:rPr>
      </w:pPr>
    </w:p>
    <w:p w:rsidR="004B0068" w:rsidRPr="004B0068" w:rsidRDefault="004B0068" w:rsidP="004B0068">
      <w:pPr>
        <w:pStyle w:val="ZADEVA"/>
        <w:spacing w:line="240" w:lineRule="auto"/>
        <w:ind w:left="0" w:firstLine="0"/>
        <w:contextualSpacing/>
        <w:jc w:val="both"/>
        <w:rPr>
          <w:b w:val="0"/>
          <w:lang w:val="sl-SI"/>
        </w:rPr>
      </w:pPr>
      <w:r w:rsidRPr="004B0068">
        <w:rPr>
          <w:b w:val="0"/>
          <w:lang w:val="sl-SI"/>
        </w:rPr>
        <w:t>Vsak kandidat(</w:t>
      </w:r>
      <w:proofErr w:type="spellStart"/>
      <w:r w:rsidRPr="004B0068">
        <w:rPr>
          <w:b w:val="0"/>
          <w:lang w:val="sl-SI"/>
        </w:rPr>
        <w:t>ka</w:t>
      </w:r>
      <w:proofErr w:type="spellEnd"/>
      <w:r w:rsidRPr="004B0068">
        <w:rPr>
          <w:b w:val="0"/>
          <w:lang w:val="sl-SI"/>
        </w:rPr>
        <w:t>), ki je sodeloval(a) v izbirnem postopku ima pod nadzorom uradne osebe pravico do vpogleda v vse podatke, ki so jih izbrani(e) kandidati(</w:t>
      </w:r>
      <w:proofErr w:type="spellStart"/>
      <w:r w:rsidRPr="004B0068">
        <w:rPr>
          <w:b w:val="0"/>
          <w:lang w:val="sl-SI"/>
        </w:rPr>
        <w:t>ke</w:t>
      </w:r>
      <w:proofErr w:type="spellEnd"/>
      <w:r w:rsidRPr="004B0068">
        <w:rPr>
          <w:b w:val="0"/>
          <w:lang w:val="sl-SI"/>
        </w:rPr>
        <w:t>) navedli(le) v prijavi na javni natečaj in dokazujejo izpolnjevanje natečajnih pogojev ter v gradiva izbirnega postopka. V primeru uveljavljanja te pravice prosimo, da se kandidat(</w:t>
      </w:r>
      <w:proofErr w:type="spellStart"/>
      <w:r w:rsidRPr="004B0068">
        <w:rPr>
          <w:b w:val="0"/>
          <w:lang w:val="sl-SI"/>
        </w:rPr>
        <w:t>ka</w:t>
      </w:r>
      <w:proofErr w:type="spellEnd"/>
      <w:r w:rsidRPr="004B0068">
        <w:rPr>
          <w:b w:val="0"/>
          <w:lang w:val="sl-SI"/>
        </w:rPr>
        <w:t>) predhodno najavi v Službi za kadrovske zadeve Ministrstva za infrastrukturo.</w:t>
      </w:r>
    </w:p>
    <w:p w:rsidR="004B0068" w:rsidRPr="004B0068" w:rsidRDefault="004B0068" w:rsidP="004B0068">
      <w:pPr>
        <w:jc w:val="both"/>
        <w:rPr>
          <w:rFonts w:cs="Arial"/>
          <w:color w:val="000000"/>
          <w:szCs w:val="20"/>
          <w:lang w:val="sl-SI"/>
        </w:rPr>
      </w:pPr>
    </w:p>
    <w:p w:rsidR="004B0068" w:rsidRPr="004B0068" w:rsidRDefault="004B0068" w:rsidP="004B0068">
      <w:pPr>
        <w:jc w:val="both"/>
        <w:rPr>
          <w:rFonts w:cs="Arial"/>
          <w:color w:val="000000"/>
          <w:szCs w:val="20"/>
          <w:lang w:val="sl-SI"/>
        </w:rPr>
      </w:pPr>
      <w:r w:rsidRPr="004B0068">
        <w:rPr>
          <w:rFonts w:cs="Arial"/>
          <w:color w:val="000000"/>
          <w:szCs w:val="20"/>
          <w:lang w:val="sl-SI"/>
        </w:rPr>
        <w:t xml:space="preserve">Za dodatne informacije o natečajnem postopku se lahko obrnete na ga. Branko Jevšnik, tel. številka 01 478 83 57, elektronski naslov: </w:t>
      </w:r>
      <w:hyperlink r:id="rId8" w:history="1">
        <w:r w:rsidRPr="004B0068">
          <w:rPr>
            <w:rStyle w:val="Hiperpovezava"/>
            <w:rFonts w:cs="Arial"/>
            <w:szCs w:val="20"/>
            <w:lang w:val="sl-SI"/>
          </w:rPr>
          <w:t>gp.mzi@gov.si</w:t>
        </w:r>
      </w:hyperlink>
      <w:r w:rsidRPr="004B0068">
        <w:rPr>
          <w:rFonts w:cs="Arial"/>
          <w:color w:val="000000"/>
          <w:szCs w:val="20"/>
          <w:lang w:val="sl-SI"/>
        </w:rPr>
        <w:t>.</w:t>
      </w:r>
    </w:p>
    <w:p w:rsidR="004B0068" w:rsidRPr="004B0068" w:rsidRDefault="004B0068" w:rsidP="004B0068">
      <w:pPr>
        <w:jc w:val="both"/>
        <w:rPr>
          <w:rFonts w:cs="Arial"/>
          <w:color w:val="000000"/>
          <w:szCs w:val="20"/>
          <w:lang w:val="sl-SI"/>
        </w:rPr>
      </w:pPr>
    </w:p>
    <w:p w:rsidR="004B0068" w:rsidRPr="00C9153F" w:rsidRDefault="004B0068" w:rsidP="004B0068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S spoštovanjem.</w:t>
      </w:r>
    </w:p>
    <w:p w:rsidR="004B0068" w:rsidRDefault="004B0068" w:rsidP="004B0068">
      <w:pPr>
        <w:jc w:val="both"/>
        <w:rPr>
          <w:b/>
          <w:szCs w:val="22"/>
          <w:lang w:val="sl-SI"/>
        </w:rPr>
      </w:pPr>
    </w:p>
    <w:p w:rsidR="004B0068" w:rsidRPr="0034559A" w:rsidRDefault="004B0068" w:rsidP="004B0068">
      <w:pPr>
        <w:rPr>
          <w:rFonts w:cs="Arial"/>
          <w:szCs w:val="20"/>
          <w:lang w:val="sl-SI"/>
        </w:rPr>
      </w:pPr>
      <w:bookmarkStart w:id="0" w:name="_GoBack"/>
      <w:bookmarkEnd w:id="0"/>
      <w:r>
        <w:rPr>
          <w:rFonts w:cs="Arial"/>
          <w:szCs w:val="20"/>
          <w:lang w:val="sl-SI"/>
        </w:rPr>
        <w:t xml:space="preserve">               </w:t>
      </w:r>
      <w:r w:rsidRPr="0034559A">
        <w:rPr>
          <w:rFonts w:cs="Arial"/>
          <w:szCs w:val="20"/>
          <w:lang w:val="sl-SI"/>
        </w:rPr>
        <w:t xml:space="preserve">   </w:t>
      </w:r>
    </w:p>
    <w:p w:rsidR="004B0068" w:rsidRDefault="004B0068" w:rsidP="004B0068">
      <w:pPr>
        <w:jc w:val="both"/>
        <w:rPr>
          <w:rFonts w:cs="Arial"/>
          <w:bCs/>
          <w:szCs w:val="20"/>
          <w:lang w:val="sl-SI"/>
        </w:rPr>
      </w:pPr>
    </w:p>
    <w:p w:rsidR="004B0068" w:rsidRPr="00267BAC" w:rsidRDefault="004B0068" w:rsidP="004B0068">
      <w:pPr>
        <w:jc w:val="both"/>
        <w:rPr>
          <w:rFonts w:cs="Arial"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                                                                                                 </w:t>
      </w:r>
    </w:p>
    <w:p w:rsidR="004B0068" w:rsidRPr="0034559A" w:rsidRDefault="004B0068" w:rsidP="004B0068">
      <w:pPr>
        <w:tabs>
          <w:tab w:val="left" w:pos="3402"/>
        </w:tabs>
        <w:jc w:val="both"/>
        <w:rPr>
          <w:rFonts w:cs="Arial"/>
          <w:szCs w:val="20"/>
          <w:lang w:val="sl-SI"/>
        </w:rPr>
      </w:pPr>
    </w:p>
    <w:p w:rsidR="004B0068" w:rsidRDefault="00EF4621" w:rsidP="004B0068">
      <w:pPr>
        <w:tabs>
          <w:tab w:val="left" w:pos="3402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Objaviti:</w:t>
      </w:r>
    </w:p>
    <w:p w:rsidR="004B0068" w:rsidRDefault="004B0068" w:rsidP="00EF4621">
      <w:pPr>
        <w:tabs>
          <w:tab w:val="left" w:pos="3402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="00EF4621">
        <w:rPr>
          <w:rFonts w:cs="Arial"/>
          <w:szCs w:val="20"/>
          <w:lang w:val="sl-SI"/>
        </w:rPr>
        <w:t>spletno mesto: GOV.SI</w:t>
      </w:r>
    </w:p>
    <w:p w:rsidR="00EF4621" w:rsidRDefault="00EF4621" w:rsidP="00EF4621">
      <w:pPr>
        <w:tabs>
          <w:tab w:val="left" w:pos="3402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Vložiti:</w:t>
      </w:r>
    </w:p>
    <w:p w:rsidR="004B0068" w:rsidRPr="004B0068" w:rsidRDefault="004B0068" w:rsidP="004B0068">
      <w:pPr>
        <w:tabs>
          <w:tab w:val="left" w:pos="3402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- z</w:t>
      </w:r>
      <w:r w:rsidRPr="004B0068">
        <w:rPr>
          <w:rFonts w:cs="Arial"/>
          <w:szCs w:val="20"/>
          <w:lang w:val="sl-SI"/>
        </w:rPr>
        <w:t>birka dokumentarnega gradiva</w:t>
      </w:r>
    </w:p>
    <w:sectPr w:rsidR="004B0068" w:rsidRPr="004B0068" w:rsidSect="008F7564">
      <w:headerReference w:type="default" r:id="rId9"/>
      <w:headerReference w:type="first" r:id="rId10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B3" w:rsidRDefault="00DD31B3">
      <w:r>
        <w:separator/>
      </w:r>
    </w:p>
  </w:endnote>
  <w:endnote w:type="continuationSeparator" w:id="0">
    <w:p w:rsidR="00DD31B3" w:rsidRDefault="00DD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B3" w:rsidRDefault="00DD31B3">
      <w:r>
        <w:separator/>
      </w:r>
    </w:p>
  </w:footnote>
  <w:footnote w:type="continuationSeparator" w:id="0">
    <w:p w:rsidR="00DD31B3" w:rsidRDefault="00DD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1C15A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EA2914" w:rsidRDefault="00EA291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D541EB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1340B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  <w:r w:rsidR="00E57069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594F76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AE530B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B7E24"/>
    <w:multiLevelType w:val="hybridMultilevel"/>
    <w:tmpl w:val="CB7030F4"/>
    <w:lvl w:ilvl="0" w:tplc="EBE2EE62">
      <w:start w:val="2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96BD6"/>
    <w:multiLevelType w:val="hybridMultilevel"/>
    <w:tmpl w:val="E97E4E28"/>
    <w:lvl w:ilvl="0" w:tplc="96FA8B00">
      <w:start w:val="2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5D1CB3"/>
    <w:multiLevelType w:val="hybridMultilevel"/>
    <w:tmpl w:val="872E61CE"/>
    <w:lvl w:ilvl="0" w:tplc="E2C660F8">
      <w:start w:val="2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B3"/>
    <w:rsid w:val="00023A88"/>
    <w:rsid w:val="000A7238"/>
    <w:rsid w:val="000F2135"/>
    <w:rsid w:val="00127A00"/>
    <w:rsid w:val="001357B2"/>
    <w:rsid w:val="0017478F"/>
    <w:rsid w:val="00197B4F"/>
    <w:rsid w:val="001C15A3"/>
    <w:rsid w:val="001F73AF"/>
    <w:rsid w:val="00202A77"/>
    <w:rsid w:val="00271CE5"/>
    <w:rsid w:val="00282020"/>
    <w:rsid w:val="002A2B69"/>
    <w:rsid w:val="00340297"/>
    <w:rsid w:val="00344751"/>
    <w:rsid w:val="003636BF"/>
    <w:rsid w:val="00371442"/>
    <w:rsid w:val="003845B4"/>
    <w:rsid w:val="00387B1A"/>
    <w:rsid w:val="003B5E9B"/>
    <w:rsid w:val="003C5EE5"/>
    <w:rsid w:val="003E1C74"/>
    <w:rsid w:val="004111C5"/>
    <w:rsid w:val="0041340B"/>
    <w:rsid w:val="004360CD"/>
    <w:rsid w:val="004657EE"/>
    <w:rsid w:val="004B0068"/>
    <w:rsid w:val="004F2589"/>
    <w:rsid w:val="00526246"/>
    <w:rsid w:val="0053679F"/>
    <w:rsid w:val="0056333E"/>
    <w:rsid w:val="00567106"/>
    <w:rsid w:val="00594F76"/>
    <w:rsid w:val="005E140D"/>
    <w:rsid w:val="005E1D3C"/>
    <w:rsid w:val="00625AE6"/>
    <w:rsid w:val="00632253"/>
    <w:rsid w:val="00642714"/>
    <w:rsid w:val="006455CE"/>
    <w:rsid w:val="00655841"/>
    <w:rsid w:val="00656E1B"/>
    <w:rsid w:val="006D6B90"/>
    <w:rsid w:val="00733017"/>
    <w:rsid w:val="00783310"/>
    <w:rsid w:val="00792537"/>
    <w:rsid w:val="007A4A6D"/>
    <w:rsid w:val="007D1BCF"/>
    <w:rsid w:val="007D75CF"/>
    <w:rsid w:val="007E0440"/>
    <w:rsid w:val="007E6DC5"/>
    <w:rsid w:val="007F5F85"/>
    <w:rsid w:val="00802BB5"/>
    <w:rsid w:val="0085443C"/>
    <w:rsid w:val="00854440"/>
    <w:rsid w:val="0088043C"/>
    <w:rsid w:val="00884889"/>
    <w:rsid w:val="0088656D"/>
    <w:rsid w:val="008906C9"/>
    <w:rsid w:val="008945AC"/>
    <w:rsid w:val="00895409"/>
    <w:rsid w:val="008B3FB0"/>
    <w:rsid w:val="008C5738"/>
    <w:rsid w:val="008D04F0"/>
    <w:rsid w:val="008F3500"/>
    <w:rsid w:val="008F7564"/>
    <w:rsid w:val="00921367"/>
    <w:rsid w:val="00924E3C"/>
    <w:rsid w:val="009612BB"/>
    <w:rsid w:val="009C740A"/>
    <w:rsid w:val="00A125C5"/>
    <w:rsid w:val="00A138E1"/>
    <w:rsid w:val="00A2451C"/>
    <w:rsid w:val="00A65EE7"/>
    <w:rsid w:val="00A70133"/>
    <w:rsid w:val="00A770A6"/>
    <w:rsid w:val="00A813B1"/>
    <w:rsid w:val="00AB36C4"/>
    <w:rsid w:val="00AC32B2"/>
    <w:rsid w:val="00AE530B"/>
    <w:rsid w:val="00B1443B"/>
    <w:rsid w:val="00B17141"/>
    <w:rsid w:val="00B31575"/>
    <w:rsid w:val="00B57B90"/>
    <w:rsid w:val="00B76F6E"/>
    <w:rsid w:val="00B7732A"/>
    <w:rsid w:val="00B8547D"/>
    <w:rsid w:val="00C250D5"/>
    <w:rsid w:val="00C35666"/>
    <w:rsid w:val="00C52E05"/>
    <w:rsid w:val="00C92898"/>
    <w:rsid w:val="00C96A71"/>
    <w:rsid w:val="00CA4340"/>
    <w:rsid w:val="00CE5238"/>
    <w:rsid w:val="00CE7514"/>
    <w:rsid w:val="00CF1C8B"/>
    <w:rsid w:val="00D248DE"/>
    <w:rsid w:val="00D541EB"/>
    <w:rsid w:val="00D8542D"/>
    <w:rsid w:val="00DC6A71"/>
    <w:rsid w:val="00DD31B3"/>
    <w:rsid w:val="00DD64B1"/>
    <w:rsid w:val="00E0357D"/>
    <w:rsid w:val="00E57069"/>
    <w:rsid w:val="00EA2914"/>
    <w:rsid w:val="00ED1C3E"/>
    <w:rsid w:val="00EF4621"/>
    <w:rsid w:val="00EF6828"/>
    <w:rsid w:val="00F240BB"/>
    <w:rsid w:val="00F548F2"/>
    <w:rsid w:val="00F57FED"/>
    <w:rsid w:val="00F60A2F"/>
    <w:rsid w:val="00FF68BC"/>
    <w:rsid w:val="00FF6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3400439-70EF-4C9B-A84D-C4B378B3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4B0068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A138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138E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zi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KS\K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F7053B-F6A8-4D9E-AF93-EF1AC11D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</Template>
  <TotalTime>0</TotalTime>
  <Pages>1</Pages>
  <Words>178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Branka Jevšnik</cp:lastModifiedBy>
  <cp:revision>3</cp:revision>
  <cp:lastPrinted>2024-10-15T05:28:00Z</cp:lastPrinted>
  <dcterms:created xsi:type="dcterms:W3CDTF">2024-10-24T15:55:00Z</dcterms:created>
  <dcterms:modified xsi:type="dcterms:W3CDTF">2024-10-24T15:55:00Z</dcterms:modified>
</cp:coreProperties>
</file>