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Pr="00B41812" w:rsidRDefault="004634FF" w:rsidP="00DC6A71">
      <w:pPr>
        <w:pStyle w:val="datumtevilka"/>
      </w:pPr>
      <w:r w:rsidRPr="00B41812">
        <w:rPr>
          <w:noProof/>
        </w:rPr>
        <mc:AlternateContent>
          <mc:Choice Requires="wps">
            <w:drawing>
              <wp:anchor distT="360045" distB="540385" distL="0" distR="0" simplePos="0" relativeHeight="251657728" behindDoc="0" locked="0" layoutInCell="1" allowOverlap="0" wp14:anchorId="6C586E23" wp14:editId="17861DB1">
                <wp:simplePos x="0" y="0"/>
                <wp:positionH relativeFrom="margin">
                  <wp:align>left</wp:align>
                </wp:positionH>
                <wp:positionV relativeFrom="page">
                  <wp:posOffset>1949571</wp:posOffset>
                </wp:positionV>
                <wp:extent cx="1725283" cy="207034"/>
                <wp:effectExtent l="0" t="0" r="8890" b="254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5283"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53.5pt;width:135.85pt;height:16.3pt;flip:y;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" o:allowoverlap="f" filled="f" stroked="f">
                <v:textbox inset="0,0,0,0">
                  <w:txbxContent>
                    <w:p w:rsidR="002A2B69" w:rsidRPr="003E1C74" w:rsidRDefault="002A2B69" w:rsidP="007D75CF">
                      <w:pPr>
                        <w:rPr>
                          <w:lang w:val="sl-SI"/>
                        </w:rPr>
                      </w:pPr>
                    </w:p>
                  </w:txbxContent>
                </v:textbox>
                <w10:wrap type="topAndBottom" anchorx="margin" anchory="page"/>
              </v:shape>
            </w:pict>
          </mc:Fallback>
        </mc:AlternateContent>
      </w:r>
      <w:r w:rsidR="007D75CF" w:rsidRPr="00B41812">
        <w:t xml:space="preserve">Številka: </w:t>
      </w:r>
      <w:r w:rsidR="007D75CF" w:rsidRPr="00B41812">
        <w:tab/>
      </w:r>
      <w:r w:rsidR="002106B2" w:rsidRPr="00B41812">
        <w:t>1101-</w:t>
      </w:r>
      <w:r w:rsidR="00A54850" w:rsidRPr="00B41812">
        <w:t>2</w:t>
      </w:r>
      <w:r w:rsidR="00C25EB4" w:rsidRPr="00B41812">
        <w:t>8</w:t>
      </w:r>
      <w:r w:rsidR="00A54850" w:rsidRPr="00B41812">
        <w:t>/2020</w:t>
      </w:r>
    </w:p>
    <w:p w:rsidR="007D75CF" w:rsidRDefault="007D75CF" w:rsidP="007D75CF">
      <w:pPr>
        <w:rPr>
          <w:lang w:val="sl-SI"/>
        </w:rPr>
      </w:pPr>
    </w:p>
    <w:p w:rsidR="002C7C51" w:rsidRPr="00B41812" w:rsidRDefault="002C7C51" w:rsidP="007D75CF">
      <w:pPr>
        <w:rPr>
          <w:lang w:val="sl-SI"/>
        </w:rPr>
      </w:pPr>
    </w:p>
    <w:p w:rsidR="00A039D0" w:rsidRPr="00B41812" w:rsidRDefault="00A039D0" w:rsidP="00397998">
      <w:pPr>
        <w:jc w:val="both"/>
        <w:rPr>
          <w:lang w:val="sl-SI"/>
        </w:rPr>
      </w:pPr>
      <w:r w:rsidRPr="00B41812">
        <w:rPr>
          <w:lang w:val="sl-SI"/>
        </w:rPr>
        <w:t xml:space="preserve">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w:t>
      </w:r>
      <w:proofErr w:type="spellStart"/>
      <w:r w:rsidRPr="00B41812">
        <w:rPr>
          <w:lang w:val="sl-SI"/>
        </w:rPr>
        <w:t>popr</w:t>
      </w:r>
      <w:proofErr w:type="spellEnd"/>
      <w:r w:rsidRPr="00B41812">
        <w:rPr>
          <w:lang w:val="sl-SI"/>
        </w:rPr>
        <w:t xml:space="preserve">., 47/15 – ZZSDT, 33/16 – PZ-F, 52/16, 15/17 – </w:t>
      </w:r>
      <w:proofErr w:type="spellStart"/>
      <w:r w:rsidRPr="00B41812">
        <w:rPr>
          <w:lang w:val="sl-SI"/>
        </w:rPr>
        <w:t>odl</w:t>
      </w:r>
      <w:proofErr w:type="spellEnd"/>
      <w:r w:rsidRPr="00B41812">
        <w:rPr>
          <w:lang w:val="sl-SI"/>
        </w:rPr>
        <w:t xml:space="preserve">. US in 22/19 – </w:t>
      </w:r>
      <w:proofErr w:type="spellStart"/>
      <w:r w:rsidRPr="00B41812">
        <w:rPr>
          <w:lang w:val="sl-SI"/>
        </w:rPr>
        <w:t>ZPosS</w:t>
      </w:r>
      <w:proofErr w:type="spellEnd"/>
      <w:r w:rsidRPr="00B41812">
        <w:rPr>
          <w:lang w:val="sl-SI"/>
        </w:rPr>
        <w:t>) Ministrstvo za infrastrukturo, Langusova ulica 4, Ljubljana, objavlja javno objavo za zasedbo prostega uradniškega delovnega mesta:</w:t>
      </w:r>
    </w:p>
    <w:p w:rsidR="00A039D0" w:rsidRPr="00B41812" w:rsidRDefault="00A039D0" w:rsidP="00397998">
      <w:pPr>
        <w:jc w:val="both"/>
        <w:rPr>
          <w:lang w:val="sl-SI"/>
        </w:rPr>
      </w:pPr>
    </w:p>
    <w:p w:rsidR="002C4589" w:rsidRPr="00B41812" w:rsidRDefault="00A37EC2" w:rsidP="00397998">
      <w:pPr>
        <w:jc w:val="center"/>
        <w:rPr>
          <w:b/>
          <w:lang w:val="sl-SI"/>
        </w:rPr>
      </w:pPr>
      <w:r w:rsidRPr="00B41812">
        <w:rPr>
          <w:b/>
          <w:lang w:val="sl-SI"/>
        </w:rPr>
        <w:t>POSLOVNI SEKRETAR V-II</w:t>
      </w:r>
      <w:r w:rsidR="00A039D0" w:rsidRPr="00B41812">
        <w:rPr>
          <w:b/>
          <w:lang w:val="sl-SI"/>
        </w:rPr>
        <w:t xml:space="preserve"> (šifra DM 810</w:t>
      </w:r>
      <w:r w:rsidRPr="00B41812">
        <w:rPr>
          <w:b/>
          <w:lang w:val="sl-SI"/>
        </w:rPr>
        <w:t>9</w:t>
      </w:r>
      <w:r w:rsidR="00A039D0" w:rsidRPr="00B41812">
        <w:rPr>
          <w:b/>
          <w:lang w:val="sl-SI"/>
        </w:rPr>
        <w:t>)</w:t>
      </w:r>
      <w:r w:rsidR="002C4589" w:rsidRPr="00B41812">
        <w:rPr>
          <w:b/>
          <w:lang w:val="sl-SI"/>
        </w:rPr>
        <w:t xml:space="preserve"> </w:t>
      </w:r>
    </w:p>
    <w:p w:rsidR="00397998" w:rsidRPr="00B41812" w:rsidRDefault="002C4589" w:rsidP="00397998">
      <w:pPr>
        <w:jc w:val="center"/>
        <w:rPr>
          <w:b/>
          <w:lang w:val="sl-SI"/>
        </w:rPr>
      </w:pPr>
      <w:r w:rsidRPr="00B41812">
        <w:rPr>
          <w:b/>
          <w:lang w:val="sl-SI"/>
        </w:rPr>
        <w:t>v Direktoratu za trajnostno mobilnost in prometno politiko</w:t>
      </w:r>
    </w:p>
    <w:p w:rsidR="00CC2AD5" w:rsidRPr="00B41812" w:rsidRDefault="00A039D0" w:rsidP="00397998">
      <w:pPr>
        <w:jc w:val="center"/>
        <w:rPr>
          <w:b/>
          <w:lang w:val="sl-SI"/>
        </w:rPr>
      </w:pPr>
      <w:r w:rsidRPr="00B41812">
        <w:rPr>
          <w:b/>
          <w:lang w:val="sl-SI"/>
        </w:rPr>
        <w:t xml:space="preserve"> za določen čas, s polnim delovnim časom, za čas trajanja posebnega vladnega projekta »Predsedovanje Republike Slovenije Svetu Evropske unije 2021«, </w:t>
      </w:r>
    </w:p>
    <w:p w:rsidR="00A039D0" w:rsidRPr="00B41812" w:rsidRDefault="00A039D0" w:rsidP="00397998">
      <w:pPr>
        <w:jc w:val="center"/>
        <w:rPr>
          <w:b/>
          <w:lang w:val="sl-SI"/>
        </w:rPr>
      </w:pPr>
      <w:r w:rsidRPr="00B41812">
        <w:rPr>
          <w:b/>
          <w:lang w:val="sl-SI"/>
        </w:rPr>
        <w:t xml:space="preserve">in sicer od predvidoma </w:t>
      </w:r>
      <w:r w:rsidR="00A37EC2" w:rsidRPr="00B41812">
        <w:rPr>
          <w:b/>
          <w:lang w:val="sl-SI"/>
        </w:rPr>
        <w:t>9.</w:t>
      </w:r>
      <w:r w:rsidRPr="00B41812">
        <w:rPr>
          <w:b/>
          <w:lang w:val="sl-SI"/>
        </w:rPr>
        <w:t xml:space="preserve"> </w:t>
      </w:r>
      <w:r w:rsidR="00397998" w:rsidRPr="00B41812">
        <w:rPr>
          <w:b/>
          <w:lang w:val="sl-SI"/>
        </w:rPr>
        <w:t>1</w:t>
      </w:r>
      <w:r w:rsidR="00E41CE1" w:rsidRPr="00B41812">
        <w:rPr>
          <w:b/>
          <w:lang w:val="sl-SI"/>
        </w:rPr>
        <w:t>1</w:t>
      </w:r>
      <w:r w:rsidRPr="00B41812">
        <w:rPr>
          <w:b/>
          <w:lang w:val="sl-SI"/>
        </w:rPr>
        <w:t>. 2020 do 31. 3. 2</w:t>
      </w:r>
      <w:r w:rsidR="004168EB" w:rsidRPr="00B41812">
        <w:rPr>
          <w:b/>
          <w:lang w:val="sl-SI"/>
        </w:rPr>
        <w:t xml:space="preserve">022 </w:t>
      </w:r>
    </w:p>
    <w:p w:rsidR="00A039D0" w:rsidRPr="00B41812" w:rsidRDefault="00A039D0" w:rsidP="00397998">
      <w:pPr>
        <w:jc w:val="both"/>
        <w:rPr>
          <w:lang w:val="sl-SI"/>
        </w:rPr>
      </w:pPr>
    </w:p>
    <w:p w:rsidR="00A039D0" w:rsidRPr="00B41812" w:rsidRDefault="00A039D0" w:rsidP="00397998">
      <w:pPr>
        <w:jc w:val="both"/>
        <w:rPr>
          <w:b/>
          <w:lang w:val="sl-SI"/>
        </w:rPr>
      </w:pPr>
      <w:r w:rsidRPr="00B41812">
        <w:rPr>
          <w:b/>
          <w:lang w:val="sl-SI"/>
        </w:rPr>
        <w:t>Izbrani kandidat bo razporejen</w:t>
      </w:r>
      <w:r w:rsidRPr="00B41812">
        <w:rPr>
          <w:lang w:val="sl-SI"/>
        </w:rPr>
        <w:t xml:space="preserve"> </w:t>
      </w:r>
      <w:r w:rsidRPr="00B41812">
        <w:rPr>
          <w:b/>
          <w:lang w:val="sl-SI"/>
        </w:rPr>
        <w:t xml:space="preserve">v Stalno predstavništvo Republike Slovenije pri Evropski uniji v Bruslju (v nadaljevanju besedila: SPBR), in sicer na delovno mesto </w:t>
      </w:r>
      <w:r w:rsidR="00BC1963" w:rsidRPr="00B41812">
        <w:rPr>
          <w:b/>
          <w:lang w:val="sl-SI"/>
        </w:rPr>
        <w:t>Administrativni ataše V - PSEU</w:t>
      </w:r>
      <w:r w:rsidR="00D43C02" w:rsidRPr="00B41812">
        <w:rPr>
          <w:b/>
          <w:lang w:val="sl-SI"/>
        </w:rPr>
        <w:t>, šifra 7656</w:t>
      </w:r>
      <w:r w:rsidR="002522C3" w:rsidRPr="00B41812">
        <w:rPr>
          <w:b/>
          <w:lang w:val="sl-SI"/>
        </w:rPr>
        <w:t>.</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Kandidati, ki se bodo prijavili na prosto delovno mesto, morajo izpolnjevati naslednje pogoje: </w:t>
      </w:r>
    </w:p>
    <w:p w:rsidR="00A37EC2" w:rsidRPr="00B41812" w:rsidRDefault="00A37EC2" w:rsidP="00A37EC2">
      <w:pPr>
        <w:pStyle w:val="Odstavekseznama"/>
        <w:numPr>
          <w:ilvl w:val="0"/>
          <w:numId w:val="7"/>
        </w:numPr>
        <w:jc w:val="both"/>
        <w:rPr>
          <w:lang w:val="sl-SI"/>
        </w:rPr>
      </w:pPr>
      <w:r w:rsidRPr="00B41812">
        <w:rPr>
          <w:lang w:val="sl-SI"/>
        </w:rPr>
        <w:t>srednje tehniško in drugo strokovno izobraževanje/srednja strokovna izobrazba, srednje splošno izobraževanje/srednja splošna izobrazba</w:t>
      </w:r>
    </w:p>
    <w:p w:rsidR="00A039D0" w:rsidRPr="00B41812" w:rsidRDefault="00A039D0" w:rsidP="00A37EC2">
      <w:pPr>
        <w:pStyle w:val="Odstavekseznama"/>
        <w:numPr>
          <w:ilvl w:val="0"/>
          <w:numId w:val="7"/>
        </w:numPr>
        <w:jc w:val="both"/>
        <w:rPr>
          <w:lang w:val="sl-SI"/>
        </w:rPr>
      </w:pPr>
      <w:r w:rsidRPr="00B41812">
        <w:rPr>
          <w:lang w:val="sl-SI"/>
        </w:rPr>
        <w:t xml:space="preserve">najmanj </w:t>
      </w:r>
      <w:r w:rsidR="00A37EC2" w:rsidRPr="00B41812">
        <w:rPr>
          <w:lang w:val="sl-SI"/>
        </w:rPr>
        <w:t>4</w:t>
      </w:r>
      <w:r w:rsidR="00C25EB4" w:rsidRPr="00B41812">
        <w:rPr>
          <w:lang w:val="sl-SI"/>
        </w:rPr>
        <w:t xml:space="preserve"> mesece</w:t>
      </w:r>
      <w:r w:rsidRPr="00B41812">
        <w:rPr>
          <w:lang w:val="sl-SI"/>
        </w:rPr>
        <w:t xml:space="preserve"> delovnih izkušenj;</w:t>
      </w:r>
    </w:p>
    <w:p w:rsidR="00A039D0" w:rsidRPr="00B41812" w:rsidRDefault="00A039D0" w:rsidP="00397998">
      <w:pPr>
        <w:pStyle w:val="Odstavekseznama"/>
        <w:numPr>
          <w:ilvl w:val="0"/>
          <w:numId w:val="7"/>
        </w:numPr>
        <w:jc w:val="both"/>
        <w:rPr>
          <w:lang w:val="sl-SI"/>
        </w:rPr>
      </w:pPr>
      <w:r w:rsidRPr="00B41812">
        <w:rPr>
          <w:lang w:val="sl-SI"/>
        </w:rPr>
        <w:t>osnovna raven znanja angleškega jezika;</w:t>
      </w:r>
    </w:p>
    <w:p w:rsidR="00A039D0" w:rsidRPr="00B41812" w:rsidRDefault="00A039D0" w:rsidP="00397998">
      <w:pPr>
        <w:pStyle w:val="Odstavekseznama"/>
        <w:numPr>
          <w:ilvl w:val="0"/>
          <w:numId w:val="7"/>
        </w:numPr>
        <w:jc w:val="both"/>
        <w:rPr>
          <w:lang w:val="sl-SI"/>
        </w:rPr>
      </w:pPr>
      <w:r w:rsidRPr="00B41812">
        <w:rPr>
          <w:lang w:val="sl-SI"/>
        </w:rPr>
        <w:t>znanje uradnega jezika;</w:t>
      </w:r>
    </w:p>
    <w:p w:rsidR="00A039D0" w:rsidRPr="00B41812" w:rsidRDefault="00A039D0" w:rsidP="00397998">
      <w:pPr>
        <w:pStyle w:val="Odstavekseznama"/>
        <w:numPr>
          <w:ilvl w:val="0"/>
          <w:numId w:val="7"/>
        </w:numPr>
        <w:jc w:val="both"/>
        <w:rPr>
          <w:lang w:val="sl-SI"/>
        </w:rPr>
      </w:pPr>
      <w:r w:rsidRPr="00B41812">
        <w:rPr>
          <w:lang w:val="sl-SI"/>
        </w:rPr>
        <w:t>državljanstvo Republike Slovenije;</w:t>
      </w:r>
    </w:p>
    <w:p w:rsidR="00A039D0" w:rsidRPr="00B41812" w:rsidRDefault="00A039D0" w:rsidP="00397998">
      <w:pPr>
        <w:pStyle w:val="Odstavekseznama"/>
        <w:numPr>
          <w:ilvl w:val="0"/>
          <w:numId w:val="7"/>
        </w:numPr>
        <w:jc w:val="both"/>
        <w:rPr>
          <w:lang w:val="sl-SI"/>
        </w:rPr>
      </w:pPr>
      <w:r w:rsidRPr="00B41812">
        <w:rPr>
          <w:lang w:val="sl-SI"/>
        </w:rPr>
        <w:t>ne smejo biti pravnomočno obsojeni zaradi naklepnega kaznivega dejanja, ki se preganja po uradni dolžnosti, in ne smejo biti obsojeni na nepogojno kazen zapora v trajanju več kot šest mesecev;</w:t>
      </w:r>
    </w:p>
    <w:p w:rsidR="00A039D0" w:rsidRPr="00B41812" w:rsidRDefault="00A039D0" w:rsidP="00397998">
      <w:pPr>
        <w:pStyle w:val="Odstavekseznama"/>
        <w:numPr>
          <w:ilvl w:val="0"/>
          <w:numId w:val="7"/>
        </w:numPr>
        <w:jc w:val="both"/>
        <w:rPr>
          <w:lang w:val="sl-SI"/>
        </w:rPr>
      </w:pPr>
      <w:r w:rsidRPr="00B41812">
        <w:rPr>
          <w:lang w:val="sl-SI"/>
        </w:rPr>
        <w:t>zoper njih ne sme biti vložena pravnomočna obtožnica zaradi naklepnega kaznivega dejanja, ki se preganja po uradni dolžnosti.</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Izbrani kandidat bo moral pred razporeditvijo v SPBR izpolnjevati še naslednje pogoje:</w:t>
      </w:r>
    </w:p>
    <w:p w:rsidR="00A039D0" w:rsidRPr="00B41812" w:rsidRDefault="00A039D0" w:rsidP="00397998">
      <w:pPr>
        <w:pStyle w:val="Odstavekseznama"/>
        <w:numPr>
          <w:ilvl w:val="0"/>
          <w:numId w:val="7"/>
        </w:numPr>
        <w:jc w:val="both"/>
        <w:rPr>
          <w:lang w:val="sl-SI"/>
        </w:rPr>
      </w:pPr>
      <w:r w:rsidRPr="00B41812">
        <w:rPr>
          <w:lang w:val="sl-SI"/>
        </w:rPr>
        <w:t xml:space="preserve">pridobljeno dovoljenje za </w:t>
      </w:r>
      <w:r w:rsidR="00B92A3D" w:rsidRPr="00B41812">
        <w:rPr>
          <w:lang w:val="sl-SI"/>
        </w:rPr>
        <w:t>dostop do tajnih podatkov RS/EU</w:t>
      </w:r>
      <w:r w:rsidRPr="00B41812">
        <w:rPr>
          <w:lang w:val="sl-SI"/>
        </w:rPr>
        <w:t>, stopnje tajnosti ZAUPNO;</w:t>
      </w:r>
    </w:p>
    <w:p w:rsidR="00A039D0" w:rsidRPr="00B41812" w:rsidRDefault="00A039D0" w:rsidP="00397998">
      <w:pPr>
        <w:pStyle w:val="Odstavekseznama"/>
        <w:numPr>
          <w:ilvl w:val="0"/>
          <w:numId w:val="7"/>
        </w:numPr>
        <w:jc w:val="both"/>
        <w:rPr>
          <w:lang w:val="sl-SI"/>
        </w:rPr>
      </w:pPr>
      <w:r w:rsidRPr="00B41812">
        <w:rPr>
          <w:lang w:val="sl-SI"/>
        </w:rPr>
        <w:t>uspešno opravljen test osebnostne primernosti;</w:t>
      </w:r>
    </w:p>
    <w:p w:rsidR="00A039D0" w:rsidRPr="00B41812" w:rsidRDefault="00A039D0" w:rsidP="00397998">
      <w:pPr>
        <w:pStyle w:val="Odstavekseznama"/>
        <w:numPr>
          <w:ilvl w:val="0"/>
          <w:numId w:val="7"/>
        </w:numPr>
        <w:jc w:val="both"/>
        <w:rPr>
          <w:lang w:val="sl-SI"/>
        </w:rPr>
      </w:pPr>
      <w:r w:rsidRPr="00B41812">
        <w:rPr>
          <w:lang w:val="sl-SI"/>
        </w:rPr>
        <w:t>uspešno opravljene priprave;</w:t>
      </w:r>
    </w:p>
    <w:p w:rsidR="00A039D0" w:rsidRPr="00B41812" w:rsidRDefault="00A039D0" w:rsidP="00397998">
      <w:pPr>
        <w:pStyle w:val="Odstavekseznama"/>
        <w:numPr>
          <w:ilvl w:val="0"/>
          <w:numId w:val="7"/>
        </w:numPr>
        <w:jc w:val="both"/>
        <w:rPr>
          <w:lang w:val="sl-SI"/>
        </w:rPr>
      </w:pPr>
      <w:r w:rsidRPr="00B41812">
        <w:rPr>
          <w:lang w:val="sl-SI"/>
        </w:rPr>
        <w:t>uspešno opravljen jezikovni preizkus, ki se lahko opravlja največ dvakrat</w:t>
      </w:r>
      <w:r w:rsidR="00065C74" w:rsidRPr="00B41812">
        <w:rPr>
          <w:lang w:val="sl-SI"/>
        </w:rPr>
        <w:t>.</w:t>
      </w:r>
    </w:p>
    <w:p w:rsidR="00B92A3D" w:rsidRPr="00B41812" w:rsidRDefault="00B92A3D" w:rsidP="00397998">
      <w:pPr>
        <w:jc w:val="both"/>
        <w:rPr>
          <w:lang w:val="sl-SI"/>
        </w:rPr>
      </w:pPr>
    </w:p>
    <w:p w:rsidR="00A039D0" w:rsidRPr="00B41812" w:rsidRDefault="00A039D0" w:rsidP="00397998">
      <w:pPr>
        <w:jc w:val="both"/>
        <w:rPr>
          <w:lang w:val="sl-SI"/>
        </w:rPr>
      </w:pPr>
      <w:r w:rsidRPr="00B41812">
        <w:rPr>
          <w:lang w:val="sl-SI"/>
        </w:rPr>
        <w:t>Želena so tudi naslednja znanja in sposobnosti:</w:t>
      </w:r>
    </w:p>
    <w:p w:rsidR="00A039D0" w:rsidRPr="00B41812" w:rsidRDefault="00A039D0" w:rsidP="00397998">
      <w:pPr>
        <w:pStyle w:val="Odstavekseznama"/>
        <w:numPr>
          <w:ilvl w:val="0"/>
          <w:numId w:val="7"/>
        </w:numPr>
        <w:jc w:val="both"/>
        <w:rPr>
          <w:lang w:val="sl-SI"/>
        </w:rPr>
      </w:pPr>
      <w:r w:rsidRPr="00B41812">
        <w:rPr>
          <w:lang w:val="sl-SI"/>
        </w:rPr>
        <w:t>znanje dela z računalnikom;</w:t>
      </w:r>
    </w:p>
    <w:p w:rsidR="00A039D0" w:rsidRPr="00B41812" w:rsidRDefault="00A039D0" w:rsidP="00397998">
      <w:pPr>
        <w:pStyle w:val="Odstavekseznama"/>
        <w:numPr>
          <w:ilvl w:val="0"/>
          <w:numId w:val="7"/>
        </w:numPr>
        <w:jc w:val="both"/>
        <w:rPr>
          <w:lang w:val="sl-SI"/>
        </w:rPr>
      </w:pPr>
      <w:r w:rsidRPr="00B41812">
        <w:rPr>
          <w:lang w:val="sl-SI"/>
        </w:rPr>
        <w:t>komunikacijske veščine;</w:t>
      </w:r>
    </w:p>
    <w:p w:rsidR="00A039D0" w:rsidRPr="00B41812" w:rsidRDefault="00A039D0" w:rsidP="00397998">
      <w:pPr>
        <w:pStyle w:val="Odstavekseznama"/>
        <w:numPr>
          <w:ilvl w:val="0"/>
          <w:numId w:val="7"/>
        </w:numPr>
        <w:jc w:val="both"/>
        <w:rPr>
          <w:lang w:val="sl-SI"/>
        </w:rPr>
      </w:pPr>
      <w:r w:rsidRPr="00B41812">
        <w:rPr>
          <w:lang w:val="sl-SI"/>
        </w:rPr>
        <w:t>sposobnost organiziranja.</w:t>
      </w:r>
    </w:p>
    <w:p w:rsidR="00A039D0" w:rsidRPr="00B41812" w:rsidRDefault="00A039D0" w:rsidP="00397998">
      <w:pPr>
        <w:jc w:val="both"/>
        <w:rPr>
          <w:lang w:val="sl-SI"/>
        </w:rPr>
      </w:pPr>
      <w:r w:rsidRPr="00B41812">
        <w:rPr>
          <w:lang w:val="sl-SI"/>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Izbrani kandidat bo moral pred sklenitvijo pogodbe o zaposliti opraviti osnovno usposabljanje s področja varovanja tajnih podatkov.</w:t>
      </w:r>
    </w:p>
    <w:p w:rsidR="00A039D0" w:rsidRPr="00B41812" w:rsidRDefault="00A039D0" w:rsidP="00397998">
      <w:pPr>
        <w:jc w:val="both"/>
        <w:rPr>
          <w:lang w:val="sl-SI"/>
        </w:rPr>
      </w:pPr>
    </w:p>
    <w:p w:rsidR="00A039D0" w:rsidRPr="00B41812" w:rsidRDefault="00A039D0" w:rsidP="00397998">
      <w:pPr>
        <w:jc w:val="both"/>
        <w:rPr>
          <w:b/>
          <w:lang w:val="sl-SI"/>
        </w:rPr>
      </w:pPr>
      <w:r w:rsidRPr="00B41812">
        <w:rPr>
          <w:b/>
          <w:lang w:val="sl-SI"/>
        </w:rPr>
        <w:t>Delovne naloge na Ministrstvu za infrastrukturo:</w:t>
      </w:r>
    </w:p>
    <w:p w:rsidR="00A37EC2" w:rsidRPr="00B41812" w:rsidRDefault="00A37EC2" w:rsidP="00A37EC2">
      <w:pPr>
        <w:jc w:val="both"/>
        <w:rPr>
          <w:lang w:val="sl-SI"/>
        </w:rPr>
      </w:pPr>
      <w:r w:rsidRPr="00B41812">
        <w:rPr>
          <w:lang w:val="sl-SI"/>
        </w:rPr>
        <w:t xml:space="preserve">- vodenje, organiziranje in izvajanje tajniških opravil za naloge povezane s predsedovanjem </w:t>
      </w:r>
    </w:p>
    <w:p w:rsidR="00A37EC2" w:rsidRPr="00B41812" w:rsidRDefault="00A37EC2" w:rsidP="00A37EC2">
      <w:pPr>
        <w:jc w:val="both"/>
        <w:rPr>
          <w:lang w:val="sl-SI"/>
        </w:rPr>
      </w:pPr>
      <w:r w:rsidRPr="00B41812">
        <w:rPr>
          <w:lang w:val="sl-SI"/>
        </w:rPr>
        <w:t xml:space="preserve">  Republike Slovenije Evropski uniji</w:t>
      </w:r>
    </w:p>
    <w:p w:rsidR="00A37EC2" w:rsidRPr="00B41812" w:rsidRDefault="00A37EC2" w:rsidP="00A37EC2">
      <w:pPr>
        <w:jc w:val="both"/>
        <w:rPr>
          <w:lang w:val="sl-SI"/>
        </w:rPr>
      </w:pPr>
      <w:r w:rsidRPr="00B41812">
        <w:rPr>
          <w:lang w:val="sl-SI"/>
        </w:rPr>
        <w:t xml:space="preserve">- izvajanje administrativnih opravil in pisarniškega poslovanja ter poslovanja z dokumentarnim </w:t>
      </w:r>
    </w:p>
    <w:p w:rsidR="00A37EC2" w:rsidRPr="00B41812" w:rsidRDefault="00A37EC2" w:rsidP="00A37EC2">
      <w:pPr>
        <w:jc w:val="both"/>
        <w:rPr>
          <w:lang w:val="sl-SI"/>
        </w:rPr>
      </w:pPr>
      <w:r w:rsidRPr="00B41812">
        <w:rPr>
          <w:lang w:val="sl-SI"/>
        </w:rPr>
        <w:t xml:space="preserve">  gradivom za področje predsedovanja Republike Slovenije Evropski uniji</w:t>
      </w:r>
    </w:p>
    <w:p w:rsidR="00A37EC2" w:rsidRPr="00B41812" w:rsidRDefault="00A37EC2" w:rsidP="00A37EC2">
      <w:pPr>
        <w:jc w:val="both"/>
        <w:rPr>
          <w:lang w:val="sl-SI"/>
        </w:rPr>
      </w:pPr>
      <w:r w:rsidRPr="00B41812">
        <w:rPr>
          <w:lang w:val="sl-SI"/>
        </w:rPr>
        <w:t>- sodelovanje pri internem usklajevanju organizacijskih enot</w:t>
      </w:r>
    </w:p>
    <w:p w:rsidR="00A37EC2" w:rsidRPr="00B41812" w:rsidRDefault="00A37EC2" w:rsidP="00A37EC2">
      <w:pPr>
        <w:jc w:val="both"/>
        <w:rPr>
          <w:lang w:val="sl-SI"/>
        </w:rPr>
      </w:pPr>
      <w:r w:rsidRPr="00B41812">
        <w:rPr>
          <w:lang w:val="sl-SI"/>
        </w:rPr>
        <w:t>- koordiniranje poslovnih stikov za naloge s področja predsedovanja Republike Slovenije</w:t>
      </w:r>
    </w:p>
    <w:p w:rsidR="00A37EC2" w:rsidRPr="00B41812" w:rsidRDefault="00A37EC2" w:rsidP="00A37EC2">
      <w:pPr>
        <w:jc w:val="both"/>
        <w:rPr>
          <w:lang w:val="sl-SI"/>
        </w:rPr>
      </w:pPr>
      <w:r w:rsidRPr="00B41812">
        <w:rPr>
          <w:lang w:val="sl-SI"/>
        </w:rPr>
        <w:t xml:space="preserve">  Evropski uniji</w:t>
      </w:r>
    </w:p>
    <w:p w:rsidR="00065C74" w:rsidRPr="00B41812" w:rsidRDefault="00A37EC2" w:rsidP="00A37EC2">
      <w:pPr>
        <w:jc w:val="both"/>
        <w:rPr>
          <w:lang w:val="sl-SI"/>
        </w:rPr>
      </w:pPr>
      <w:r w:rsidRPr="00B41812">
        <w:rPr>
          <w:lang w:val="sl-SI"/>
        </w:rPr>
        <w:t>- vodenje evidenc s področja predsedovanja Republike Slovenije Evropski uniji.</w:t>
      </w:r>
    </w:p>
    <w:p w:rsidR="00A37EC2" w:rsidRPr="00B41812" w:rsidRDefault="00A37EC2" w:rsidP="00A37EC2">
      <w:pPr>
        <w:jc w:val="both"/>
        <w:rPr>
          <w:lang w:val="sl-SI"/>
        </w:rPr>
      </w:pPr>
    </w:p>
    <w:p w:rsidR="00A039D0" w:rsidRPr="00B41812" w:rsidRDefault="00A039D0" w:rsidP="00397998">
      <w:pPr>
        <w:jc w:val="both"/>
        <w:rPr>
          <w:lang w:val="sl-SI"/>
        </w:rPr>
      </w:pPr>
      <w:r w:rsidRPr="00B41812">
        <w:rPr>
          <w:lang w:val="sl-SI"/>
        </w:rPr>
        <w:t>V času zaposlitve na Ministrstvu za infrastrukturo bo izbrani kandidat opravljal priprave za delo v SPBR.</w:t>
      </w:r>
    </w:p>
    <w:p w:rsidR="00A039D0" w:rsidRPr="00B41812" w:rsidRDefault="00A039D0" w:rsidP="00397998">
      <w:pPr>
        <w:jc w:val="both"/>
        <w:rPr>
          <w:lang w:val="sl-SI"/>
        </w:rPr>
      </w:pPr>
    </w:p>
    <w:p w:rsidR="00A039D0" w:rsidRPr="00B41812" w:rsidRDefault="00A039D0" w:rsidP="00397998">
      <w:pPr>
        <w:jc w:val="both"/>
        <w:rPr>
          <w:b/>
          <w:lang w:val="sl-SI"/>
        </w:rPr>
      </w:pPr>
      <w:r w:rsidRPr="00B41812">
        <w:rPr>
          <w:b/>
          <w:lang w:val="sl-SI"/>
        </w:rPr>
        <w:t>Delovne naloge v SPBR:</w:t>
      </w:r>
    </w:p>
    <w:p w:rsidR="00BC1963" w:rsidRPr="00B41812" w:rsidRDefault="00BC1963" w:rsidP="00BC1963">
      <w:pPr>
        <w:jc w:val="both"/>
        <w:rPr>
          <w:lang w:val="sl-SI"/>
        </w:rPr>
      </w:pPr>
      <w:r w:rsidRPr="00B41812">
        <w:rPr>
          <w:lang w:val="sl-SI"/>
        </w:rPr>
        <w:t>- izvajanje administrativnih nalog v tajništvu;</w:t>
      </w:r>
    </w:p>
    <w:p w:rsidR="00BC1963" w:rsidRPr="00B41812" w:rsidRDefault="00BC1963" w:rsidP="00BC1963">
      <w:pPr>
        <w:jc w:val="both"/>
        <w:rPr>
          <w:lang w:val="sl-SI"/>
        </w:rPr>
      </w:pPr>
      <w:r w:rsidRPr="00B41812">
        <w:rPr>
          <w:lang w:val="sl-SI"/>
        </w:rPr>
        <w:t>- opravljanje administrativno tehničnih opravil;</w:t>
      </w:r>
    </w:p>
    <w:p w:rsidR="00BC1963" w:rsidRPr="00B41812" w:rsidRDefault="00BC1963" w:rsidP="00BC1963">
      <w:pPr>
        <w:jc w:val="both"/>
        <w:rPr>
          <w:lang w:val="sl-SI"/>
        </w:rPr>
      </w:pPr>
      <w:r w:rsidRPr="00B41812">
        <w:rPr>
          <w:lang w:val="sl-SI"/>
        </w:rPr>
        <w:t xml:space="preserve">- opravljanje nalog, povezanih z delom na delovnem mestu administrator svetovalcev za </w:t>
      </w:r>
    </w:p>
    <w:p w:rsidR="00BC1963" w:rsidRPr="00B41812" w:rsidRDefault="00BC1963" w:rsidP="00BC1963">
      <w:pPr>
        <w:jc w:val="both"/>
        <w:rPr>
          <w:lang w:val="sl-SI"/>
        </w:rPr>
      </w:pPr>
      <w:r w:rsidRPr="00B41812">
        <w:rPr>
          <w:lang w:val="sl-SI"/>
        </w:rPr>
        <w:t xml:space="preserve">  transport, energijo in atomska vprašanja;</w:t>
      </w:r>
    </w:p>
    <w:p w:rsidR="00BC1963" w:rsidRPr="00B41812" w:rsidRDefault="00BC1963" w:rsidP="00BC1963">
      <w:pPr>
        <w:jc w:val="both"/>
        <w:rPr>
          <w:lang w:val="sl-SI"/>
        </w:rPr>
      </w:pPr>
      <w:r w:rsidRPr="00B41812">
        <w:rPr>
          <w:lang w:val="sl-SI"/>
        </w:rPr>
        <w:t>- nadomeščanje uslužbencev v predstavništvu;</w:t>
      </w:r>
    </w:p>
    <w:p w:rsidR="00A039D0" w:rsidRPr="00B41812" w:rsidRDefault="00BC1963" w:rsidP="00BC1963">
      <w:pPr>
        <w:jc w:val="both"/>
        <w:rPr>
          <w:lang w:val="sl-SI"/>
        </w:rPr>
      </w:pPr>
      <w:r w:rsidRPr="00B41812">
        <w:rPr>
          <w:lang w:val="sl-SI"/>
        </w:rPr>
        <w:t>- opravljanje drugih nalog podobne stopnje zahtevnosti po navodilu vodje.</w:t>
      </w:r>
    </w:p>
    <w:p w:rsidR="00BC1963" w:rsidRPr="00B41812" w:rsidRDefault="00BC1963" w:rsidP="00BC1963">
      <w:pPr>
        <w:jc w:val="both"/>
        <w:rPr>
          <w:lang w:val="sl-SI"/>
        </w:rPr>
      </w:pPr>
    </w:p>
    <w:p w:rsidR="00A039D0" w:rsidRPr="00B41812" w:rsidRDefault="00A039D0" w:rsidP="00397998">
      <w:pPr>
        <w:jc w:val="both"/>
        <w:rPr>
          <w:b/>
          <w:lang w:val="sl-SI"/>
        </w:rPr>
      </w:pPr>
      <w:r w:rsidRPr="00B41812">
        <w:rPr>
          <w:b/>
          <w:lang w:val="sl-SI"/>
        </w:rPr>
        <w:t>Prijava mora vsebovati:</w:t>
      </w:r>
    </w:p>
    <w:p w:rsidR="00A039D0" w:rsidRPr="00B41812" w:rsidRDefault="00A039D0" w:rsidP="00397998">
      <w:pPr>
        <w:jc w:val="both"/>
        <w:rPr>
          <w:lang w:val="sl-SI"/>
        </w:rPr>
      </w:pPr>
      <w:r w:rsidRPr="00B41812">
        <w:rPr>
          <w:lang w:val="sl-SI"/>
        </w:rPr>
        <w:t>1. Obrazec: »Vlo</w:t>
      </w:r>
      <w:r w:rsidR="00A54850" w:rsidRPr="00B41812">
        <w:rPr>
          <w:lang w:val="sl-SI"/>
        </w:rPr>
        <w:t>ga za zaposlitev, št. JO 1101-2</w:t>
      </w:r>
      <w:r w:rsidR="00C25EB4" w:rsidRPr="00B41812">
        <w:rPr>
          <w:lang w:val="sl-SI"/>
        </w:rPr>
        <w:t>8</w:t>
      </w:r>
      <w:r w:rsidRPr="00B41812">
        <w:rPr>
          <w:lang w:val="sl-SI"/>
        </w:rPr>
        <w:t>/2020«, ki je priloga te javne objave in iz katere mora biti razvidno:</w:t>
      </w:r>
    </w:p>
    <w:p w:rsidR="00A039D0" w:rsidRPr="00B41812" w:rsidRDefault="00A039D0" w:rsidP="00397998">
      <w:pPr>
        <w:jc w:val="both"/>
        <w:rPr>
          <w:lang w:val="sl-SI"/>
        </w:rPr>
      </w:pPr>
      <w:r w:rsidRPr="00B41812">
        <w:rPr>
          <w:lang w:val="sl-SI"/>
        </w:rPr>
        <w:t>- izpolnjevanje pogoja glede zahtevane izobrazbe (razvidna mora biti stopnja in smer izobrazbe, datum (dan, mesec, leto) zaključka izobraževanja ter ustanova, na kateri je bila izobrazba pridobljena);</w:t>
      </w:r>
    </w:p>
    <w:p w:rsidR="00A039D0" w:rsidRPr="00B41812" w:rsidRDefault="00A039D0" w:rsidP="00397998">
      <w:pPr>
        <w:jc w:val="both"/>
        <w:rPr>
          <w:lang w:val="sl-SI"/>
        </w:rPr>
      </w:pPr>
      <w:r w:rsidRPr="00B41812">
        <w:rPr>
          <w:lang w:val="sl-SI"/>
        </w:rPr>
        <w:t xml:space="preserve">- 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rsidR="00A039D0" w:rsidRPr="00B41812" w:rsidRDefault="00BA2996" w:rsidP="00397998">
      <w:pPr>
        <w:jc w:val="both"/>
        <w:rPr>
          <w:lang w:val="sl-SI"/>
        </w:rPr>
      </w:pPr>
      <w:r w:rsidRPr="00B41812">
        <w:rPr>
          <w:lang w:val="sl-SI"/>
        </w:rPr>
        <w:t xml:space="preserve">- </w:t>
      </w:r>
      <w:r w:rsidR="00A039D0" w:rsidRPr="00B41812">
        <w:rPr>
          <w:lang w:val="sl-SI"/>
        </w:rPr>
        <w:t>Obrazec: »Vloga za zaposlitev, št. JO 1101-</w:t>
      </w:r>
      <w:r w:rsidR="00A54850" w:rsidRPr="00B41812">
        <w:rPr>
          <w:lang w:val="sl-SI"/>
        </w:rPr>
        <w:t>2</w:t>
      </w:r>
      <w:r w:rsidR="00C25EB4" w:rsidRPr="00B41812">
        <w:rPr>
          <w:lang w:val="sl-SI"/>
        </w:rPr>
        <w:t>8</w:t>
      </w:r>
      <w:r w:rsidR="00A039D0" w:rsidRPr="00B41812">
        <w:rPr>
          <w:lang w:val="sl-SI"/>
        </w:rPr>
        <w:t>/2020« je obvezna sestavina prijavne vloge posameznega kandidata.</w:t>
      </w:r>
    </w:p>
    <w:p w:rsidR="00A039D0" w:rsidRPr="00B41812" w:rsidRDefault="00A039D0" w:rsidP="00397998">
      <w:pPr>
        <w:jc w:val="both"/>
        <w:rPr>
          <w:lang w:val="sl-SI"/>
        </w:rPr>
      </w:pPr>
      <w:r w:rsidRPr="00B41812">
        <w:rPr>
          <w:lang w:val="sl-SI"/>
        </w:rPr>
        <w:t xml:space="preserve">2. pisno izjavo kandidata o izpolnjevanju pogoja osnovne ravni znanja angleškega jezika, </w:t>
      </w:r>
    </w:p>
    <w:p w:rsidR="00A039D0" w:rsidRPr="00B41812" w:rsidRDefault="00A039D0" w:rsidP="00397998">
      <w:pPr>
        <w:jc w:val="both"/>
        <w:rPr>
          <w:lang w:val="sl-SI"/>
        </w:rPr>
      </w:pPr>
      <w:r w:rsidRPr="00B41812">
        <w:rPr>
          <w:lang w:val="sl-SI"/>
        </w:rPr>
        <w:t>3. pisno izjavo kandidata, da:</w:t>
      </w:r>
    </w:p>
    <w:p w:rsidR="00A039D0" w:rsidRPr="00B41812" w:rsidRDefault="00A039D0" w:rsidP="00397998">
      <w:pPr>
        <w:jc w:val="both"/>
        <w:rPr>
          <w:lang w:val="sl-SI"/>
        </w:rPr>
      </w:pPr>
      <w:r w:rsidRPr="00B41812">
        <w:rPr>
          <w:lang w:val="sl-SI"/>
        </w:rPr>
        <w:t>- je državljan Republike Slovenije,</w:t>
      </w:r>
    </w:p>
    <w:p w:rsidR="00A039D0" w:rsidRPr="00B41812" w:rsidRDefault="00A039D0" w:rsidP="00397998">
      <w:pPr>
        <w:jc w:val="both"/>
        <w:rPr>
          <w:lang w:val="sl-SI"/>
        </w:rPr>
      </w:pPr>
      <w:r w:rsidRPr="00B41812">
        <w:rPr>
          <w:lang w:val="sl-SI"/>
        </w:rPr>
        <w:t>- ni bil pravnomočno obsojen zaradi naklepnega kaznivega dejanja, ki se preganja po uradni dolžnosti, in da ni bil obsojen na nepogojno kazen zapora v trajanju več kot šest mesecev,</w:t>
      </w:r>
    </w:p>
    <w:p w:rsidR="00A039D0" w:rsidRPr="00B41812" w:rsidRDefault="00A039D0" w:rsidP="00397998">
      <w:pPr>
        <w:jc w:val="both"/>
        <w:rPr>
          <w:lang w:val="sl-SI"/>
        </w:rPr>
      </w:pPr>
      <w:r w:rsidRPr="00B41812">
        <w:rPr>
          <w:lang w:val="sl-SI"/>
        </w:rPr>
        <w:lastRenderedPageBreak/>
        <w:t>- zoper njega ni bila vložena pravnomočna obtožnica zaradi naklepnega kaznivega dejanja, ki se preganja po uradni dolžnosti.</w:t>
      </w:r>
    </w:p>
    <w:p w:rsidR="00A039D0" w:rsidRPr="00B41812" w:rsidRDefault="00A039D0" w:rsidP="00397998">
      <w:pPr>
        <w:jc w:val="both"/>
        <w:rPr>
          <w:lang w:val="sl-SI"/>
        </w:rPr>
      </w:pPr>
      <w:r w:rsidRPr="00B41812">
        <w:rPr>
          <w:lang w:val="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rsidR="00A039D0" w:rsidRPr="00B41812" w:rsidRDefault="00A039D0" w:rsidP="00397998">
      <w:pPr>
        <w:jc w:val="both"/>
        <w:rPr>
          <w:lang w:val="sl-SI"/>
        </w:rPr>
      </w:pPr>
      <w:r w:rsidRPr="00B41812">
        <w:rPr>
          <w:lang w:val="sl-SI"/>
        </w:rPr>
        <w:t xml:space="preserve">5. pisno izjavo o izpolnjevanju pogoja znanja angleškega jezika na </w:t>
      </w:r>
      <w:r w:rsidR="008E1DA6" w:rsidRPr="00B41812">
        <w:rPr>
          <w:lang w:val="sl-SI"/>
        </w:rPr>
        <w:t xml:space="preserve">osnovni </w:t>
      </w:r>
      <w:r w:rsidRPr="00B41812">
        <w:rPr>
          <w:lang w:val="sl-SI"/>
        </w:rPr>
        <w:t>ravni (dokazilo bo moral izbrani kandidat predložiti najkasneje do zasedbe delovnega mesta).</w:t>
      </w:r>
    </w:p>
    <w:p w:rsidR="00A039D0" w:rsidRPr="00B41812" w:rsidRDefault="00A039D0" w:rsidP="00397998">
      <w:pPr>
        <w:jc w:val="both"/>
        <w:rPr>
          <w:lang w:val="sl-SI"/>
        </w:rPr>
      </w:pPr>
      <w:r w:rsidRPr="00B41812">
        <w:rPr>
          <w:lang w:val="sl-SI"/>
        </w:rPr>
        <w:t>6. pisno izjavo o izpolnjevanju drugih pogojev za zasedbo delovnega mesta.</w:t>
      </w:r>
    </w:p>
    <w:p w:rsidR="00A039D0" w:rsidRPr="00B41812" w:rsidRDefault="00A039D0" w:rsidP="00397998">
      <w:pPr>
        <w:jc w:val="both"/>
        <w:rPr>
          <w:lang w:val="sl-SI"/>
        </w:rPr>
      </w:pPr>
      <w:r w:rsidRPr="00B41812">
        <w:rPr>
          <w:lang w:val="sl-SI"/>
        </w:rPr>
        <w:t>7. pisno izjavo, da soglaša, da se bo zanj opravilo varnostno preverjanje za dostop do tajnih podatkov stopnje "ZAUPNO", v skladu z Zakonom o tajnih podatkih (Uradni list RS, št. 50/06 – uradno prečiščeno besedilo, 9/10 in 60/11).</w:t>
      </w:r>
    </w:p>
    <w:p w:rsidR="00A039D0" w:rsidRPr="00B41812" w:rsidRDefault="00A039D0" w:rsidP="00397998">
      <w:pPr>
        <w:jc w:val="both"/>
        <w:rPr>
          <w:lang w:val="sl-SI"/>
        </w:rPr>
      </w:pPr>
      <w:r w:rsidRPr="00B41812">
        <w:rPr>
          <w:lang w:val="sl-SI"/>
        </w:rPr>
        <w:t xml:space="preserve">8. </w:t>
      </w:r>
      <w:proofErr w:type="spellStart"/>
      <w:r w:rsidRPr="00B41812">
        <w:rPr>
          <w:lang w:val="sl-SI"/>
        </w:rPr>
        <w:t>Europass</w:t>
      </w:r>
      <w:proofErr w:type="spellEnd"/>
      <w:r w:rsidRPr="00B41812">
        <w:rPr>
          <w:lang w:val="sl-SI"/>
        </w:rPr>
        <w:t xml:space="preserve"> življenjepis, v katerem kandidat poleg formalne izobrazbe navede tudi druga znanja in veščine, ki jih je že pridobil, ter delovne izkušnje s področja nalog razpisanega delovnega mesta.</w:t>
      </w:r>
    </w:p>
    <w:p w:rsidR="00A039D0" w:rsidRPr="00B41812" w:rsidRDefault="00A039D0" w:rsidP="00397998">
      <w:pPr>
        <w:jc w:val="both"/>
        <w:rPr>
          <w:lang w:val="sl-SI"/>
        </w:rPr>
      </w:pPr>
      <w:r w:rsidRPr="00B41812">
        <w:rPr>
          <w:lang w:val="sl-SI"/>
        </w:rPr>
        <w:t>9. pisno soglasje kandidata, da Ministrstvu za infrastrukturo dovoljuje, da pridobljene podatke, ki jih kandidat navede v prijavi, obdeluje za namen izvedbe javnega natečaja.</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Izbranemu kandidatu se bodo določile pravice in dolžnosti glede </w:t>
      </w:r>
      <w:r w:rsidR="00BA2996" w:rsidRPr="00B41812">
        <w:rPr>
          <w:lang w:val="sl-SI"/>
        </w:rPr>
        <w:t xml:space="preserve">na </w:t>
      </w:r>
      <w:r w:rsidR="00891EA2">
        <w:rPr>
          <w:lang w:val="sl-SI"/>
        </w:rPr>
        <w:t xml:space="preserve">strokovno tehnično </w:t>
      </w:r>
      <w:r w:rsidR="00BA2996" w:rsidRPr="00B41812">
        <w:rPr>
          <w:lang w:val="sl-SI"/>
        </w:rPr>
        <w:t>delovno mesto POSLOVNI SEKRETAR V-II</w:t>
      </w:r>
      <w:r w:rsidRPr="00B41812">
        <w:rPr>
          <w:lang w:val="sl-SI"/>
        </w:rPr>
        <w:t xml:space="preserve">. Delovno razmerje bo sklenjeno za določen čas, za čas trajanja posebnega vladnega projekta »Predsedovanje Republike Slovenije Svetu Evropske unije 2021«, in sicer od predvidoma </w:t>
      </w:r>
      <w:r w:rsidR="00A37EC2" w:rsidRPr="00B41812">
        <w:rPr>
          <w:lang w:val="sl-SI"/>
        </w:rPr>
        <w:t>9</w:t>
      </w:r>
      <w:r w:rsidRPr="00B41812">
        <w:rPr>
          <w:lang w:val="sl-SI"/>
        </w:rPr>
        <w:t xml:space="preserve">. </w:t>
      </w:r>
      <w:r w:rsidR="00397998" w:rsidRPr="00B41812">
        <w:rPr>
          <w:lang w:val="sl-SI"/>
        </w:rPr>
        <w:t>1</w:t>
      </w:r>
      <w:r w:rsidR="00CC2AD5" w:rsidRPr="00B41812">
        <w:rPr>
          <w:lang w:val="sl-SI"/>
        </w:rPr>
        <w:t>1</w:t>
      </w:r>
      <w:r w:rsidRPr="00B41812">
        <w:rPr>
          <w:lang w:val="sl-SI"/>
        </w:rPr>
        <w:t xml:space="preserve">. 2020 do 31. 3. 2022, s polnim delovnim časom in 3 mesečnim poskusnim delom. </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Pogodbo o zaposlitvi bo izbrani kandidat sklenil samo v primeru izpolnjevanja vseh pogojev za zasedbo delovnega mesta, in sicer z Ministrstvom za infrastrukturo. Po sklenitvi pogodbe o zaposlitvi bo premeščen v Ministrstvo za zunanje zadeve in razporejen v SPBR, in sicer predvidoma s </w:t>
      </w:r>
      <w:r w:rsidR="00065C74" w:rsidRPr="00B41812">
        <w:rPr>
          <w:lang w:val="sl-SI"/>
        </w:rPr>
        <w:t>1</w:t>
      </w:r>
      <w:r w:rsidRPr="00B41812">
        <w:rPr>
          <w:lang w:val="sl-SI"/>
        </w:rPr>
        <w:t xml:space="preserve">. </w:t>
      </w:r>
      <w:r w:rsidR="00397998" w:rsidRPr="00B41812">
        <w:rPr>
          <w:lang w:val="sl-SI"/>
        </w:rPr>
        <w:t>1</w:t>
      </w:r>
      <w:r w:rsidRPr="00B41812">
        <w:rPr>
          <w:lang w:val="sl-SI"/>
        </w:rPr>
        <w:t>. 202</w:t>
      </w:r>
      <w:r w:rsidR="00065C74" w:rsidRPr="00B41812">
        <w:rPr>
          <w:lang w:val="sl-SI"/>
        </w:rPr>
        <w:t>1</w:t>
      </w:r>
      <w:r w:rsidRPr="00B41812">
        <w:rPr>
          <w:lang w:val="sl-SI"/>
        </w:rPr>
        <w:t xml:space="preserve">. Izbrani kandidat bo delo opravljal v prostorih Ministrstva za infrastrukturo, Langusova 4, Ljubljana oz. v njegovih uradnih prostorih, po razporeditvi pa na sedežu predstavništva, v prostorih na naslovu </w:t>
      </w:r>
      <w:proofErr w:type="spellStart"/>
      <w:r w:rsidR="007E33E1" w:rsidRPr="00B41812">
        <w:rPr>
          <w:lang w:val="sl-SI"/>
        </w:rPr>
        <w:t>Boulevard</w:t>
      </w:r>
      <w:proofErr w:type="spellEnd"/>
      <w:r w:rsidR="007E33E1" w:rsidRPr="00B41812">
        <w:rPr>
          <w:lang w:val="sl-SI"/>
        </w:rPr>
        <w:t xml:space="preserve"> </w:t>
      </w:r>
      <w:proofErr w:type="spellStart"/>
      <w:r w:rsidR="007E33E1" w:rsidRPr="00B41812">
        <w:rPr>
          <w:lang w:val="sl-SI"/>
        </w:rPr>
        <w:t>du</w:t>
      </w:r>
      <w:proofErr w:type="spellEnd"/>
      <w:r w:rsidR="007E33E1" w:rsidRPr="00B41812">
        <w:rPr>
          <w:lang w:val="sl-SI"/>
        </w:rPr>
        <w:t xml:space="preserve"> Régent 45-46, 1000 Bruselj, Belgija </w:t>
      </w:r>
      <w:r w:rsidRPr="00B41812">
        <w:rPr>
          <w:lang w:val="sl-SI"/>
        </w:rPr>
        <w:t>oziroma v drugih uradnih prostorih, kjer predstavništvo opravlja svoje naloge.</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Kandidati pošljejo pisne prijave s prilogami v zaprti ovojnici z označbo: "za javno objavo, št. 1101-</w:t>
      </w:r>
      <w:r w:rsidR="007E565E" w:rsidRPr="00B41812">
        <w:rPr>
          <w:lang w:val="sl-SI"/>
        </w:rPr>
        <w:t>2</w:t>
      </w:r>
      <w:r w:rsidR="00C25EB4" w:rsidRPr="00B41812">
        <w:rPr>
          <w:lang w:val="sl-SI"/>
        </w:rPr>
        <w:t>8</w:t>
      </w:r>
      <w:r w:rsidR="007E565E" w:rsidRPr="00B41812">
        <w:rPr>
          <w:lang w:val="sl-SI"/>
        </w:rPr>
        <w:t>/</w:t>
      </w:r>
      <w:r w:rsidRPr="00B41812">
        <w:rPr>
          <w:lang w:val="sl-SI"/>
        </w:rPr>
        <w:t xml:space="preserve">2020", na naslov: Ministrstvo za infrastrukturo, Služba za kadrovske zadeve, Langusova 4, Ljubljana in sicer v roku </w:t>
      </w:r>
      <w:r w:rsidRPr="00B41812">
        <w:rPr>
          <w:b/>
          <w:lang w:val="sl-SI"/>
        </w:rPr>
        <w:t>3 dni po objavi</w:t>
      </w:r>
      <w:r w:rsidRPr="00B41812">
        <w:rPr>
          <w:lang w:val="sl-SI"/>
        </w:rPr>
        <w:t xml:space="preserve"> na osrednjem spletnem mestu državne uprave GOV.SI in na Zavodu RS za zaposlovanje. Za pisno obliko prijave se šteje tudi elektronska oblika, poslana na elektronski naslov: gp.mzi@gov.si, pri čemer veljavnost prijave ni pogojena z elektronskim podpisom. </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Neizbrani kandidati bodo o izboru pisno obveščeni najkasneje v osmih dneh po zaključenem postopku izbire.</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Informacije o izvedbi javne objave dobite na telefonski št. 01/478 8</w:t>
      </w:r>
      <w:r w:rsidR="00C25EB4" w:rsidRPr="00B41812">
        <w:rPr>
          <w:lang w:val="sl-SI"/>
        </w:rPr>
        <w:t>5</w:t>
      </w:r>
      <w:r w:rsidRPr="00B41812">
        <w:rPr>
          <w:lang w:val="sl-SI"/>
        </w:rPr>
        <w:t xml:space="preserve"> 3</w:t>
      </w:r>
      <w:r w:rsidR="00C25EB4" w:rsidRPr="00B41812">
        <w:rPr>
          <w:lang w:val="sl-SI"/>
        </w:rPr>
        <w:t>7</w:t>
      </w:r>
      <w:r w:rsidRPr="00B41812">
        <w:rPr>
          <w:lang w:val="sl-SI"/>
        </w:rPr>
        <w:t xml:space="preserve"> (ga</w:t>
      </w:r>
      <w:r w:rsidR="00C25EB4" w:rsidRPr="00B41812">
        <w:rPr>
          <w:lang w:val="sl-SI"/>
        </w:rPr>
        <w:t>.</w:t>
      </w:r>
      <w:r w:rsidRPr="00B41812">
        <w:rPr>
          <w:lang w:val="sl-SI"/>
        </w:rPr>
        <w:t xml:space="preserve"> </w:t>
      </w:r>
      <w:r w:rsidR="00C25EB4" w:rsidRPr="00B41812">
        <w:rPr>
          <w:lang w:val="sl-SI"/>
        </w:rPr>
        <w:t>Anita Selan</w:t>
      </w:r>
      <w:r w:rsidRPr="00B41812">
        <w:rPr>
          <w:lang w:val="sl-SI"/>
        </w:rPr>
        <w:t>), o delovnem področju pa na telefonski št. 01/478 71 49  (ga. Jana Lenarčič).</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V besedilu javne objave uporabljeni izrazi, zapisani v moški spolni slovnični obliki, so uporabljeni kot nevtralni za ženske in moške.  </w:t>
      </w:r>
    </w:p>
    <w:p w:rsidR="00A039D0" w:rsidRPr="00B41812" w:rsidRDefault="00A039D0" w:rsidP="00397998">
      <w:pPr>
        <w:jc w:val="both"/>
        <w:rPr>
          <w:lang w:val="sl-SI"/>
        </w:rPr>
      </w:pPr>
    </w:p>
    <w:p w:rsidR="002C7C51" w:rsidRDefault="002C7C51" w:rsidP="00397998">
      <w:pPr>
        <w:jc w:val="both"/>
        <w:rPr>
          <w:lang w:val="sl-SI"/>
        </w:rPr>
      </w:pPr>
    </w:p>
    <w:p w:rsidR="002C7C51" w:rsidRDefault="002C7C51" w:rsidP="00397998">
      <w:pPr>
        <w:jc w:val="both"/>
        <w:rPr>
          <w:lang w:val="sl-SI"/>
        </w:rPr>
      </w:pPr>
    </w:p>
    <w:p w:rsidR="00A039D0" w:rsidRPr="00B41812" w:rsidRDefault="00A039D0" w:rsidP="00397998">
      <w:pPr>
        <w:jc w:val="both"/>
        <w:rPr>
          <w:lang w:val="sl-SI"/>
        </w:rPr>
      </w:pPr>
      <w:bookmarkStart w:id="0" w:name="_GoBack"/>
      <w:bookmarkEnd w:id="0"/>
      <w:r w:rsidRPr="00B41812">
        <w:rPr>
          <w:lang w:val="sl-SI"/>
        </w:rPr>
        <w:t>Priloga:</w:t>
      </w:r>
    </w:p>
    <w:p w:rsidR="007D75CF" w:rsidRPr="00B41812" w:rsidRDefault="00A039D0" w:rsidP="00397998">
      <w:pPr>
        <w:jc w:val="both"/>
        <w:rPr>
          <w:lang w:val="sl-SI"/>
        </w:rPr>
      </w:pPr>
      <w:r w:rsidRPr="00B41812">
        <w:rPr>
          <w:lang w:val="sl-SI"/>
        </w:rPr>
        <w:t>-</w:t>
      </w:r>
      <w:r w:rsidRPr="00B41812">
        <w:rPr>
          <w:lang w:val="sl-SI"/>
        </w:rPr>
        <w:tab/>
        <w:t>Obrazec: »Vloga za zaposlitev, št. JO 1101-</w:t>
      </w:r>
      <w:r w:rsidR="007E565E" w:rsidRPr="00B41812">
        <w:rPr>
          <w:lang w:val="sl-SI"/>
        </w:rPr>
        <w:t>2</w:t>
      </w:r>
      <w:r w:rsidR="00C25EB4" w:rsidRPr="00B41812">
        <w:rPr>
          <w:lang w:val="sl-SI"/>
        </w:rPr>
        <w:t>8</w:t>
      </w:r>
      <w:r w:rsidR="007E565E" w:rsidRPr="00B41812">
        <w:rPr>
          <w:lang w:val="sl-SI"/>
        </w:rPr>
        <w:t>/</w:t>
      </w:r>
      <w:r w:rsidRPr="00B41812">
        <w:rPr>
          <w:lang w:val="sl-SI"/>
        </w:rPr>
        <w:t>2020«</w:t>
      </w:r>
    </w:p>
    <w:sectPr w:rsidR="007D75CF" w:rsidRPr="00B41812" w:rsidSect="00891EA2">
      <w:headerReference w:type="default" r:id="rId8"/>
      <w:headerReference w:type="first" r:id="rId9"/>
      <w:pgSz w:w="11900" w:h="16840" w:code="9"/>
      <w:pgMar w:top="518" w:right="1701" w:bottom="1134" w:left="1701" w:header="102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FF" w:rsidRDefault="004634FF">
      <w:r>
        <w:separator/>
      </w:r>
    </w:p>
  </w:endnote>
  <w:endnote w:type="continuationSeparator" w:id="0">
    <w:p w:rsidR="004634FF" w:rsidRDefault="004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FF" w:rsidRDefault="004634FF">
      <w:r>
        <w:separator/>
      </w:r>
    </w:p>
  </w:footnote>
  <w:footnote w:type="continuationSeparator" w:id="0">
    <w:p w:rsidR="004634FF" w:rsidRDefault="0046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64" w:rsidRDefault="004634F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43FABE9C" wp14:editId="056F3AE5">
          <wp:simplePos x="0" y="0"/>
          <wp:positionH relativeFrom="column">
            <wp:posOffset>-565785</wp:posOffset>
          </wp:positionH>
          <wp:positionV relativeFrom="paragraph">
            <wp:posOffset>-69215</wp:posOffset>
          </wp:positionV>
          <wp:extent cx="3121660" cy="3765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1A5"/>
    <w:multiLevelType w:val="hybridMultilevel"/>
    <w:tmpl w:val="0CA8DEBA"/>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D835B90"/>
    <w:multiLevelType w:val="hybridMultilevel"/>
    <w:tmpl w:val="C72C84AC"/>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0153DD9"/>
    <w:multiLevelType w:val="hybridMultilevel"/>
    <w:tmpl w:val="BD363086"/>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33420BA"/>
    <w:multiLevelType w:val="hybridMultilevel"/>
    <w:tmpl w:val="5B961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FEE2D65"/>
    <w:multiLevelType w:val="hybridMultilevel"/>
    <w:tmpl w:val="28940904"/>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FF"/>
    <w:rsid w:val="00023A88"/>
    <w:rsid w:val="00065C74"/>
    <w:rsid w:val="000A7238"/>
    <w:rsid w:val="000D1AC4"/>
    <w:rsid w:val="001357B2"/>
    <w:rsid w:val="0017478F"/>
    <w:rsid w:val="00202A77"/>
    <w:rsid w:val="002106B2"/>
    <w:rsid w:val="002522C3"/>
    <w:rsid w:val="00271CE5"/>
    <w:rsid w:val="00282020"/>
    <w:rsid w:val="002A2B69"/>
    <w:rsid w:val="002C4589"/>
    <w:rsid w:val="002C7C51"/>
    <w:rsid w:val="003636BF"/>
    <w:rsid w:val="00371442"/>
    <w:rsid w:val="00383F81"/>
    <w:rsid w:val="003845B4"/>
    <w:rsid w:val="00387B1A"/>
    <w:rsid w:val="00395391"/>
    <w:rsid w:val="00397998"/>
    <w:rsid w:val="003B5E9B"/>
    <w:rsid w:val="003C53CC"/>
    <w:rsid w:val="003C5EE5"/>
    <w:rsid w:val="003D4AE3"/>
    <w:rsid w:val="003D6684"/>
    <w:rsid w:val="003E1C74"/>
    <w:rsid w:val="004168EB"/>
    <w:rsid w:val="00426B52"/>
    <w:rsid w:val="004360CD"/>
    <w:rsid w:val="00441262"/>
    <w:rsid w:val="004628C5"/>
    <w:rsid w:val="004634FF"/>
    <w:rsid w:val="004657EE"/>
    <w:rsid w:val="005210C9"/>
    <w:rsid w:val="00522EF2"/>
    <w:rsid w:val="00526246"/>
    <w:rsid w:val="0056333E"/>
    <w:rsid w:val="00567106"/>
    <w:rsid w:val="005E1D3C"/>
    <w:rsid w:val="006028ED"/>
    <w:rsid w:val="00625AE6"/>
    <w:rsid w:val="00632253"/>
    <w:rsid w:val="00642714"/>
    <w:rsid w:val="006455CE"/>
    <w:rsid w:val="00655841"/>
    <w:rsid w:val="006B0089"/>
    <w:rsid w:val="006B4B19"/>
    <w:rsid w:val="006D6B90"/>
    <w:rsid w:val="007140D0"/>
    <w:rsid w:val="00722F3F"/>
    <w:rsid w:val="00733017"/>
    <w:rsid w:val="00783310"/>
    <w:rsid w:val="00783E27"/>
    <w:rsid w:val="00792537"/>
    <w:rsid w:val="007A4A6D"/>
    <w:rsid w:val="007D1BCF"/>
    <w:rsid w:val="007D6F27"/>
    <w:rsid w:val="007D75CF"/>
    <w:rsid w:val="007E0440"/>
    <w:rsid w:val="007E33E1"/>
    <w:rsid w:val="007E565E"/>
    <w:rsid w:val="007E6DC5"/>
    <w:rsid w:val="00802BB5"/>
    <w:rsid w:val="0082270A"/>
    <w:rsid w:val="0088043C"/>
    <w:rsid w:val="00884889"/>
    <w:rsid w:val="008906C9"/>
    <w:rsid w:val="00891EA2"/>
    <w:rsid w:val="008C5738"/>
    <w:rsid w:val="008D04F0"/>
    <w:rsid w:val="008E1DA6"/>
    <w:rsid w:val="008F3500"/>
    <w:rsid w:val="008F5F66"/>
    <w:rsid w:val="008F7564"/>
    <w:rsid w:val="00924E3C"/>
    <w:rsid w:val="009612BB"/>
    <w:rsid w:val="0099327C"/>
    <w:rsid w:val="009C740A"/>
    <w:rsid w:val="00A039D0"/>
    <w:rsid w:val="00A0739F"/>
    <w:rsid w:val="00A125C5"/>
    <w:rsid w:val="00A2451C"/>
    <w:rsid w:val="00A37EC2"/>
    <w:rsid w:val="00A54850"/>
    <w:rsid w:val="00A65EE7"/>
    <w:rsid w:val="00A70133"/>
    <w:rsid w:val="00A770A6"/>
    <w:rsid w:val="00A813B1"/>
    <w:rsid w:val="00AB36C4"/>
    <w:rsid w:val="00AC32B2"/>
    <w:rsid w:val="00B1443B"/>
    <w:rsid w:val="00B17141"/>
    <w:rsid w:val="00B31575"/>
    <w:rsid w:val="00B41812"/>
    <w:rsid w:val="00B57B90"/>
    <w:rsid w:val="00B7732A"/>
    <w:rsid w:val="00B8547D"/>
    <w:rsid w:val="00B92A3D"/>
    <w:rsid w:val="00BA2996"/>
    <w:rsid w:val="00BC1963"/>
    <w:rsid w:val="00BF3D3B"/>
    <w:rsid w:val="00C250D5"/>
    <w:rsid w:val="00C25EB4"/>
    <w:rsid w:val="00C35666"/>
    <w:rsid w:val="00C705B7"/>
    <w:rsid w:val="00C92898"/>
    <w:rsid w:val="00C96A71"/>
    <w:rsid w:val="00CA4340"/>
    <w:rsid w:val="00CC2AD5"/>
    <w:rsid w:val="00CC53C2"/>
    <w:rsid w:val="00CE0F3A"/>
    <w:rsid w:val="00CE5238"/>
    <w:rsid w:val="00CE7514"/>
    <w:rsid w:val="00CE7F32"/>
    <w:rsid w:val="00CF20B8"/>
    <w:rsid w:val="00D039C5"/>
    <w:rsid w:val="00D248DE"/>
    <w:rsid w:val="00D43C02"/>
    <w:rsid w:val="00D8542D"/>
    <w:rsid w:val="00DC6A71"/>
    <w:rsid w:val="00DD64B1"/>
    <w:rsid w:val="00DE217A"/>
    <w:rsid w:val="00E0357D"/>
    <w:rsid w:val="00E41CE1"/>
    <w:rsid w:val="00E82F45"/>
    <w:rsid w:val="00EA1DC9"/>
    <w:rsid w:val="00ED1C3E"/>
    <w:rsid w:val="00F240BB"/>
    <w:rsid w:val="00F57FED"/>
    <w:rsid w:val="00F60A2F"/>
    <w:rsid w:val="00F81AB4"/>
    <w:rsid w:val="00FA3A3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82</TotalTime>
  <Pages>3</Pages>
  <Words>1260</Words>
  <Characters>7543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Vengar</dc:creator>
  <cp:lastModifiedBy>Anita Selan</cp:lastModifiedBy>
  <cp:revision>13</cp:revision>
  <cp:lastPrinted>2010-07-16T07:41:00Z</cp:lastPrinted>
  <dcterms:created xsi:type="dcterms:W3CDTF">2020-11-02T08:13:00Z</dcterms:created>
  <dcterms:modified xsi:type="dcterms:W3CDTF">2020-11-03T15:13:00Z</dcterms:modified>
</cp:coreProperties>
</file>