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 xml:space="preserve">Številka: 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sz w:val="20"/>
          <w:szCs w:val="20"/>
        </w:rPr>
        <w:t>Datum: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3402BB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C75725">
        <w:rPr>
          <w:rFonts w:ascii="Arial" w:hAnsi="Arial" w:cs="Arial"/>
          <w:sz w:val="20"/>
          <w:szCs w:val="20"/>
        </w:rPr>
        <w:t>.9</w:t>
      </w:r>
      <w:r>
        <w:rPr>
          <w:rFonts w:ascii="Arial" w:hAnsi="Arial" w:cs="Arial"/>
          <w:sz w:val="20"/>
          <w:szCs w:val="20"/>
        </w:rPr>
        <w:t>.2019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skladu z 5</w:t>
      </w:r>
      <w:r w:rsidR="00AB1D06">
        <w:rPr>
          <w:rFonts w:ascii="Arial" w:hAnsi="Arial" w:cs="Arial"/>
          <w:sz w:val="20"/>
          <w:szCs w:val="20"/>
        </w:rPr>
        <w:t>1</w:t>
      </w:r>
      <w:r w:rsidRPr="00F64CDD">
        <w:rPr>
          <w:rFonts w:ascii="Arial" w:hAnsi="Arial" w:cs="Arial"/>
          <w:sz w:val="20"/>
          <w:szCs w:val="20"/>
        </w:rPr>
        <w:t>. in 7</w:t>
      </w:r>
      <w:r w:rsidR="00AB1D06">
        <w:rPr>
          <w:rFonts w:ascii="Arial" w:hAnsi="Arial" w:cs="Arial"/>
          <w:sz w:val="20"/>
          <w:szCs w:val="20"/>
        </w:rPr>
        <w:t>7</w:t>
      </w:r>
      <w:r w:rsidRPr="00F64CDD">
        <w:rPr>
          <w:rFonts w:ascii="Arial" w:hAnsi="Arial" w:cs="Arial"/>
          <w:sz w:val="20"/>
          <w:szCs w:val="20"/>
        </w:rPr>
        <w:t>. členom Zakona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11/18; v nadaljnjem besedilu: ZSPDSLS-1</w:t>
      </w:r>
      <w:r w:rsidRPr="00F64CDD">
        <w:rPr>
          <w:rFonts w:ascii="Arial" w:hAnsi="Arial" w:cs="Arial"/>
          <w:sz w:val="20"/>
          <w:szCs w:val="20"/>
        </w:rPr>
        <w:t>) in Uredb</w:t>
      </w:r>
      <w:r w:rsidR="00AB1D06">
        <w:rPr>
          <w:rFonts w:ascii="Arial" w:hAnsi="Arial" w:cs="Arial"/>
          <w:sz w:val="20"/>
          <w:szCs w:val="20"/>
        </w:rPr>
        <w:t>o</w:t>
      </w:r>
      <w:r w:rsidRPr="00F64CDD">
        <w:rPr>
          <w:rFonts w:ascii="Arial" w:hAnsi="Arial" w:cs="Arial"/>
          <w:sz w:val="20"/>
          <w:szCs w:val="20"/>
        </w:rPr>
        <w:t xml:space="preserve"> o stvarnem premoženju države in samoupravnih lokalnih skupnosti (</w:t>
      </w:r>
      <w:r w:rsidRPr="00F64CDD">
        <w:rPr>
          <w:rFonts w:ascii="Arial" w:hAnsi="Arial" w:cs="Arial"/>
          <w:color w:val="000000"/>
          <w:sz w:val="20"/>
          <w:szCs w:val="20"/>
        </w:rPr>
        <w:t>Uradni list RS, št. 31/18, v nadaljnjem besedilu: Uredba)</w:t>
      </w:r>
      <w:r w:rsidRPr="00F64CDD">
        <w:rPr>
          <w:rFonts w:ascii="Arial" w:hAnsi="Arial" w:cs="Arial"/>
          <w:sz w:val="20"/>
          <w:szCs w:val="20"/>
        </w:rPr>
        <w:t xml:space="preserve"> Ministrstvo za zunanje zadeve (v nadaljevanju: MZZ) objavlja </w:t>
      </w:r>
    </w:p>
    <w:p w:rsidR="00F45191" w:rsidRPr="00F64CDD" w:rsidRDefault="00F45191" w:rsidP="00F4519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b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b/>
          <w:sz w:val="20"/>
          <w:szCs w:val="20"/>
        </w:rPr>
      </w:pPr>
    </w:p>
    <w:p w:rsidR="00F45191" w:rsidRPr="000C34E8" w:rsidRDefault="00F45191" w:rsidP="00F451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VABILO K DAJANJU PONUDB ZA PRODAJO SLUŽBEN</w:t>
      </w:r>
      <w:r w:rsidR="00254404">
        <w:rPr>
          <w:rFonts w:ascii="Arial" w:hAnsi="Arial" w:cs="Arial"/>
          <w:b/>
          <w:sz w:val="20"/>
          <w:szCs w:val="20"/>
        </w:rPr>
        <w:t>EGA</w:t>
      </w:r>
      <w:r>
        <w:rPr>
          <w:rFonts w:ascii="Arial" w:hAnsi="Arial" w:cs="Arial"/>
          <w:b/>
          <w:sz w:val="20"/>
          <w:szCs w:val="20"/>
        </w:rPr>
        <w:t xml:space="preserve"> VOZIL</w:t>
      </w:r>
      <w:r w:rsidR="00254404">
        <w:rPr>
          <w:rFonts w:ascii="Arial" w:hAnsi="Arial" w:cs="Arial"/>
          <w:b/>
          <w:sz w:val="20"/>
          <w:szCs w:val="20"/>
        </w:rPr>
        <w:t>A</w:t>
      </w: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F45191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Predmet razpolaganja s stvarnim premoženjem države </w:t>
      </w:r>
      <w:r w:rsidR="00254404">
        <w:rPr>
          <w:rFonts w:ascii="Arial" w:hAnsi="Arial" w:cs="Arial"/>
          <w:color w:val="000000"/>
          <w:sz w:val="20"/>
          <w:szCs w:val="20"/>
        </w:rPr>
        <w:t>je službeno osebno vozilo</w:t>
      </w:r>
      <w:r w:rsidRPr="000C34E8">
        <w:rPr>
          <w:rFonts w:ascii="Arial" w:hAnsi="Arial" w:cs="Arial"/>
          <w:color w:val="000000"/>
          <w:sz w:val="20"/>
          <w:szCs w:val="20"/>
        </w:rPr>
        <w:t>: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F45191" w:rsidRPr="000C34E8" w:rsidTr="00A9169A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osebnega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F451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VOLKSWAGEN MULTIVAN / 2.5 / TDI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letnik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datum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12/2005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 xml:space="preserve">prevoženi km na dan </w:t>
            </w:r>
            <w:r>
              <w:rPr>
                <w:rFonts w:ascii="Arial" w:hAnsi="Arial" w:cs="Arial"/>
                <w:sz w:val="20"/>
                <w:szCs w:val="20"/>
              </w:rPr>
              <w:t>17.5.2019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 km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34E8"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 w:rsidRPr="000C34E8">
              <w:rPr>
                <w:rFonts w:ascii="Arial" w:hAnsi="Arial" w:cs="Arial"/>
                <w:sz w:val="20"/>
                <w:szCs w:val="20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WV2ZZZ7HZ6H060313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AXD (tip), 96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(moč), 2461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(prostornina)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barva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S9M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F45191" w:rsidRPr="000C34E8" w:rsidTr="00A9169A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4E8">
              <w:rPr>
                <w:rFonts w:ascii="Arial" w:hAnsi="Arial" w:cs="Arial"/>
                <w:sz w:val="20"/>
                <w:szCs w:val="20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191" w:rsidRPr="000C34E8" w:rsidRDefault="00F45191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254404" w:rsidRPr="000C34E8" w:rsidTr="00A9169A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404" w:rsidRPr="000C34E8" w:rsidRDefault="00254404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Izklicna cena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404" w:rsidRDefault="00254404" w:rsidP="00A91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7.685,10 EUR</w:t>
            </w:r>
          </w:p>
        </w:tc>
      </w:tr>
    </w:tbl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0C34E8" w:rsidRDefault="00AB1D06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Vsako v</w:t>
      </w:r>
      <w:r w:rsidR="00F45191" w:rsidRPr="000C34E8">
        <w:rPr>
          <w:rFonts w:ascii="Arial" w:hAnsi="Arial" w:cs="Arial"/>
          <w:sz w:val="20"/>
          <w:szCs w:val="20"/>
        </w:rPr>
        <w:t>ozilo se prodaja po načelu "videno – kupljeno".</w:t>
      </w:r>
      <w:r w:rsidR="00FE374A">
        <w:rPr>
          <w:rFonts w:ascii="Arial" w:hAnsi="Arial" w:cs="Arial"/>
          <w:sz w:val="20"/>
          <w:szCs w:val="20"/>
        </w:rPr>
        <w:t xml:space="preserve"> Na </w:t>
      </w:r>
      <w:r w:rsidR="00EB44F1">
        <w:rPr>
          <w:rFonts w:ascii="Arial" w:hAnsi="Arial" w:cs="Arial"/>
          <w:sz w:val="20"/>
          <w:szCs w:val="20"/>
        </w:rPr>
        <w:t xml:space="preserve">vozilu </w:t>
      </w:r>
      <w:r w:rsidR="00FE374A">
        <w:rPr>
          <w:rFonts w:ascii="Arial" w:hAnsi="Arial" w:cs="Arial"/>
          <w:sz w:val="20"/>
          <w:szCs w:val="20"/>
        </w:rPr>
        <w:t>ne obstaja predkupna pravica ali druge omejitve v zvezi s postopkom razpolaganja.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7720B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Interesenti, lahko pridobijo podrobnejše informacije o </w:t>
      </w:r>
      <w:r w:rsidR="00AB1D06">
        <w:rPr>
          <w:rFonts w:ascii="Arial" w:hAnsi="Arial" w:cs="Arial"/>
          <w:color w:val="000000"/>
          <w:sz w:val="20"/>
          <w:szCs w:val="20"/>
        </w:rPr>
        <w:t xml:space="preserve">posameznem 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vozilu, vsak delovni dan, na 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="00EB44F1">
        <w:rPr>
          <w:rFonts w:ascii="Arial" w:hAnsi="Arial" w:cs="Arial"/>
          <w:color w:val="000000"/>
          <w:sz w:val="20"/>
          <w:szCs w:val="20"/>
        </w:rPr>
        <w:t xml:space="preserve"> Aleš Berk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, e-naslov: </w:t>
      </w:r>
      <w:hyperlink r:id="rId6" w:history="1">
        <w:r w:rsidRPr="000C34E8">
          <w:rPr>
            <w:rStyle w:val="Hyperlink"/>
            <w:rFonts w:ascii="Arial" w:hAnsi="Arial" w:cs="Arial"/>
            <w:sz w:val="20"/>
            <w:szCs w:val="20"/>
          </w:rPr>
          <w:t>gp.mzz@gov.si</w:t>
        </w:r>
      </w:hyperlink>
      <w:r w:rsidRPr="000C34E8">
        <w:rPr>
          <w:rFonts w:ascii="Arial" w:hAnsi="Arial" w:cs="Arial"/>
          <w:color w:val="000000"/>
          <w:sz w:val="20"/>
          <w:szCs w:val="20"/>
        </w:rPr>
        <w:t xml:space="preserve">. Ogled vozila je mogoč po predhodnem dogovoru (tel. št. 01/478 </w:t>
      </w:r>
      <w:r>
        <w:rPr>
          <w:rFonts w:ascii="Arial" w:hAnsi="Arial" w:cs="Arial"/>
          <w:color w:val="000000"/>
          <w:sz w:val="20"/>
          <w:szCs w:val="20"/>
        </w:rPr>
        <w:t>2150</w:t>
      </w:r>
      <w:r w:rsidRPr="000C34E8">
        <w:rPr>
          <w:rFonts w:ascii="Arial" w:hAnsi="Arial" w:cs="Arial"/>
          <w:color w:val="000000"/>
          <w:sz w:val="20"/>
          <w:szCs w:val="20"/>
        </w:rPr>
        <w:t>).</w:t>
      </w:r>
    </w:p>
    <w:p w:rsidR="00FE374A" w:rsidRPr="00FE374A" w:rsidRDefault="00F7720B" w:rsidP="00FE374A">
      <w:pPr>
        <w:pStyle w:val="odstavek1"/>
        <w:ind w:firstLine="0"/>
        <w:rPr>
          <w:color w:val="626060"/>
          <w:sz w:val="20"/>
          <w:szCs w:val="20"/>
        </w:rPr>
      </w:pPr>
      <w:r>
        <w:rPr>
          <w:color w:val="000000"/>
          <w:sz w:val="20"/>
          <w:szCs w:val="20"/>
        </w:rPr>
        <w:t xml:space="preserve">V tem </w:t>
      </w:r>
      <w:r w:rsidRPr="00FE374A">
        <w:rPr>
          <w:color w:val="000000"/>
          <w:sz w:val="20"/>
          <w:szCs w:val="20"/>
        </w:rPr>
        <w:t xml:space="preserve">postopku javnega zbiranja ponudb </w:t>
      </w:r>
      <w:r w:rsidR="00FE374A" w:rsidRPr="00FE374A">
        <w:rPr>
          <w:color w:val="000000"/>
          <w:sz w:val="20"/>
          <w:szCs w:val="20"/>
        </w:rPr>
        <w:t xml:space="preserve">kot ponudniki ne morejo sodelovati cenilec in člani komisije ter z njimi povezane osebe. </w:t>
      </w:r>
      <w:r w:rsidR="00FE374A" w:rsidRPr="00FE374A">
        <w:rPr>
          <w:color w:val="626060"/>
          <w:sz w:val="20"/>
          <w:szCs w:val="20"/>
        </w:rPr>
        <w:t>Za povezano osebo se štejejo:</w:t>
      </w:r>
    </w:p>
    <w:p w:rsidR="00FE374A" w:rsidRPr="00FE374A" w:rsidRDefault="00FE374A" w:rsidP="00FE374A">
      <w:pPr>
        <w:pStyle w:val="alineazaodstavkom1"/>
        <w:numPr>
          <w:ilvl w:val="0"/>
          <w:numId w:val="1"/>
        </w:numPr>
        <w:rPr>
          <w:color w:val="626060"/>
          <w:sz w:val="20"/>
          <w:szCs w:val="20"/>
        </w:rPr>
      </w:pPr>
      <w:r w:rsidRPr="00FE374A">
        <w:rPr>
          <w:color w:val="626060"/>
          <w:sz w:val="20"/>
          <w:szCs w:val="20"/>
        </w:rPr>
        <w:t>fizična oseba, ki je s članom komisije ali cenilcem v krvnem sorodstvu</w:t>
      </w:r>
      <w:r>
        <w:rPr>
          <w:color w:val="626060"/>
          <w:sz w:val="20"/>
          <w:szCs w:val="20"/>
        </w:rPr>
        <w:t xml:space="preserve"> v ravni vrsti do katerega koli </w:t>
      </w:r>
      <w:r w:rsidRPr="00FE374A">
        <w:rPr>
          <w:color w:val="626060"/>
          <w:sz w:val="20"/>
          <w:szCs w:val="20"/>
        </w:rPr>
        <w:t>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FE374A" w:rsidRPr="00FE374A" w:rsidRDefault="00FE374A" w:rsidP="00FE374A">
      <w:pPr>
        <w:pStyle w:val="alineazaodstavkom1"/>
        <w:numPr>
          <w:ilvl w:val="0"/>
          <w:numId w:val="1"/>
        </w:numPr>
        <w:rPr>
          <w:color w:val="626060"/>
          <w:sz w:val="20"/>
          <w:szCs w:val="20"/>
        </w:rPr>
      </w:pPr>
      <w:r w:rsidRPr="00FE374A">
        <w:rPr>
          <w:color w:val="626060"/>
          <w:sz w:val="20"/>
          <w:szCs w:val="20"/>
        </w:rPr>
        <w:t>fizična oseba, ki je s članom komisije ali cenilcem v odnosu skrbništva ali posvojenca oziroma posvojitelja,</w:t>
      </w:r>
    </w:p>
    <w:p w:rsidR="00FE374A" w:rsidRPr="00FE374A" w:rsidRDefault="00FE374A" w:rsidP="00FE374A">
      <w:pPr>
        <w:pStyle w:val="alineazaodstavkom1"/>
        <w:numPr>
          <w:ilvl w:val="0"/>
          <w:numId w:val="1"/>
        </w:numPr>
        <w:rPr>
          <w:color w:val="626060"/>
          <w:sz w:val="20"/>
          <w:szCs w:val="20"/>
        </w:rPr>
      </w:pPr>
      <w:r w:rsidRPr="00FE374A">
        <w:rPr>
          <w:color w:val="626060"/>
          <w:sz w:val="20"/>
          <w:szCs w:val="20"/>
        </w:rPr>
        <w:t>pravna oseba, v kapitalu katere ima član komisije ali cenilec delež večji od 50 odstotkov in</w:t>
      </w:r>
    </w:p>
    <w:p w:rsidR="00FE374A" w:rsidRPr="00FE374A" w:rsidRDefault="00FE374A" w:rsidP="00FE374A">
      <w:pPr>
        <w:pStyle w:val="alineazaodstavkom1"/>
        <w:numPr>
          <w:ilvl w:val="0"/>
          <w:numId w:val="1"/>
        </w:numPr>
        <w:rPr>
          <w:color w:val="626060"/>
          <w:sz w:val="20"/>
          <w:szCs w:val="20"/>
        </w:rPr>
      </w:pPr>
      <w:r w:rsidRPr="00FE374A">
        <w:rPr>
          <w:color w:val="626060"/>
          <w:sz w:val="20"/>
          <w:szCs w:val="20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F45191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9169A">
        <w:rPr>
          <w:rFonts w:ascii="Arial" w:hAnsi="Arial" w:cs="Arial"/>
          <w:color w:val="000000"/>
          <w:sz w:val="20"/>
          <w:szCs w:val="20"/>
          <w:u w:val="single"/>
        </w:rPr>
        <w:t>Plačilo varščine</w:t>
      </w: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9169A" w:rsidRPr="00A9169A" w:rsidRDefault="00A9169A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9169A">
        <w:rPr>
          <w:rFonts w:ascii="Arial" w:hAnsi="Arial" w:cs="Arial"/>
          <w:color w:val="000000"/>
          <w:sz w:val="20"/>
          <w:szCs w:val="20"/>
        </w:rPr>
        <w:t>Do roka za oddajo ponudb mora ponudnik plačati varščino v višini 200</w:t>
      </w:r>
      <w:r w:rsidR="00AB1D06">
        <w:rPr>
          <w:rFonts w:ascii="Arial" w:hAnsi="Arial" w:cs="Arial"/>
          <w:color w:val="000000"/>
          <w:sz w:val="20"/>
          <w:szCs w:val="20"/>
        </w:rPr>
        <w:t>,00</w:t>
      </w:r>
      <w:r w:rsidRPr="00A9169A">
        <w:rPr>
          <w:rFonts w:ascii="Arial" w:hAnsi="Arial" w:cs="Arial"/>
          <w:color w:val="000000"/>
          <w:sz w:val="20"/>
          <w:szCs w:val="20"/>
        </w:rPr>
        <w:t xml:space="preserve"> EUR na račun MZZ, št. 01100-6300109972, </w:t>
      </w:r>
      <w:r>
        <w:rPr>
          <w:rFonts w:ascii="Arial" w:hAnsi="Arial" w:cs="Arial"/>
          <w:color w:val="000000"/>
          <w:sz w:val="20"/>
          <w:szCs w:val="20"/>
        </w:rPr>
        <w:t>sklic 18 181124201019-0089491</w:t>
      </w:r>
      <w:r w:rsidR="003402BB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 Varščino bo MZZ vrnilo neizbranim ponudnikom v roku 30 dni od obvestila o izbiri ponudnika. Varščina se všteje izbranemu ponudniku v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kupnino. Če izbrani ponudnik ne bo sklenil pogodbe v roku 15 dni od opravljene izbire, lahko MZZ zadrži njegovo varščino. 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0C34E8">
        <w:rPr>
          <w:rFonts w:ascii="Arial" w:hAnsi="Arial" w:cs="Arial"/>
          <w:sz w:val="20"/>
          <w:szCs w:val="20"/>
          <w:u w:val="single"/>
        </w:rPr>
        <w:lastRenderedPageBreak/>
        <w:t>Način vložitve ponudb</w:t>
      </w:r>
    </w:p>
    <w:p w:rsidR="00F45191" w:rsidRPr="000C34E8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0C34E8">
        <w:rPr>
          <w:rFonts w:ascii="Arial" w:hAnsi="Arial" w:cs="Arial"/>
          <w:color w:val="000000"/>
          <w:sz w:val="20"/>
          <w:szCs w:val="20"/>
        </w:rPr>
        <w:t>Pisne ponudbe za eno vozilo z vidno oznako "ODPRODAJA SLUŽBENEGA VOZILA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 – NE ODPIRAJ</w:t>
      </w:r>
      <w:r w:rsidRPr="000C34E8">
        <w:rPr>
          <w:rFonts w:ascii="Arial" w:hAnsi="Arial" w:cs="Arial"/>
          <w:color w:val="000000"/>
          <w:sz w:val="20"/>
          <w:szCs w:val="20"/>
        </w:rPr>
        <w:t xml:space="preserve">" je potrebno predložiti </w:t>
      </w:r>
      <w:r w:rsidR="00A3510D">
        <w:rPr>
          <w:rFonts w:ascii="Arial" w:hAnsi="Arial" w:cs="Arial"/>
          <w:color w:val="000000"/>
          <w:sz w:val="20"/>
          <w:szCs w:val="20"/>
        </w:rPr>
        <w:t xml:space="preserve">v zaprti ovojnici </w:t>
      </w:r>
      <w:r w:rsidRPr="000C34E8">
        <w:rPr>
          <w:rFonts w:ascii="Arial" w:hAnsi="Arial" w:cs="Arial"/>
          <w:color w:val="000000"/>
          <w:sz w:val="20"/>
          <w:szCs w:val="20"/>
        </w:rPr>
        <w:t>na naslov: Republika Slovenija, Ministrstvo za zunanje zadeve, Prešernova 25 1000 Ljubljana.</w:t>
      </w:r>
      <w:r w:rsidRPr="000C34E8">
        <w:rPr>
          <w:rFonts w:ascii="Arial" w:hAnsi="Arial" w:cs="Arial"/>
          <w:sz w:val="20"/>
          <w:szCs w:val="20"/>
        </w:rPr>
        <w:t xml:space="preserve"> 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Rok za oddajo ponudb je 20 dni od objave na spletni strani MZZ. Obravnavane bodo ponud</w:t>
      </w:r>
      <w:r w:rsidR="00A3510D">
        <w:rPr>
          <w:rFonts w:ascii="Arial" w:hAnsi="Arial" w:cs="Arial"/>
          <w:sz w:val="20"/>
          <w:szCs w:val="20"/>
        </w:rPr>
        <w:t xml:space="preserve">be, oddane priporočeno po pošti, </w:t>
      </w:r>
      <w:r w:rsidRPr="00F64CDD">
        <w:rPr>
          <w:rFonts w:ascii="Arial" w:hAnsi="Arial" w:cs="Arial"/>
          <w:sz w:val="20"/>
          <w:szCs w:val="20"/>
        </w:rPr>
        <w:t xml:space="preserve">najkasneje do 24. ure zadnjega dneva roka za oddajo ponudb. </w:t>
      </w:r>
    </w:p>
    <w:p w:rsidR="00F45191" w:rsidRPr="00F64CDD" w:rsidRDefault="00F45191" w:rsidP="00F45191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>V ponudbi mora ponudnik obvezno navesti svoje podatke (naziv, naslov</w:t>
      </w:r>
      <w:r w:rsidR="00C75725">
        <w:rPr>
          <w:rFonts w:ascii="Arial" w:hAnsi="Arial" w:cs="Arial"/>
          <w:sz w:val="20"/>
          <w:szCs w:val="20"/>
        </w:rPr>
        <w:t>, davčno številko, številko TRR</w:t>
      </w:r>
      <w:r w:rsidRPr="00F64CDD">
        <w:rPr>
          <w:rFonts w:ascii="Arial" w:hAnsi="Arial" w:cs="Arial"/>
          <w:sz w:val="20"/>
          <w:szCs w:val="20"/>
        </w:rPr>
        <w:t xml:space="preserve">), kontaktne podatke, ponudbeno ceno ter izjavo o vezanosti dane ponudbe vsaj 30 dni. </w:t>
      </w:r>
      <w:r w:rsidR="00A3510D">
        <w:rPr>
          <w:rFonts w:ascii="Arial" w:hAnsi="Arial" w:cs="Arial"/>
          <w:sz w:val="20"/>
          <w:szCs w:val="20"/>
        </w:rPr>
        <w:t>Ponudbi mora dolžnik priložiti tudi potrdilo o plačilu varščine</w:t>
      </w:r>
      <w:r w:rsidR="00F7720B">
        <w:rPr>
          <w:rFonts w:ascii="Arial" w:hAnsi="Arial" w:cs="Arial"/>
          <w:sz w:val="20"/>
          <w:szCs w:val="20"/>
        </w:rPr>
        <w:t>.</w:t>
      </w:r>
    </w:p>
    <w:p w:rsidR="00F45191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Postopek izbire najugodnejšega ponudnika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 xml:space="preserve">Odpiranje ponudb bo potekalo </w:t>
      </w:r>
      <w:r w:rsidR="003402BB">
        <w:rPr>
          <w:rFonts w:ascii="Arial" w:hAnsi="Arial" w:cs="Arial"/>
          <w:sz w:val="20"/>
          <w:szCs w:val="20"/>
        </w:rPr>
        <w:t>30</w:t>
      </w:r>
      <w:r w:rsidR="00C75725">
        <w:rPr>
          <w:rFonts w:ascii="Arial" w:hAnsi="Arial" w:cs="Arial"/>
          <w:sz w:val="20"/>
          <w:szCs w:val="20"/>
        </w:rPr>
        <w:t>.9</w:t>
      </w:r>
      <w:r w:rsidRPr="00A351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3510D">
        <w:rPr>
          <w:rFonts w:ascii="Arial" w:hAnsi="Arial" w:cs="Arial"/>
          <w:sz w:val="20"/>
          <w:szCs w:val="20"/>
        </w:rPr>
        <w:t>2019 in je javno</w:t>
      </w:r>
      <w:r>
        <w:rPr>
          <w:rFonts w:ascii="Arial" w:hAnsi="Arial" w:cs="Arial"/>
          <w:sz w:val="20"/>
          <w:szCs w:val="20"/>
        </w:rPr>
        <w:t>.</w:t>
      </w:r>
    </w:p>
    <w:p w:rsidR="00A3510D" w:rsidRDefault="00A3510D" w:rsidP="00F45191">
      <w:pPr>
        <w:jc w:val="both"/>
        <w:rPr>
          <w:rFonts w:ascii="Arial" w:hAnsi="Arial" w:cs="Arial"/>
          <w:sz w:val="20"/>
          <w:szCs w:val="20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skladno z osmim odstavkom 51. člena ZSPDSLS-1</w:t>
      </w:r>
      <w:r w:rsidR="00993189">
        <w:rPr>
          <w:rFonts w:ascii="Arial" w:hAnsi="Arial" w:cs="Arial"/>
          <w:sz w:val="20"/>
          <w:szCs w:val="20"/>
        </w:rPr>
        <w:t xml:space="preserve"> lahko</w:t>
      </w:r>
      <w:r w:rsidRPr="00A3510D">
        <w:rPr>
          <w:rFonts w:ascii="Arial" w:hAnsi="Arial" w:cs="Arial"/>
          <w:sz w:val="20"/>
          <w:szCs w:val="20"/>
        </w:rPr>
        <w:t xml:space="preserve"> z zainteresiranimi osebami opravi </w:t>
      </w:r>
      <w:r w:rsidR="00993189">
        <w:rPr>
          <w:rFonts w:ascii="Arial" w:hAnsi="Arial" w:cs="Arial"/>
          <w:sz w:val="20"/>
          <w:szCs w:val="20"/>
        </w:rPr>
        <w:t xml:space="preserve">dodatna </w:t>
      </w:r>
      <w:r w:rsidRPr="00A3510D">
        <w:rPr>
          <w:rFonts w:ascii="Arial" w:hAnsi="Arial" w:cs="Arial"/>
          <w:sz w:val="20"/>
          <w:szCs w:val="20"/>
        </w:rPr>
        <w:t>pogajanja</w:t>
      </w:r>
      <w:r w:rsidR="00993189">
        <w:rPr>
          <w:rFonts w:ascii="Arial" w:hAnsi="Arial" w:cs="Arial"/>
          <w:sz w:val="20"/>
          <w:szCs w:val="20"/>
        </w:rPr>
        <w:t>.</w:t>
      </w:r>
      <w:r w:rsidRPr="00A3510D">
        <w:rPr>
          <w:rFonts w:ascii="Arial" w:hAnsi="Arial" w:cs="Arial"/>
          <w:sz w:val="20"/>
          <w:szCs w:val="20"/>
        </w:rPr>
        <w:t xml:space="preserve"> V primeru več prejetih enakih najugodnejših ponudb bo MZZ najugodnejše ponudnike pozvalo k oddaji nove ponudbe.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Vlada RS ali pooblaščena oseba s soglasjem predstojnika lahko ustavita ta postopek do sklenitve pogodbe, pri čemer se ponudnikom povrnejo stroški v višini izkazanih stroškov za prevzem razpisne dokumentacije</w:t>
      </w:r>
      <w:r w:rsidR="00F7720B">
        <w:rPr>
          <w:rFonts w:ascii="Arial" w:hAnsi="Arial" w:cs="Arial"/>
          <w:sz w:val="20"/>
          <w:szCs w:val="20"/>
        </w:rPr>
        <w:t xml:space="preserve"> in morebitne vplačane varščine</w:t>
      </w:r>
      <w:r w:rsidRPr="00A3510D">
        <w:rPr>
          <w:rFonts w:ascii="Arial" w:hAnsi="Arial" w:cs="Arial"/>
          <w:sz w:val="20"/>
          <w:szCs w:val="20"/>
        </w:rPr>
        <w:t>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Vozilo bo prodano kupcu, ki bo ponudil najvišjo ceno.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</w:p>
    <w:p w:rsidR="00F45191" w:rsidRPr="00F64CDD" w:rsidRDefault="00F45191" w:rsidP="00A3510D">
      <w:pPr>
        <w:jc w:val="both"/>
        <w:rPr>
          <w:rFonts w:ascii="Arial" w:hAnsi="Arial" w:cs="Arial"/>
          <w:sz w:val="20"/>
          <w:szCs w:val="20"/>
          <w:u w:val="single"/>
        </w:rPr>
      </w:pPr>
      <w:r w:rsidRPr="00F64CDD">
        <w:rPr>
          <w:rFonts w:ascii="Arial" w:hAnsi="Arial" w:cs="Arial"/>
          <w:sz w:val="20"/>
          <w:szCs w:val="20"/>
          <w:u w:val="single"/>
        </w:rPr>
        <w:t>Sklenitev pogodbe</w:t>
      </w: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Kupec je dolžan celotno kupnino v enkratnem znesku plačati v 8 dneh od podpisa pogodbe, z nakazilom na račun MZZ. Plačilo kupnine v navedenem roku je bistvena sestavina pogodbe. Vse stroške v zvezi s prodajo vozila plača kupec.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 </w:t>
      </w:r>
    </w:p>
    <w:p w:rsidR="00A3510D" w:rsidRPr="00A3510D" w:rsidRDefault="00A3510D" w:rsidP="00A3510D">
      <w:pPr>
        <w:jc w:val="both"/>
        <w:rPr>
          <w:rFonts w:ascii="Arial" w:hAnsi="Arial" w:cs="Arial"/>
          <w:sz w:val="20"/>
          <w:szCs w:val="20"/>
        </w:rPr>
      </w:pPr>
      <w:r w:rsidRPr="00A3510D">
        <w:rPr>
          <w:rFonts w:ascii="Arial" w:hAnsi="Arial" w:cs="Arial"/>
          <w:sz w:val="20"/>
          <w:szCs w:val="20"/>
        </w:rPr>
        <w:t>MZZ bo prenos in izročitev vozila opravilo po plačilu celotne kupnine, kupec pa ga je dolžan prevzeti v 5 dneh od plačila celotne kupnine na naslovu Ministrstva za zunanje zadeve, Grajska cesta 1, 1234 Mengeš.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64C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8073BB">
        <w:rPr>
          <w:rFonts w:ascii="Arial" w:hAnsi="Arial" w:cs="Arial"/>
          <w:sz w:val="20"/>
          <w:szCs w:val="20"/>
        </w:rPr>
        <w:t>Damjan Bergant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</w:r>
      <w:r w:rsidRPr="00F64CDD">
        <w:rPr>
          <w:rFonts w:ascii="Arial" w:hAnsi="Arial" w:cs="Arial"/>
          <w:sz w:val="20"/>
          <w:szCs w:val="20"/>
        </w:rPr>
        <w:tab/>
        <w:t xml:space="preserve">          generalni sekretar</w:t>
      </w:r>
    </w:p>
    <w:p w:rsidR="00F45191" w:rsidRPr="00F64CDD" w:rsidRDefault="00F45191" w:rsidP="00F451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45191" w:rsidRPr="00F64CDD" w:rsidRDefault="00F45191" w:rsidP="00F45191">
      <w:pPr>
        <w:ind w:left="5040" w:firstLine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>Datum objave: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3402BB">
        <w:rPr>
          <w:rFonts w:ascii="Arial" w:hAnsi="Arial" w:cs="Arial"/>
          <w:sz w:val="20"/>
          <w:szCs w:val="20"/>
        </w:rPr>
        <w:t>10</w:t>
      </w:r>
      <w:r w:rsidR="00C75725">
        <w:rPr>
          <w:rFonts w:ascii="Arial" w:hAnsi="Arial" w:cs="Arial"/>
          <w:sz w:val="20"/>
          <w:szCs w:val="20"/>
        </w:rPr>
        <w:t>.9</w:t>
      </w:r>
      <w:r>
        <w:rPr>
          <w:rFonts w:ascii="Arial" w:hAnsi="Arial" w:cs="Arial"/>
          <w:sz w:val="20"/>
          <w:szCs w:val="20"/>
        </w:rPr>
        <w:t>.</w:t>
      </w:r>
      <w:r w:rsidR="00A351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</w:t>
      </w:r>
    </w:p>
    <w:p w:rsidR="00F45191" w:rsidRPr="00F64CDD" w:rsidRDefault="00F45191" w:rsidP="00F45191">
      <w:pPr>
        <w:ind w:left="5040" w:firstLine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F45191" w:rsidRPr="00F64CDD" w:rsidRDefault="00F45191" w:rsidP="00F45191">
      <w:pPr>
        <w:jc w:val="both"/>
        <w:rPr>
          <w:rFonts w:ascii="Arial" w:hAnsi="Arial" w:cs="Arial"/>
          <w:sz w:val="20"/>
          <w:szCs w:val="20"/>
        </w:rPr>
      </w:pPr>
      <w:r w:rsidRPr="00F64CDD">
        <w:rPr>
          <w:rFonts w:ascii="Arial" w:hAnsi="Arial" w:cs="Arial"/>
          <w:sz w:val="20"/>
          <w:szCs w:val="20"/>
          <w:u w:val="single"/>
        </w:rPr>
        <w:t xml:space="preserve">Datum izteka 20 dnevnega roka za </w:t>
      </w:r>
      <w:r w:rsidR="00FE374A">
        <w:rPr>
          <w:rFonts w:ascii="Arial" w:hAnsi="Arial" w:cs="Arial"/>
          <w:sz w:val="20"/>
          <w:szCs w:val="20"/>
          <w:u w:val="single"/>
        </w:rPr>
        <w:t>oddajo ponudbe</w:t>
      </w:r>
      <w:r w:rsidRPr="00F64CDD">
        <w:rPr>
          <w:rFonts w:ascii="Arial" w:hAnsi="Arial" w:cs="Arial"/>
          <w:sz w:val="20"/>
          <w:szCs w:val="20"/>
          <w:u w:val="single"/>
        </w:rPr>
        <w:t>:</w:t>
      </w:r>
      <w:r w:rsidRPr="00F64CDD">
        <w:rPr>
          <w:rFonts w:ascii="Arial" w:hAnsi="Arial" w:cs="Arial"/>
          <w:sz w:val="20"/>
          <w:szCs w:val="20"/>
        </w:rPr>
        <w:t xml:space="preserve"> </w:t>
      </w:r>
      <w:r w:rsidR="003402BB">
        <w:rPr>
          <w:rFonts w:ascii="Arial" w:hAnsi="Arial" w:cs="Arial"/>
          <w:sz w:val="20"/>
          <w:szCs w:val="20"/>
        </w:rPr>
        <w:t>30</w:t>
      </w:r>
      <w:r w:rsidR="00C75725">
        <w:rPr>
          <w:rFonts w:ascii="Arial" w:hAnsi="Arial" w:cs="Arial"/>
          <w:sz w:val="20"/>
          <w:szCs w:val="20"/>
        </w:rPr>
        <w:t>.9</w:t>
      </w:r>
      <w:r w:rsidR="00A3510D">
        <w:rPr>
          <w:rFonts w:ascii="Arial" w:hAnsi="Arial" w:cs="Arial"/>
          <w:sz w:val="20"/>
          <w:szCs w:val="20"/>
        </w:rPr>
        <w:t>. 2019</w:t>
      </w:r>
    </w:p>
    <w:p w:rsidR="00F45191" w:rsidRPr="002935D6" w:rsidRDefault="00F45191" w:rsidP="00F45191">
      <w:pPr>
        <w:pStyle w:val="NoSpacing"/>
        <w:rPr>
          <w:rFonts w:ascii="Arial" w:hAnsi="Arial" w:cs="Arial"/>
          <w:sz w:val="20"/>
          <w:szCs w:val="20"/>
        </w:rPr>
      </w:pPr>
    </w:p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119"/>
    <w:multiLevelType w:val="hybridMultilevel"/>
    <w:tmpl w:val="380A5E4C"/>
    <w:lvl w:ilvl="0" w:tplc="52306606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91"/>
    <w:rsid w:val="00225902"/>
    <w:rsid w:val="00254404"/>
    <w:rsid w:val="002935D6"/>
    <w:rsid w:val="003402BB"/>
    <w:rsid w:val="005B3FB7"/>
    <w:rsid w:val="005C2B80"/>
    <w:rsid w:val="00993189"/>
    <w:rsid w:val="00A3510D"/>
    <w:rsid w:val="00A9169A"/>
    <w:rsid w:val="00AB1D06"/>
    <w:rsid w:val="00AC1A65"/>
    <w:rsid w:val="00B37BF3"/>
    <w:rsid w:val="00C3460A"/>
    <w:rsid w:val="00C75725"/>
    <w:rsid w:val="00E31FCC"/>
    <w:rsid w:val="00EB44F1"/>
    <w:rsid w:val="00EC4ADB"/>
    <w:rsid w:val="00F45191"/>
    <w:rsid w:val="00F7720B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rsid w:val="00F45191"/>
    <w:rPr>
      <w:color w:val="0000FF"/>
      <w:u w:val="single"/>
    </w:rPr>
  </w:style>
  <w:style w:type="paragraph" w:customStyle="1" w:styleId="text-justify">
    <w:name w:val="text-justify"/>
    <w:basedOn w:val="Normal"/>
    <w:rsid w:val="00A351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351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AB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1">
    <w:name w:val="odstavek1"/>
    <w:basedOn w:val="Normal"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rsid w:val="00F45191"/>
    <w:rPr>
      <w:color w:val="0000FF"/>
      <w:u w:val="single"/>
    </w:rPr>
  </w:style>
  <w:style w:type="paragraph" w:customStyle="1" w:styleId="text-justify">
    <w:name w:val="text-justify"/>
    <w:basedOn w:val="Normal"/>
    <w:rsid w:val="00A3510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351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06"/>
    <w:rPr>
      <w:rFonts w:ascii="Tahoma" w:eastAsia="Times New Roman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AB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D0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D0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1">
    <w:name w:val="odstavek1"/>
    <w:basedOn w:val="Normal"/>
    <w:rsid w:val="00FE374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ormal"/>
    <w:rsid w:val="00FE374A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zz@gov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EB5BCA8E</Template>
  <TotalTime>88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A2000</dc:creator>
  <cp:lastModifiedBy>A2000</cp:lastModifiedBy>
  <cp:revision>4</cp:revision>
  <dcterms:created xsi:type="dcterms:W3CDTF">2019-08-26T10:13:00Z</dcterms:created>
  <dcterms:modified xsi:type="dcterms:W3CDTF">2019-09-09T07:45:00Z</dcterms:modified>
</cp:coreProperties>
</file>