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BAAA" w14:textId="77777777" w:rsidR="00A43876" w:rsidRDefault="00A43876" w:rsidP="00A43876">
      <w:pPr>
        <w:rPr>
          <w:rFonts w:ascii="Arial" w:hAnsi="Arial" w:cs="Arial"/>
          <w:b/>
          <w:sz w:val="20"/>
          <w:lang w:val="sl-SI"/>
        </w:rPr>
      </w:pPr>
    </w:p>
    <w:p w14:paraId="7831FB06" w14:textId="77777777" w:rsidR="00A43876" w:rsidRPr="00657FD3" w:rsidRDefault="00A43876" w:rsidP="00A4387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color w:val="A6A6A6"/>
          <w:sz w:val="20"/>
          <w:lang w:val="sl-SI"/>
        </w:rPr>
      </w:pPr>
      <w:r w:rsidRPr="007E1C9D">
        <w:rPr>
          <w:rFonts w:ascii="Arial" w:hAnsi="Arial" w:cs="Arial"/>
          <w:b/>
          <w:color w:val="A6A6A6"/>
          <w:sz w:val="20"/>
          <w:lang w:val="sl-SI"/>
        </w:rPr>
        <w:t>Obrazec št. 2</w:t>
      </w:r>
    </w:p>
    <w:p w14:paraId="30780B45" w14:textId="77777777" w:rsidR="00A43876" w:rsidRPr="007E1C9D" w:rsidRDefault="00A43876" w:rsidP="00A43876">
      <w:pPr>
        <w:rPr>
          <w:rFonts w:ascii="Arial" w:hAnsi="Arial" w:cs="Arial"/>
          <w:b/>
          <w:sz w:val="20"/>
          <w:lang w:val="sl-SI"/>
        </w:rPr>
      </w:pPr>
    </w:p>
    <w:p w14:paraId="085513BC" w14:textId="77777777" w:rsidR="00A43876" w:rsidRPr="007E1C9D" w:rsidRDefault="00A43876" w:rsidP="00A43876">
      <w:pPr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PODATKI O VSEBINI PROJEKTA</w:t>
      </w:r>
    </w:p>
    <w:p w14:paraId="42E2D994" w14:textId="77777777" w:rsidR="00A43876" w:rsidRPr="007E1C9D" w:rsidRDefault="00A43876" w:rsidP="00A43876">
      <w:pPr>
        <w:rPr>
          <w:rFonts w:ascii="Arial" w:hAnsi="Arial" w:cs="Arial"/>
          <w:b/>
          <w:sz w:val="20"/>
          <w:lang w:val="sl-SI"/>
        </w:rPr>
      </w:pPr>
    </w:p>
    <w:p w14:paraId="13C1EB25" w14:textId="02993F56" w:rsidR="00A43876" w:rsidRPr="007E1C9D" w:rsidRDefault="00A43876" w:rsidP="00A43876">
      <w:pPr>
        <w:jc w:val="both"/>
        <w:rPr>
          <w:rFonts w:ascii="Arial" w:hAnsi="Arial" w:cs="Arial"/>
          <w:bCs/>
          <w:sz w:val="20"/>
          <w:lang w:val="sl-SI"/>
        </w:rPr>
      </w:pPr>
      <w:bookmarkStart w:id="0" w:name="_Hlk43802908"/>
      <w:r>
        <w:rPr>
          <w:rFonts w:ascii="Arial" w:hAnsi="Arial" w:cs="Arial"/>
          <w:bCs/>
          <w:sz w:val="20"/>
          <w:lang w:val="sl-SI"/>
        </w:rPr>
        <w:t>P</w:t>
      </w:r>
      <w:r w:rsidRPr="00555696">
        <w:rPr>
          <w:rFonts w:ascii="Arial" w:hAnsi="Arial" w:cs="Arial"/>
          <w:bCs/>
          <w:sz w:val="20"/>
          <w:lang w:val="sl-SI"/>
        </w:rPr>
        <w:t>odatke potrebujemo za javno objavo,</w:t>
      </w:r>
      <w:r>
        <w:rPr>
          <w:rFonts w:ascii="Arial" w:hAnsi="Arial" w:cs="Arial"/>
          <w:bCs/>
          <w:sz w:val="20"/>
          <w:lang w:val="sl-SI"/>
        </w:rPr>
        <w:t xml:space="preserve"> zato</w:t>
      </w:r>
      <w:r w:rsidRPr="00555696">
        <w:rPr>
          <w:rFonts w:ascii="Arial" w:hAnsi="Arial" w:cs="Arial"/>
          <w:bCs/>
          <w:sz w:val="20"/>
          <w:lang w:val="sl-SI"/>
        </w:rPr>
        <w:t xml:space="preserve"> prosimo, da nam jih za nadaljnjo obdelavo</w:t>
      </w:r>
      <w:r>
        <w:rPr>
          <w:rFonts w:ascii="Arial" w:hAnsi="Arial" w:cs="Arial"/>
          <w:bCs/>
          <w:sz w:val="20"/>
          <w:lang w:val="sl-SI"/>
        </w:rPr>
        <w:t xml:space="preserve"> pošljete </w:t>
      </w:r>
      <w:r w:rsidR="00D62805">
        <w:rPr>
          <w:rFonts w:ascii="Arial" w:hAnsi="Arial" w:cs="Arial"/>
          <w:bCs/>
          <w:sz w:val="20"/>
          <w:lang w:val="sl-SI"/>
        </w:rPr>
        <w:t>v obliki .</w:t>
      </w:r>
      <w:proofErr w:type="spellStart"/>
      <w:r w:rsidR="00D62805">
        <w:rPr>
          <w:rFonts w:ascii="Arial" w:hAnsi="Arial" w:cs="Arial"/>
          <w:bCs/>
          <w:sz w:val="20"/>
          <w:lang w:val="sl-SI"/>
        </w:rPr>
        <w:t>doc</w:t>
      </w:r>
      <w:proofErr w:type="spellEnd"/>
      <w:r w:rsidR="00D62805">
        <w:rPr>
          <w:rFonts w:ascii="Arial" w:hAnsi="Arial" w:cs="Arial"/>
          <w:bCs/>
          <w:sz w:val="20"/>
          <w:lang w:val="sl-SI"/>
        </w:rPr>
        <w:t xml:space="preserve"> </w:t>
      </w:r>
      <w:r w:rsidRPr="00555696">
        <w:rPr>
          <w:rFonts w:ascii="Arial" w:hAnsi="Arial" w:cs="Arial"/>
          <w:bCs/>
          <w:sz w:val="20"/>
          <w:lang w:val="sl-SI"/>
        </w:rPr>
        <w:t>na elektronskem nosilcu</w:t>
      </w:r>
      <w:r w:rsidR="000E4262">
        <w:rPr>
          <w:rFonts w:ascii="Arial" w:hAnsi="Arial" w:cs="Arial"/>
          <w:bCs/>
          <w:sz w:val="20"/>
          <w:lang w:val="sl-SI"/>
        </w:rPr>
        <w:t xml:space="preserve"> (USB</w:t>
      </w:r>
      <w:r w:rsidR="0018016E">
        <w:rPr>
          <w:rFonts w:ascii="Arial" w:hAnsi="Arial" w:cs="Arial"/>
          <w:bCs/>
          <w:sz w:val="20"/>
          <w:lang w:val="sl-SI"/>
        </w:rPr>
        <w:t>-</w:t>
      </w:r>
      <w:r w:rsidR="000E4262">
        <w:rPr>
          <w:rFonts w:ascii="Arial" w:hAnsi="Arial" w:cs="Arial"/>
          <w:bCs/>
          <w:sz w:val="20"/>
          <w:lang w:val="sl-SI"/>
        </w:rPr>
        <w:t>ključ)</w:t>
      </w:r>
      <w:r>
        <w:rPr>
          <w:rFonts w:ascii="Arial" w:hAnsi="Arial" w:cs="Arial"/>
          <w:bCs/>
          <w:sz w:val="20"/>
          <w:lang w:val="sl-SI"/>
        </w:rPr>
        <w:t>.</w:t>
      </w:r>
    </w:p>
    <w:bookmarkEnd w:id="0"/>
    <w:p w14:paraId="11669EE5" w14:textId="77777777" w:rsidR="00A43876" w:rsidRPr="007E1C9D" w:rsidRDefault="00A43876" w:rsidP="00A43876">
      <w:pPr>
        <w:rPr>
          <w:rFonts w:ascii="Arial" w:hAnsi="Arial" w:cs="Arial"/>
          <w:b/>
          <w:sz w:val="20"/>
          <w:lang w:val="sl-SI"/>
        </w:rPr>
      </w:pPr>
    </w:p>
    <w:tbl>
      <w:tblPr>
        <w:tblW w:w="9447" w:type="dxa"/>
        <w:tblInd w:w="-106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0A0" w:firstRow="1" w:lastRow="0" w:firstColumn="1" w:lastColumn="0" w:noHBand="0" w:noVBand="0"/>
      </w:tblPr>
      <w:tblGrid>
        <w:gridCol w:w="9447"/>
      </w:tblGrid>
      <w:tr w:rsidR="00A43876" w:rsidRPr="007E1C9D" w14:paraId="44E569F7" w14:textId="77777777" w:rsidTr="007B789E">
        <w:trPr>
          <w:trHeight w:val="510"/>
        </w:trPr>
        <w:tc>
          <w:tcPr>
            <w:tcW w:w="9447" w:type="dxa"/>
            <w:shd w:val="clear" w:color="auto" w:fill="D9D9D9"/>
          </w:tcPr>
          <w:p w14:paraId="28EA705D" w14:textId="77777777" w:rsidR="00A43876" w:rsidRPr="007E1C9D" w:rsidRDefault="00A43876" w:rsidP="00A438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lang w:val="sl-SI"/>
              </w:rPr>
            </w:pPr>
            <w:r w:rsidRPr="007E1C9D">
              <w:rPr>
                <w:rFonts w:ascii="Arial" w:hAnsi="Arial" w:cs="Arial"/>
                <w:b/>
                <w:sz w:val="20"/>
                <w:lang w:val="sl-SI"/>
              </w:rPr>
              <w:br w:type="page"/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br w:type="page"/>
              <w:t>Opis stanja pred izvajanjem projekta (kakšno je pred izvedbo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t xml:space="preserve">stanje na področju, ki </w:t>
            </w:r>
            <w:r>
              <w:rPr>
                <w:rFonts w:ascii="Arial" w:hAnsi="Arial" w:cs="Arial"/>
                <w:b/>
                <w:sz w:val="20"/>
                <w:lang w:val="sl-SI"/>
              </w:rPr>
              <w:t>mu je</w:t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t xml:space="preserve"> projekt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 namenjen</w:t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t>)</w:t>
            </w:r>
          </w:p>
        </w:tc>
      </w:tr>
      <w:tr w:rsidR="00A43876" w:rsidRPr="007E1C9D" w14:paraId="459D5194" w14:textId="77777777" w:rsidTr="007B789E">
        <w:trPr>
          <w:trHeight w:val="2100"/>
        </w:trPr>
        <w:tc>
          <w:tcPr>
            <w:tcW w:w="9447" w:type="dxa"/>
          </w:tcPr>
          <w:p w14:paraId="301EFBD4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2FAFB85A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340215A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E4C2634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A626EAF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D3D1F98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CF1D2E5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434A2BC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253F6C3" w14:textId="2A1D2A40" w:rsidR="00A43876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BEAA8E7" w14:textId="77777777" w:rsidR="00A033C1" w:rsidRPr="007E1C9D" w:rsidRDefault="00A033C1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A2E8954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6574A55" w14:textId="77777777" w:rsidR="00A43876" w:rsidRPr="00A033C1" w:rsidRDefault="00A43876" w:rsidP="00A033C1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DCB9198" w14:textId="77777777" w:rsidR="00A43876" w:rsidRPr="007E1C9D" w:rsidRDefault="00A43876" w:rsidP="007B789E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  <w:tr w:rsidR="00A43876" w:rsidRPr="007E1C9D" w14:paraId="3C9B336C" w14:textId="77777777" w:rsidTr="007B789E">
        <w:trPr>
          <w:trHeight w:val="510"/>
        </w:trPr>
        <w:tc>
          <w:tcPr>
            <w:tcW w:w="9447" w:type="dxa"/>
            <w:shd w:val="clear" w:color="auto" w:fill="D9D9D9"/>
          </w:tcPr>
          <w:p w14:paraId="3F4F810B" w14:textId="77777777" w:rsidR="00A43876" w:rsidRPr="007E1C9D" w:rsidRDefault="00A43876" w:rsidP="00A438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lang w:val="sl-SI"/>
              </w:rPr>
            </w:pPr>
            <w:r w:rsidRPr="007E1C9D">
              <w:rPr>
                <w:rFonts w:ascii="Arial" w:hAnsi="Arial" w:cs="Arial"/>
                <w:b/>
                <w:sz w:val="20"/>
                <w:lang w:val="sl-SI"/>
              </w:rPr>
              <w:t xml:space="preserve">Politike, 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na katere se </w:t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t xml:space="preserve">projekt </w:t>
            </w:r>
            <w:r>
              <w:rPr>
                <w:rFonts w:ascii="Arial" w:hAnsi="Arial" w:cs="Arial"/>
                <w:b/>
                <w:sz w:val="20"/>
                <w:lang w:val="sl-SI"/>
              </w:rPr>
              <w:t xml:space="preserve">nanaša </w:t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t>(npr. zakoni, strategije, resolucije)</w:t>
            </w:r>
          </w:p>
          <w:p w14:paraId="68165A83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A43876" w:rsidRPr="007E1C9D" w14:paraId="4F0CD2AE" w14:textId="77777777" w:rsidTr="007B789E">
        <w:trPr>
          <w:trHeight w:val="2330"/>
        </w:trPr>
        <w:tc>
          <w:tcPr>
            <w:tcW w:w="9447" w:type="dxa"/>
          </w:tcPr>
          <w:p w14:paraId="29109C4A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D48857E" w14:textId="77777777" w:rsidR="00A43876" w:rsidRPr="007E1C9D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2361EF8" w14:textId="77777777" w:rsidR="00A43876" w:rsidRPr="007E1C9D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14EF505" w14:textId="77777777" w:rsidR="00A43876" w:rsidRPr="007E1C9D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D1AB45B" w14:textId="77777777" w:rsidR="00A43876" w:rsidRPr="007E1C9D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485E458" w14:textId="77777777" w:rsidR="00A43876" w:rsidRPr="007E1C9D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F95E346" w14:textId="77777777" w:rsidR="00A43876" w:rsidRPr="007E1C9D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43CF66E" w14:textId="328A6227" w:rsidR="00A43876" w:rsidRDefault="00A43876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1E4304A" w14:textId="0B8813E9" w:rsidR="00A033C1" w:rsidRDefault="00A033C1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E70898A" w14:textId="77777777" w:rsidR="00A033C1" w:rsidRPr="007E1C9D" w:rsidRDefault="00A033C1" w:rsidP="00A033C1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425B605" w14:textId="77777777" w:rsidR="00A43876" w:rsidRPr="007E1C9D" w:rsidRDefault="00A43876" w:rsidP="007B789E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5C4841B" w14:textId="77777777" w:rsidR="00A43876" w:rsidRPr="007E1C9D" w:rsidRDefault="00A43876" w:rsidP="007B789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  <w:tr w:rsidR="00A43876" w:rsidRPr="007E1C9D" w14:paraId="74E08660" w14:textId="77777777" w:rsidTr="007B789E">
        <w:trPr>
          <w:trHeight w:val="510"/>
        </w:trPr>
        <w:tc>
          <w:tcPr>
            <w:tcW w:w="9447" w:type="dxa"/>
            <w:shd w:val="clear" w:color="auto" w:fill="D9D9D9"/>
          </w:tcPr>
          <w:p w14:paraId="39FB3301" w14:textId="77777777" w:rsidR="00A43876" w:rsidRPr="007E1C9D" w:rsidRDefault="00A43876" w:rsidP="00A4387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lang w:val="sl-SI"/>
              </w:rPr>
            </w:pPr>
            <w:r w:rsidRPr="007E1C9D">
              <w:rPr>
                <w:rFonts w:ascii="Arial" w:hAnsi="Arial" w:cs="Arial"/>
                <w:b/>
                <w:sz w:val="20"/>
                <w:lang w:val="sl-SI"/>
              </w:rPr>
              <w:br w:type="page"/>
            </w:r>
            <w:r w:rsidRPr="007E1C9D">
              <w:rPr>
                <w:rFonts w:ascii="Arial" w:hAnsi="Arial" w:cs="Arial"/>
                <w:b/>
                <w:sz w:val="20"/>
                <w:lang w:val="sl-SI"/>
              </w:rPr>
              <w:br w:type="page"/>
            </w:r>
            <w:r w:rsidRPr="007E1C9D">
              <w:rPr>
                <w:rFonts w:ascii="Arial" w:hAnsi="Arial" w:cs="Arial"/>
                <w:b/>
                <w:sz w:val="20"/>
                <w:shd w:val="clear" w:color="auto" w:fill="D9D9D9"/>
                <w:lang w:val="sl-SI"/>
              </w:rPr>
              <w:t xml:space="preserve">Namen projekta in glavne </w:t>
            </w:r>
            <w:r>
              <w:rPr>
                <w:rFonts w:ascii="Arial" w:hAnsi="Arial" w:cs="Arial"/>
                <w:b/>
                <w:sz w:val="20"/>
                <w:shd w:val="clear" w:color="auto" w:fill="D9D9D9"/>
                <w:lang w:val="sl-SI"/>
              </w:rPr>
              <w:t>dejavnosti</w:t>
            </w:r>
            <w:r w:rsidRPr="007E1C9D">
              <w:rPr>
                <w:rFonts w:ascii="Arial" w:hAnsi="Arial" w:cs="Arial"/>
                <w:b/>
                <w:sz w:val="20"/>
                <w:shd w:val="clear" w:color="auto" w:fill="D9D9D9"/>
                <w:lang w:val="sl-SI"/>
              </w:rPr>
              <w:t xml:space="preserve"> (kaj želimo s projektom doseči, kaj se bo izboljšalo, kako bomo to dosegli)</w:t>
            </w:r>
            <w:r>
              <w:rPr>
                <w:rFonts w:ascii="Arial" w:hAnsi="Arial" w:cs="Arial"/>
                <w:b/>
                <w:sz w:val="20"/>
                <w:shd w:val="clear" w:color="auto" w:fill="D9D9D9"/>
                <w:lang w:val="sl-SI"/>
              </w:rPr>
              <w:t>, njihova časovna opredelitev in finančno vrednotenje</w:t>
            </w:r>
          </w:p>
        </w:tc>
      </w:tr>
      <w:tr w:rsidR="00A033C1" w:rsidRPr="007E1C9D" w14:paraId="71DC5869" w14:textId="77777777" w:rsidTr="00307BAE">
        <w:trPr>
          <w:trHeight w:val="2330"/>
        </w:trPr>
        <w:tc>
          <w:tcPr>
            <w:tcW w:w="9447" w:type="dxa"/>
          </w:tcPr>
          <w:p w14:paraId="09605A36" w14:textId="77777777" w:rsidR="00A033C1" w:rsidRPr="007E1C9D" w:rsidRDefault="00A033C1" w:rsidP="00307BA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0716EB5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2AB0EC39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06311B5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53AB4623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6CAE9071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FE8362F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0A73A216" w14:textId="2D389F71" w:rsidR="00A033C1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70499015" w14:textId="345E739F" w:rsidR="00A033C1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26865C1A" w14:textId="77777777" w:rsidR="00A033C1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3E5DE0EB" w14:textId="77777777" w:rsidR="00A033C1" w:rsidRPr="007E1C9D" w:rsidRDefault="00A033C1" w:rsidP="00307BAE">
            <w:pPr>
              <w:pStyle w:val="ListParagraph"/>
              <w:ind w:left="360"/>
              <w:jc w:val="both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111DE6F5" w14:textId="77777777" w:rsidR="00A033C1" w:rsidRPr="007E1C9D" w:rsidRDefault="00A033C1" w:rsidP="00307BAE">
            <w:pPr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  <w:p w14:paraId="43320AFD" w14:textId="77777777" w:rsidR="00A033C1" w:rsidRPr="007E1C9D" w:rsidRDefault="00A033C1" w:rsidP="00307BAE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</w:tr>
    </w:tbl>
    <w:p w14:paraId="67E5C4FB" w14:textId="77777777" w:rsidR="00C364BE" w:rsidRPr="00855431" w:rsidRDefault="00C364BE" w:rsidP="00A033C1">
      <w:pPr>
        <w:pStyle w:val="datumtevilka"/>
        <w:rPr>
          <w:rFonts w:cs="Arial"/>
        </w:rPr>
      </w:pPr>
    </w:p>
    <w:sectPr w:rsidR="00C364BE" w:rsidRPr="00855431" w:rsidSect="005E0797">
      <w:headerReference w:type="default" r:id="rId8"/>
      <w:headerReference w:type="first" r:id="rId9"/>
      <w:pgSz w:w="11900" w:h="16840" w:code="9"/>
      <w:pgMar w:top="1418" w:right="1418" w:bottom="1418" w:left="1418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23AB7" w14:textId="77777777" w:rsidR="00B37EF9" w:rsidRDefault="00B37EF9">
      <w:r>
        <w:separator/>
      </w:r>
    </w:p>
  </w:endnote>
  <w:endnote w:type="continuationSeparator" w:id="0">
    <w:p w14:paraId="543F35A9" w14:textId="77777777" w:rsidR="00B37EF9" w:rsidRDefault="00B3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6686" w14:textId="77777777" w:rsidR="00B37EF9" w:rsidRDefault="00B37EF9">
      <w:r>
        <w:separator/>
      </w:r>
    </w:p>
  </w:footnote>
  <w:footnote w:type="continuationSeparator" w:id="0">
    <w:p w14:paraId="6FEFAF6C" w14:textId="77777777" w:rsidR="00B37EF9" w:rsidRDefault="00B3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919F" w14:textId="77777777" w:rsidR="00B66102" w:rsidRPr="00110CBD" w:rsidRDefault="00B66102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CFC9" w14:textId="77777777" w:rsidR="00536CAF" w:rsidRDefault="005E0797" w:rsidP="005E0797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ind w:right="-858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DAB6534" wp14:editId="4356514F">
          <wp:simplePos x="0" y="0"/>
          <wp:positionH relativeFrom="page">
            <wp:posOffset>877570</wp:posOffset>
          </wp:positionH>
          <wp:positionV relativeFrom="page">
            <wp:posOffset>648970</wp:posOffset>
          </wp:positionV>
          <wp:extent cx="2491200" cy="532800"/>
          <wp:effectExtent l="0" t="0" r="444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617A203C" wp14:editId="25338427">
          <wp:simplePos x="0" y="0"/>
          <wp:positionH relativeFrom="margin">
            <wp:posOffset>3706495</wp:posOffset>
          </wp:positionH>
          <wp:positionV relativeFrom="paragraph">
            <wp:posOffset>-457835</wp:posOffset>
          </wp:positionV>
          <wp:extent cx="2213610" cy="666750"/>
          <wp:effectExtent l="0" t="0" r="0" b="0"/>
          <wp:wrapTight wrapText="bothSides">
            <wp:wrapPolygon edited="0">
              <wp:start x="0" y="0"/>
              <wp:lineTo x="0" y="20983"/>
              <wp:lineTo x="21377" y="20983"/>
              <wp:lineTo x="21377" y="0"/>
              <wp:lineTo x="0" y="0"/>
            </wp:wrapPolygon>
          </wp:wrapTight>
          <wp:docPr id="18" name="Picture 18" descr="Logo Novi Sloven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i Sloven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63CF2" w14:textId="77777777" w:rsidR="00992213" w:rsidRPr="00992213" w:rsidRDefault="00992213" w:rsidP="00992213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ascii="Arial" w:hAnsi="Arial"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EE5EA2"/>
    <w:multiLevelType w:val="hybridMultilevel"/>
    <w:tmpl w:val="72A6BBA4"/>
    <w:lvl w:ilvl="0" w:tplc="361054FA">
      <w:start w:val="1"/>
      <w:numFmt w:val="bullet"/>
      <w:lvlText w:val="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3D7715"/>
    <w:multiLevelType w:val="hybridMultilevel"/>
    <w:tmpl w:val="DD1AEC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867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F9"/>
    <w:rsid w:val="00023A88"/>
    <w:rsid w:val="00083956"/>
    <w:rsid w:val="00084013"/>
    <w:rsid w:val="000A7238"/>
    <w:rsid w:val="000E3B4B"/>
    <w:rsid w:val="000E4262"/>
    <w:rsid w:val="000F60BB"/>
    <w:rsid w:val="00101022"/>
    <w:rsid w:val="00121171"/>
    <w:rsid w:val="00124A61"/>
    <w:rsid w:val="001357B2"/>
    <w:rsid w:val="00143626"/>
    <w:rsid w:val="001546B7"/>
    <w:rsid w:val="0017478F"/>
    <w:rsid w:val="00176FBC"/>
    <w:rsid w:val="0018016E"/>
    <w:rsid w:val="001D1554"/>
    <w:rsid w:val="00202A77"/>
    <w:rsid w:val="00270748"/>
    <w:rsid w:val="00271CE5"/>
    <w:rsid w:val="00282020"/>
    <w:rsid w:val="002A2B69"/>
    <w:rsid w:val="003538B1"/>
    <w:rsid w:val="003636BF"/>
    <w:rsid w:val="00371442"/>
    <w:rsid w:val="003845B4"/>
    <w:rsid w:val="003867D6"/>
    <w:rsid w:val="00387B1A"/>
    <w:rsid w:val="003923E5"/>
    <w:rsid w:val="003C5EE5"/>
    <w:rsid w:val="003D5F95"/>
    <w:rsid w:val="003E1C74"/>
    <w:rsid w:val="003F5511"/>
    <w:rsid w:val="004657EE"/>
    <w:rsid w:val="00475057"/>
    <w:rsid w:val="0048483F"/>
    <w:rsid w:val="00485927"/>
    <w:rsid w:val="004E2BC4"/>
    <w:rsid w:val="00520756"/>
    <w:rsid w:val="00526246"/>
    <w:rsid w:val="00536CAF"/>
    <w:rsid w:val="00567106"/>
    <w:rsid w:val="00572FC9"/>
    <w:rsid w:val="005E0797"/>
    <w:rsid w:val="005E1D3C"/>
    <w:rsid w:val="00600DFE"/>
    <w:rsid w:val="00623D52"/>
    <w:rsid w:val="00625AE6"/>
    <w:rsid w:val="00632253"/>
    <w:rsid w:val="00642714"/>
    <w:rsid w:val="006455CE"/>
    <w:rsid w:val="00655841"/>
    <w:rsid w:val="00697A40"/>
    <w:rsid w:val="00733017"/>
    <w:rsid w:val="007515B7"/>
    <w:rsid w:val="00783310"/>
    <w:rsid w:val="007A4A6D"/>
    <w:rsid w:val="007D1BCF"/>
    <w:rsid w:val="007D71DB"/>
    <w:rsid w:val="007D75CF"/>
    <w:rsid w:val="007E0440"/>
    <w:rsid w:val="007E6DC5"/>
    <w:rsid w:val="00855431"/>
    <w:rsid w:val="00863078"/>
    <w:rsid w:val="0088043C"/>
    <w:rsid w:val="00884889"/>
    <w:rsid w:val="008906C9"/>
    <w:rsid w:val="0089418E"/>
    <w:rsid w:val="008C5738"/>
    <w:rsid w:val="008D04F0"/>
    <w:rsid w:val="008D3F32"/>
    <w:rsid w:val="008F3500"/>
    <w:rsid w:val="00924E3C"/>
    <w:rsid w:val="009612BB"/>
    <w:rsid w:val="00961CCD"/>
    <w:rsid w:val="00992213"/>
    <w:rsid w:val="009C740A"/>
    <w:rsid w:val="009E0E16"/>
    <w:rsid w:val="00A033C1"/>
    <w:rsid w:val="00A125C5"/>
    <w:rsid w:val="00A2451C"/>
    <w:rsid w:val="00A33BA9"/>
    <w:rsid w:val="00A43876"/>
    <w:rsid w:val="00A65EE7"/>
    <w:rsid w:val="00A70133"/>
    <w:rsid w:val="00A770A6"/>
    <w:rsid w:val="00A813B1"/>
    <w:rsid w:val="00AB36C4"/>
    <w:rsid w:val="00AC32B2"/>
    <w:rsid w:val="00B17141"/>
    <w:rsid w:val="00B31575"/>
    <w:rsid w:val="00B37EF9"/>
    <w:rsid w:val="00B66102"/>
    <w:rsid w:val="00B8547D"/>
    <w:rsid w:val="00BE0511"/>
    <w:rsid w:val="00C250D5"/>
    <w:rsid w:val="00C35666"/>
    <w:rsid w:val="00C364BE"/>
    <w:rsid w:val="00C92898"/>
    <w:rsid w:val="00CA4340"/>
    <w:rsid w:val="00CE14BA"/>
    <w:rsid w:val="00CE1C41"/>
    <w:rsid w:val="00CE5238"/>
    <w:rsid w:val="00CE7514"/>
    <w:rsid w:val="00D14841"/>
    <w:rsid w:val="00D248DE"/>
    <w:rsid w:val="00D33DD3"/>
    <w:rsid w:val="00D52353"/>
    <w:rsid w:val="00D62805"/>
    <w:rsid w:val="00D8542D"/>
    <w:rsid w:val="00D966EE"/>
    <w:rsid w:val="00DC6A71"/>
    <w:rsid w:val="00E016D5"/>
    <w:rsid w:val="00E0357D"/>
    <w:rsid w:val="00E542B9"/>
    <w:rsid w:val="00E85D44"/>
    <w:rsid w:val="00ED1C3E"/>
    <w:rsid w:val="00ED6B10"/>
    <w:rsid w:val="00F00786"/>
    <w:rsid w:val="00F240BB"/>
    <w:rsid w:val="00F57FED"/>
    <w:rsid w:val="00FB2CD3"/>
    <w:rsid w:val="00FD21B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C1CE698"/>
  <w15:docId w15:val="{D3B1BD7C-C9E9-487A-9E36-8BD86DF2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213"/>
    <w:rPr>
      <w:rFonts w:eastAsia="Calibri"/>
      <w:color w:val="000000"/>
      <w:sz w:val="24"/>
      <w:szCs w:val="24"/>
      <w:lang w:val="hr-HR"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customStyle="1" w:styleId="HeaderChar">
    <w:name w:val="Header Char"/>
    <w:basedOn w:val="DefaultParagraphFont"/>
    <w:link w:val="Header"/>
    <w:rsid w:val="000E3B4B"/>
    <w:rPr>
      <w:rFonts w:ascii="Arial" w:hAnsi="Arial"/>
      <w:szCs w:val="24"/>
      <w:lang w:val="en-US" w:eastAsia="en-US"/>
    </w:rPr>
  </w:style>
  <w:style w:type="paragraph" w:styleId="NoSpacing">
    <w:name w:val="No Spacing"/>
    <w:aliases w:val="Clips Body,No Spacing1,ARTICLE TEXT,Medium Grid 21,Spacing,ISSUE AREA,Nessuna spaziatura,SUBHEADING,B"/>
    <w:link w:val="NoSpacingChar"/>
    <w:uiPriority w:val="1"/>
    <w:qFormat/>
    <w:rsid w:val="008554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855431"/>
    <w:pPr>
      <w:widowControl w:val="0"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855431"/>
    <w:rPr>
      <w:rFonts w:ascii="Arial" w:hAnsi="Arial"/>
      <w:sz w:val="24"/>
      <w:szCs w:val="24"/>
      <w:lang w:val="x-none" w:eastAsia="x-none"/>
    </w:rPr>
  </w:style>
  <w:style w:type="character" w:customStyle="1" w:styleId="NoSpacingChar">
    <w:name w:val="No Spacing Char"/>
    <w:aliases w:val="Clips Body Char,No Spacing1 Char,ARTICLE TEXT Char,Medium Grid 21 Char,Spacing Char,ISSUE AREA Char,Nessuna spaziatura Char,SUBHEADING Char,B Char"/>
    <w:link w:val="NoSpacing"/>
    <w:uiPriority w:val="1"/>
    <w:qFormat/>
    <w:locked/>
    <w:rsid w:val="00855431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5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922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92213"/>
    <w:rPr>
      <w:rFonts w:eastAsia="Calibri"/>
      <w:color w:val="000000"/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99"/>
    <w:qFormat/>
    <w:rsid w:val="00A43876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0839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39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3956"/>
    <w:rPr>
      <w:rFonts w:eastAsia="Calibri"/>
      <w:color w:val="000000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3956"/>
    <w:rPr>
      <w:rFonts w:eastAsia="Calibri"/>
      <w:b/>
      <w:bCs/>
      <w:color w:val="000000"/>
      <w:lang w:val="hr-HR" w:eastAsia="en-US"/>
    </w:rPr>
  </w:style>
  <w:style w:type="paragraph" w:styleId="BalloonText">
    <w:name w:val="Balloon Text"/>
    <w:basedOn w:val="Normal"/>
    <w:link w:val="BalloonTextChar"/>
    <w:semiHidden/>
    <w:unhideWhenUsed/>
    <w:rsid w:val="000839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956"/>
    <w:rPr>
      <w:rFonts w:ascii="Segoe UI" w:eastAsia="Calibri" w:hAnsi="Segoe UI" w:cs="Segoe UI"/>
      <w:color w:val="000000"/>
      <w:sz w:val="18"/>
      <w:szCs w:val="18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\ZDH\ZHP\ZHP_s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C4D3-2560-4974-A781-AFC1D64F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ZHP_slo.dotx</Template>
  <TotalTime>1</TotalTime>
  <Pages>1</Pages>
  <Words>82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MZEZ</dc:creator>
  <cp:lastModifiedBy>Brigita Smole</cp:lastModifiedBy>
  <cp:revision>2</cp:revision>
  <cp:lastPrinted>2026-01-22T16:45:00Z</cp:lastPrinted>
  <dcterms:created xsi:type="dcterms:W3CDTF">2026-02-06T16:11:00Z</dcterms:created>
  <dcterms:modified xsi:type="dcterms:W3CDTF">2026-02-06T16:11:00Z</dcterms:modified>
</cp:coreProperties>
</file>