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CF50EB">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p w:rsidR="00D05E21" w:rsidRPr="006D42D9" w:rsidRDefault="00D05E21" w:rsidP="00CF50EB">
            <w:pPr>
              <w:rPr>
                <w:rFonts w:ascii="Republika" w:hAnsi="Republika"/>
                <w:sz w:val="60"/>
                <w:szCs w:val="60"/>
              </w:rPr>
            </w:pPr>
          </w:p>
        </w:tc>
      </w:tr>
    </w:tbl>
    <w:p w:rsidR="00D05E21" w:rsidRPr="00B64BFF" w:rsidRDefault="00A5216F" w:rsidP="00CF50EB">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CF50EB">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CF50EB">
      <w:pPr>
        <w:spacing w:after="120" w:line="240" w:lineRule="exact"/>
        <w:rPr>
          <w:rFonts w:ascii="Republika" w:hAnsi="Republika"/>
          <w:sz w:val="20"/>
          <w:szCs w:val="20"/>
        </w:rPr>
      </w:pPr>
      <w:r>
        <w:rPr>
          <w:rFonts w:ascii="Republika" w:hAnsi="Republika"/>
          <w:sz w:val="20"/>
          <w:szCs w:val="20"/>
        </w:rPr>
        <w:t>SEKRETARIAT</w:t>
      </w:r>
    </w:p>
    <w:p w:rsidR="00D05E21" w:rsidRDefault="00D05E21" w:rsidP="00CF50EB">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CF50EB">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CF50EB">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CF50EB">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CF50EB">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083CC1">
        <w:rPr>
          <w:rFonts w:cs="Arial"/>
        </w:rPr>
        <w:t>1100-2</w:t>
      </w:r>
      <w:r w:rsidR="00CF50EB">
        <w:rPr>
          <w:rFonts w:cs="Arial"/>
        </w:rPr>
        <w:t>3</w:t>
      </w:r>
      <w:r w:rsidR="00083CC1">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CF50EB">
        <w:rPr>
          <w:rFonts w:cs="Arial"/>
        </w:rPr>
        <w:t>2</w:t>
      </w:r>
      <w:r w:rsidR="00C20BD5">
        <w:rPr>
          <w:rFonts w:cs="Arial"/>
        </w:rPr>
        <w:t>1</w:t>
      </w:r>
      <w:r w:rsidR="00083CC1">
        <w:rPr>
          <w:rFonts w:cs="Arial"/>
        </w:rPr>
        <w:t>. 4.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CF50EB">
      <w:pPr>
        <w:pStyle w:val="ZADEVA"/>
        <w:jc w:val="both"/>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 xml:space="preserve">Objava prostega delovnega mesta </w:t>
      </w:r>
      <w:r w:rsidR="00CF50EB">
        <w:rPr>
          <w:rFonts w:cs="Arial"/>
          <w:szCs w:val="20"/>
          <w:lang w:val="sl-SI"/>
        </w:rPr>
        <w:t xml:space="preserve">finančnik V </w:t>
      </w:r>
      <w:proofErr w:type="spellStart"/>
      <w:r w:rsidR="00CF50EB">
        <w:rPr>
          <w:rFonts w:cs="Arial"/>
          <w:szCs w:val="20"/>
          <w:lang w:val="sl-SI"/>
        </w:rPr>
        <w:t>v</w:t>
      </w:r>
      <w:proofErr w:type="spellEnd"/>
      <w:r w:rsidR="00CF50EB">
        <w:rPr>
          <w:rFonts w:cs="Arial"/>
          <w:szCs w:val="20"/>
          <w:lang w:val="sl-SI"/>
        </w:rPr>
        <w:t xml:space="preserve"> Finančno računovodski službi</w:t>
      </w:r>
    </w:p>
    <w:p w:rsidR="00A5216F" w:rsidRDefault="00A5216F" w:rsidP="00A5216F">
      <w:pPr>
        <w:suppressAutoHyphens w:val="0"/>
        <w:spacing w:line="260" w:lineRule="exact"/>
        <w:jc w:val="both"/>
        <w:rPr>
          <w:rFonts w:ascii="Arial" w:hAnsi="Arial" w:cs="Arial"/>
          <w:color w:val="000000"/>
          <w:sz w:val="20"/>
          <w:szCs w:val="20"/>
          <w:lang w:eastAsia="en-US"/>
        </w:rPr>
      </w:pPr>
    </w:p>
    <w:p w:rsidR="00A5216F" w:rsidRPr="0075769F" w:rsidRDefault="00A5216F" w:rsidP="00A5216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w:t>
      </w:r>
      <w:r>
        <w:rPr>
          <w:rFonts w:ascii="Arial" w:hAnsi="Arial" w:cs="Arial"/>
          <w:color w:val="000000"/>
          <w:sz w:val="20"/>
          <w:szCs w:val="20"/>
          <w:lang w:eastAsia="en-US"/>
        </w:rPr>
        <w:t xml:space="preserve"> in evropske</w:t>
      </w:r>
      <w:r w:rsidRPr="0075769F">
        <w:rPr>
          <w:rFonts w:ascii="Arial" w:hAnsi="Arial" w:cs="Arial"/>
          <w:color w:val="000000"/>
          <w:sz w:val="20"/>
          <w:szCs w:val="20"/>
          <w:lang w:eastAsia="en-US"/>
        </w:rPr>
        <w:t xml:space="preserve"> zadeve objavlja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Default="00CF50EB" w:rsidP="00A5216F">
      <w:pPr>
        <w:suppressAutoHyphens w:val="0"/>
        <w:spacing w:line="260" w:lineRule="exact"/>
        <w:jc w:val="both"/>
        <w:rPr>
          <w:rFonts w:ascii="Arial" w:hAnsi="Arial"/>
          <w:b/>
          <w:sz w:val="20"/>
          <w:lang w:eastAsia="en-US"/>
        </w:rPr>
      </w:pPr>
      <w:r>
        <w:rPr>
          <w:rFonts w:ascii="Arial" w:hAnsi="Arial"/>
          <w:b/>
          <w:sz w:val="20"/>
          <w:lang w:eastAsia="en-US"/>
        </w:rPr>
        <w:t>FINANČNIK V</w:t>
      </w:r>
      <w:r w:rsidR="00A5216F">
        <w:rPr>
          <w:rFonts w:ascii="Arial" w:hAnsi="Arial"/>
          <w:b/>
          <w:sz w:val="20"/>
          <w:lang w:eastAsia="en-US"/>
        </w:rPr>
        <w:t xml:space="preserve"> </w:t>
      </w:r>
      <w:r w:rsidR="00A5216F" w:rsidRPr="00BE14A1">
        <w:rPr>
          <w:rFonts w:ascii="Arial" w:hAnsi="Arial"/>
          <w:b/>
          <w:sz w:val="20"/>
          <w:lang w:eastAsia="en-US"/>
        </w:rPr>
        <w:t xml:space="preserve">(m/ž) v </w:t>
      </w:r>
      <w:r>
        <w:rPr>
          <w:rFonts w:ascii="Arial" w:hAnsi="Arial"/>
          <w:b/>
          <w:sz w:val="20"/>
          <w:lang w:eastAsia="en-US"/>
        </w:rPr>
        <w:t>FINANČNO RAČUNOVODSKI SLUŽBI</w:t>
      </w:r>
      <w:r w:rsidR="00A5216F">
        <w:rPr>
          <w:rFonts w:ascii="Arial" w:hAnsi="Arial"/>
          <w:b/>
          <w:sz w:val="20"/>
          <w:lang w:eastAsia="en-US"/>
        </w:rPr>
        <w:t xml:space="preserve"> (šifra delovnega mesta </w:t>
      </w:r>
      <w:r>
        <w:rPr>
          <w:rFonts w:ascii="Arial" w:hAnsi="Arial"/>
          <w:b/>
          <w:sz w:val="20"/>
          <w:lang w:eastAsia="en-US"/>
        </w:rPr>
        <w:t>2234</w:t>
      </w:r>
      <w:r w:rsidR="00A5216F">
        <w:rPr>
          <w:rFonts w:ascii="Arial" w:hAnsi="Arial"/>
          <w:b/>
          <w:sz w:val="20"/>
          <w:lang w:eastAsia="en-US"/>
        </w:rPr>
        <w:t>)</w:t>
      </w:r>
    </w:p>
    <w:p w:rsidR="00A5216F" w:rsidRPr="00BE14A1" w:rsidRDefault="00A5216F" w:rsidP="00A5216F">
      <w:pPr>
        <w:suppressAutoHyphens w:val="0"/>
        <w:spacing w:line="260" w:lineRule="exact"/>
        <w:jc w:val="both"/>
        <w:rPr>
          <w:rFonts w:ascii="Arial" w:hAnsi="Arial"/>
          <w:b/>
          <w:sz w:val="20"/>
          <w:lang w:eastAsia="en-US"/>
        </w:rPr>
      </w:pPr>
    </w:p>
    <w:p w:rsidR="00A5216F" w:rsidRPr="00BE14A1" w:rsidRDefault="00A5216F" w:rsidP="00A52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A5216F" w:rsidRPr="00BE14A1" w:rsidRDefault="00A5216F" w:rsidP="00A5216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CF50EB">
        <w:rPr>
          <w:rFonts w:ascii="Arial" w:hAnsi="Arial"/>
          <w:sz w:val="20"/>
          <w:szCs w:val="20"/>
          <w:lang w:eastAsia="en-US"/>
        </w:rPr>
        <w:t>srednje tehniško in drugo strokovno izobraževanje/srednja strokovna izobrazba ali srednje splošno izobraževanje/srednja splošna izobrazba;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CF50EB">
        <w:rPr>
          <w:rFonts w:ascii="Arial" w:hAnsi="Arial"/>
          <w:sz w:val="20"/>
          <w:lang w:eastAsia="en-US"/>
        </w:rPr>
        <w:t>6 mesecev</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00CF50EB">
        <w:rPr>
          <w:rFonts w:ascii="Arial" w:hAnsi="Arial" w:cs="Arial"/>
          <w:sz w:val="20"/>
          <w:lang w:eastAsia="en-US"/>
        </w:rPr>
        <w:t xml:space="preserve">. </w:t>
      </w:r>
    </w:p>
    <w:p w:rsidR="00CF50EB" w:rsidRPr="00BE14A1" w:rsidRDefault="00CF50EB"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CF50EB"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 xml:space="preserve">finančno-računovodske naloge (knjiženje poslovnih dogodkov v prog. aplikacijo na podlagi pravilno likvidiranih dokumentov; pravilna izdelava odredb in </w:t>
      </w:r>
      <w:proofErr w:type="spellStart"/>
      <w:r>
        <w:rPr>
          <w:rFonts w:ascii="Arial" w:hAnsi="Arial"/>
          <w:sz w:val="20"/>
          <w:lang w:eastAsia="en-US"/>
        </w:rPr>
        <w:t>FEPov</w:t>
      </w:r>
      <w:proofErr w:type="spellEnd"/>
      <w:r>
        <w:rPr>
          <w:rFonts w:ascii="Arial" w:hAnsi="Arial"/>
          <w:sz w:val="20"/>
          <w:lang w:eastAsia="en-US"/>
        </w:rPr>
        <w:t>; priprava podatkov za izdelavo mesečnih in letnih likvidnostnih načrtov);</w:t>
      </w:r>
    </w:p>
    <w:p w:rsidR="00CF50EB" w:rsidRDefault="00EC5D2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naloge povezane z blagajniškim poslovanjem in obračun potnih nalogov;</w:t>
      </w:r>
    </w:p>
    <w:p w:rsidR="00EC5D27" w:rsidRDefault="00EC5D2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izstavljanje računov in vodenje analitične evidence neplačnikov ter priprava predlogov za izterjavo;</w:t>
      </w:r>
    </w:p>
    <w:p w:rsidR="00EC5D27" w:rsidRDefault="00EC5D2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izvajanje enostavnejših nalog v zvezi s pripravo in izvrševanjem proračuna;</w:t>
      </w:r>
    </w:p>
    <w:p w:rsidR="00A5216F" w:rsidRPr="00E322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Pr="00E3226F">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EC5D27" w:rsidRDefault="00A5216F" w:rsidP="00A5216F">
      <w:pPr>
        <w:tabs>
          <w:tab w:val="left" w:pos="1701"/>
        </w:tabs>
        <w:suppressAutoHyphens w:val="0"/>
        <w:spacing w:line="260" w:lineRule="exact"/>
        <w:jc w:val="both"/>
        <w:rPr>
          <w:rFonts w:ascii="Arial" w:hAnsi="Arial" w:cs="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00EC5D27">
        <w:rPr>
          <w:rFonts w:ascii="Arial" w:hAnsi="Arial" w:cs="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097275" w:rsidRDefault="00A5216F" w:rsidP="00A5216F">
      <w:pPr>
        <w:suppressAutoHyphens w:val="0"/>
        <w:spacing w:line="260" w:lineRule="exact"/>
        <w:jc w:val="both"/>
        <w:rPr>
          <w:rFonts w:ascii="Arial" w:hAnsi="Arial" w:cs="Arial"/>
          <w:b/>
          <w:color w:val="000000"/>
          <w:sz w:val="20"/>
          <w:szCs w:val="20"/>
          <w:lang w:eastAsia="sl-SI"/>
        </w:rPr>
      </w:pPr>
      <w:r w:rsidRPr="00097275">
        <w:rPr>
          <w:rFonts w:ascii="Arial" w:hAnsi="Arial" w:cs="Arial"/>
          <w:b/>
          <w:color w:val="000000"/>
          <w:sz w:val="20"/>
          <w:szCs w:val="20"/>
          <w:lang w:eastAsia="sl-SI"/>
        </w:rPr>
        <w:t>Prednost pri izbiri bodo imel</w:t>
      </w:r>
      <w:r>
        <w:rPr>
          <w:rFonts w:ascii="Arial" w:hAnsi="Arial" w:cs="Arial"/>
          <w:b/>
          <w:color w:val="000000"/>
          <w:sz w:val="20"/>
          <w:szCs w:val="20"/>
          <w:lang w:eastAsia="sl-SI"/>
        </w:rPr>
        <w:t xml:space="preserve">i kandidati s poznavanjem </w:t>
      </w:r>
      <w:r w:rsidR="002F01EC">
        <w:rPr>
          <w:rFonts w:ascii="Arial" w:hAnsi="Arial" w:cs="Arial"/>
          <w:b/>
          <w:color w:val="000000"/>
          <w:sz w:val="20"/>
          <w:szCs w:val="20"/>
          <w:lang w:eastAsia="sl-SI"/>
        </w:rPr>
        <w:t>delovnega področja in dela s programsko aplikacijo MFERAC</w:t>
      </w:r>
      <w:r>
        <w:rPr>
          <w:rFonts w:ascii="Arial" w:hAnsi="Arial" w:cs="Arial"/>
          <w:b/>
          <w:color w:val="000000"/>
          <w:sz w:val="20"/>
          <w:szCs w:val="20"/>
          <w:lang w:eastAsia="sl-SI"/>
        </w:rPr>
        <w:t xml:space="preserve">. </w:t>
      </w:r>
    </w:p>
    <w:p w:rsidR="00A5216F" w:rsidRDefault="00A5216F" w:rsidP="00A5216F">
      <w:pPr>
        <w:suppressAutoHyphens w:val="0"/>
        <w:spacing w:line="260" w:lineRule="exact"/>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EC5D27">
        <w:rPr>
          <w:rFonts w:ascii="Arial" w:hAnsi="Arial"/>
          <w:sz w:val="20"/>
          <w:lang w:eastAsia="en-US"/>
        </w:rPr>
        <w:t>finančnik V</w:t>
      </w:r>
      <w:r>
        <w:rPr>
          <w:rFonts w:ascii="Arial" w:hAnsi="Arial"/>
          <w:sz w:val="20"/>
          <w:lang w:eastAsia="en-US"/>
        </w:rPr>
        <w:t xml:space="preserve"> (šifra </w:t>
      </w:r>
      <w:r w:rsidR="00EC5D27">
        <w:rPr>
          <w:rFonts w:ascii="Arial" w:hAnsi="Arial"/>
          <w:sz w:val="20"/>
          <w:lang w:eastAsia="en-US"/>
        </w:rPr>
        <w:t>2234</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EC5D27">
        <w:rPr>
          <w:rFonts w:ascii="Arial" w:hAnsi="Arial"/>
          <w:sz w:val="20"/>
          <w:lang w:eastAsia="en-US"/>
        </w:rPr>
        <w:t>finančnik V - ZFR</w:t>
      </w:r>
      <w:r>
        <w:rPr>
          <w:rFonts w:ascii="Arial" w:hAnsi="Arial"/>
          <w:sz w:val="20"/>
          <w:lang w:eastAsia="en-US"/>
        </w:rPr>
        <w:t xml:space="preserve"> (šifra </w:t>
      </w:r>
      <w:r w:rsidR="00EC5D27">
        <w:rPr>
          <w:rFonts w:ascii="Arial" w:hAnsi="Arial"/>
          <w:sz w:val="20"/>
          <w:lang w:eastAsia="en-US"/>
        </w:rPr>
        <w:t>2234</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A5216F" w:rsidRPr="00BE14A1" w:rsidRDefault="00A5216F" w:rsidP="00EC5D27">
      <w:pPr>
        <w:tabs>
          <w:tab w:val="left" w:pos="1701"/>
        </w:tabs>
        <w:suppressAutoHyphens w:val="0"/>
        <w:spacing w:before="168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A5216F" w:rsidRDefault="00A5216F" w:rsidP="00A5216F">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A5216F" w:rsidRDefault="00A5216F"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A5216F" w:rsidRPr="00F96E1B" w:rsidRDefault="00A5216F" w:rsidP="00A5216F">
      <w:pPr>
        <w:tabs>
          <w:tab w:val="left" w:pos="1701"/>
        </w:tabs>
        <w:suppressAutoHyphens w:val="0"/>
        <w:spacing w:line="260" w:lineRule="exact"/>
        <w:jc w:val="center"/>
        <w:rPr>
          <w:rFonts w:ascii="Arial" w:hAnsi="Arial"/>
          <w:sz w:val="20"/>
          <w:lang w:eastAsia="en-US"/>
        </w:rPr>
      </w:pPr>
      <w:r>
        <w:rPr>
          <w:rFonts w:ascii="Arial" w:hAnsi="Arial"/>
          <w:b/>
          <w:sz w:val="20"/>
          <w:lang w:eastAsia="en-US"/>
        </w:rPr>
        <w:t xml:space="preserve"> generaln</w:t>
      </w:r>
      <w:r w:rsidR="000165EA">
        <w:rPr>
          <w:rFonts w:ascii="Arial" w:hAnsi="Arial"/>
          <w:b/>
          <w:sz w:val="20"/>
          <w:lang w:eastAsia="en-US"/>
        </w:rPr>
        <w:t>a</w:t>
      </w:r>
      <w:r>
        <w:rPr>
          <w:rFonts w:ascii="Arial" w:hAnsi="Arial"/>
          <w:b/>
          <w:sz w:val="20"/>
          <w:lang w:eastAsia="en-US"/>
        </w:rPr>
        <w:t xml:space="preserve"> sekretark</w:t>
      </w:r>
      <w:r w:rsidR="000165EA">
        <w:rPr>
          <w:rFonts w:ascii="Arial" w:hAnsi="Arial"/>
          <w:b/>
          <w:sz w:val="20"/>
          <w:lang w:eastAsia="en-US"/>
        </w:rPr>
        <w:t>a</w:t>
      </w:r>
      <w:bookmarkStart w:id="0" w:name="_GoBack"/>
      <w:bookmarkEnd w:id="0"/>
    </w:p>
    <w:p w:rsidR="00A5216F" w:rsidRPr="00F25235" w:rsidRDefault="00A5216F" w:rsidP="00A5216F">
      <w:pPr>
        <w:suppressAutoHyphens w:val="0"/>
        <w:spacing w:line="260" w:lineRule="exact"/>
        <w:rPr>
          <w:rFonts w:ascii="Arial" w:hAnsi="Arial" w:cs="Arial"/>
          <w:sz w:val="20"/>
          <w:szCs w:val="20"/>
        </w:rPr>
      </w:pPr>
    </w:p>
    <w:p w:rsidR="00AC6B03" w:rsidRPr="00F25235" w:rsidRDefault="00AC6B03" w:rsidP="00A5216F">
      <w:pPr>
        <w:tabs>
          <w:tab w:val="left" w:pos="1701"/>
        </w:tabs>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EB" w:rsidRDefault="00CF50EB">
      <w:r>
        <w:separator/>
      </w:r>
    </w:p>
  </w:endnote>
  <w:endnote w:type="continuationSeparator" w:id="0">
    <w:p w:rsidR="00CF50EB" w:rsidRDefault="00CF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EB" w:rsidRDefault="00CF50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EB" w:rsidRPr="00774472" w:rsidRDefault="00CF50EB">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0165EA">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0165EA">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EB" w:rsidRDefault="00CF50EB"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EB" w:rsidRDefault="00CF50EB">
      <w:r>
        <w:separator/>
      </w:r>
    </w:p>
  </w:footnote>
  <w:footnote w:type="continuationSeparator" w:id="0">
    <w:p w:rsidR="00CF50EB" w:rsidRDefault="00CF5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EB" w:rsidRDefault="00CF50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EB" w:rsidRPr="001B1D79" w:rsidRDefault="00CF50EB"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EB" w:rsidRPr="00125A68" w:rsidRDefault="00CF50EB"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65EA"/>
    <w:rsid w:val="000211AA"/>
    <w:rsid w:val="000340C2"/>
    <w:rsid w:val="00056D89"/>
    <w:rsid w:val="00062F8A"/>
    <w:rsid w:val="00083CC1"/>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2953"/>
    <w:rsid w:val="002A62A9"/>
    <w:rsid w:val="002E095B"/>
    <w:rsid w:val="002F01EC"/>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246E"/>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216F"/>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0BD5"/>
    <w:rsid w:val="00C2477C"/>
    <w:rsid w:val="00C52232"/>
    <w:rsid w:val="00C84117"/>
    <w:rsid w:val="00C86DFA"/>
    <w:rsid w:val="00C94636"/>
    <w:rsid w:val="00C9494E"/>
    <w:rsid w:val="00CC1069"/>
    <w:rsid w:val="00CE3B51"/>
    <w:rsid w:val="00CF50EB"/>
    <w:rsid w:val="00CF5470"/>
    <w:rsid w:val="00D05E21"/>
    <w:rsid w:val="00D07CEC"/>
    <w:rsid w:val="00D16073"/>
    <w:rsid w:val="00D2718B"/>
    <w:rsid w:val="00D50FCA"/>
    <w:rsid w:val="00D53072"/>
    <w:rsid w:val="00D915B3"/>
    <w:rsid w:val="00D93568"/>
    <w:rsid w:val="00D95521"/>
    <w:rsid w:val="00DE1583"/>
    <w:rsid w:val="00E00615"/>
    <w:rsid w:val="00E07732"/>
    <w:rsid w:val="00E15B2F"/>
    <w:rsid w:val="00E25755"/>
    <w:rsid w:val="00E411D0"/>
    <w:rsid w:val="00E514BC"/>
    <w:rsid w:val="00E54A0F"/>
    <w:rsid w:val="00E609AB"/>
    <w:rsid w:val="00E664A3"/>
    <w:rsid w:val="00E73B5E"/>
    <w:rsid w:val="00E875DC"/>
    <w:rsid w:val="00E90195"/>
    <w:rsid w:val="00EC52C0"/>
    <w:rsid w:val="00EC5D27"/>
    <w:rsid w:val="00ED26F5"/>
    <w:rsid w:val="00EE0808"/>
    <w:rsid w:val="00F007ED"/>
    <w:rsid w:val="00F126C5"/>
    <w:rsid w:val="00F16710"/>
    <w:rsid w:val="00F25235"/>
    <w:rsid w:val="00F27886"/>
    <w:rsid w:val="00F321AB"/>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f313a,#00518e,#777"/>
    </o:shapedefaults>
    <o:shapelayout v:ext="edit">
      <o:idmap v:ext="edit" data="1"/>
    </o:shapelayout>
  </w:shapeDefaults>
  <w:decimalSymbol w:val=","/>
  <w:listSeparator w:val=";"/>
  <w14:docId w14:val="1E2BDABA"/>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8438A15C</Template>
  <TotalTime>1</TotalTime>
  <Pages>3</Pages>
  <Words>1233</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2008-01-24T13:26:00Z</cp:lastPrinted>
  <dcterms:created xsi:type="dcterms:W3CDTF">2023-04-21T06:21:00Z</dcterms:created>
  <dcterms:modified xsi:type="dcterms:W3CDTF">2023-04-24T08:05:00Z</dcterms:modified>
</cp:coreProperties>
</file>