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BF611D0" w:rsidR="005C6DCE" w:rsidRPr="0080358B" w:rsidRDefault="00F3510A"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3510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D22D741" w:rsidR="006938F5" w:rsidRDefault="00F3510A" w:rsidP="006718D3">
            <w:pPr>
              <w:spacing w:after="0"/>
              <w:jc w:val="left"/>
            </w:pPr>
            <w:r>
              <w:t>JUST.D.2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DD5E931" w:rsidR="006938F5" w:rsidRDefault="00F3510A" w:rsidP="006718D3">
            <w:pPr>
              <w:spacing w:after="0"/>
              <w:jc w:val="left"/>
            </w:pPr>
            <w:r>
              <w:t>512852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443C605" w:rsidR="4EEB584D" w:rsidRDefault="00F3510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4475AA0" w:rsidR="006938F5" w:rsidRDefault="00F3510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3752BC4" w:rsidR="3C2D33B5" w:rsidRDefault="00F3510A" w:rsidP="14270372">
            <w:pPr>
              <w:spacing w:after="0"/>
              <w:jc w:val="left"/>
            </w:pPr>
            <w:r>
              <w:t>Brussels</w:t>
            </w:r>
          </w:p>
          <w:p w14:paraId="6B7C1AA9" w14:textId="5A88D0E8" w:rsidR="3C2D33B5" w:rsidRDefault="00F3510A" w:rsidP="14270372">
            <w:pPr>
              <w:spacing w:after="0"/>
              <w:jc w:val="left"/>
            </w:pPr>
            <w:r>
              <w:t>Bruxelles</w:t>
            </w:r>
          </w:p>
          <w:p w14:paraId="5C918E8F" w14:textId="57D23EA2" w:rsidR="3C2D33B5" w:rsidRDefault="00F3510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729573F" w:rsidR="006938F5" w:rsidRDefault="00F3510A" w:rsidP="006718D3">
            <w:pPr>
              <w:spacing w:after="0"/>
              <w:jc w:val="left"/>
            </w:pPr>
            <w:r>
              <w:t>Cost-free</w:t>
            </w:r>
          </w:p>
          <w:p w14:paraId="02E31856" w14:textId="6B4A82CB" w:rsidR="006938F5" w:rsidRDefault="00F3510A" w:rsidP="006718D3">
            <w:pPr>
              <w:spacing w:after="0"/>
              <w:jc w:val="left"/>
            </w:pPr>
            <w:r>
              <w:t>Sans frais</w:t>
            </w:r>
          </w:p>
          <w:p w14:paraId="720FD450" w14:textId="27FFFC49" w:rsidR="006938F5" w:rsidRDefault="00F3510A"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85F2DC4" w:rsidR="006938F5" w:rsidRDefault="00F3510A" w:rsidP="006718D3">
            <w:pPr>
              <w:spacing w:after="0"/>
              <w:jc w:val="left"/>
            </w:pPr>
            <w:r>
              <w:t>Member States</w:t>
            </w:r>
          </w:p>
          <w:p w14:paraId="2A7DF233" w14:textId="62E0C34F" w:rsidR="006938F5" w:rsidRDefault="00F3510A" w:rsidP="006718D3">
            <w:pPr>
              <w:spacing w:after="0"/>
              <w:jc w:val="left"/>
            </w:pPr>
            <w:r>
              <w:t>États membres</w:t>
            </w:r>
          </w:p>
          <w:p w14:paraId="13C75E2E" w14:textId="2F640B61" w:rsidR="006938F5" w:rsidRDefault="00F3510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FD67441" w:rsidR="006938F5" w:rsidRDefault="00F3510A"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7BC98EA" w:rsidR="00A95A44" w:rsidRPr="00E61551" w:rsidRDefault="00F3510A"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2B8EB07" w:rsidR="00A95A44" w:rsidRDefault="00F3510A" w:rsidP="003C1977">
      <w:pPr>
        <w:spacing w:after="0"/>
      </w:pPr>
      <w:r>
        <w:t>The mission of unit JUST D2 is to develop and to implement an effective Union legislation and policies to combat racial and ethnicity-based discrimination. The unit develops legal and policy instruments on non-discrimination, on anti-racism and on Roma equality, inclusion and participation. We are a unit comprised of 15 motivated colleagues who share a good team spirit and work in a friendly, positive atmosphere.</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F35060A" w14:textId="77777777" w:rsidR="00F3510A" w:rsidRDefault="00F3510A" w:rsidP="003C1977">
      <w:pPr>
        <w:spacing w:after="0"/>
      </w:pPr>
      <w:r>
        <w:t>We propose the post of a Policy Officer for anti-racism. The successful candidate will contribute to the work of DG JUST in the following areas:</w:t>
      </w:r>
    </w:p>
    <w:p w14:paraId="02588ABD" w14:textId="77777777" w:rsidR="00F3510A" w:rsidRDefault="00F3510A" w:rsidP="003C1977">
      <w:pPr>
        <w:spacing w:after="0"/>
      </w:pPr>
      <w:r>
        <w:t>-contribute to the coordination of the implementation of the EU Anti-Racism Strategy 2026-2030,</w:t>
      </w:r>
    </w:p>
    <w:p w14:paraId="4324B516" w14:textId="77777777" w:rsidR="00F3510A" w:rsidRDefault="00F3510A" w:rsidP="003C1977">
      <w:pPr>
        <w:spacing w:after="0"/>
      </w:pPr>
      <w:r>
        <w:t>-preparing the Terms of Reference for respective studies and surveys,</w:t>
      </w:r>
    </w:p>
    <w:p w14:paraId="31CA6D40" w14:textId="77777777" w:rsidR="00F3510A" w:rsidRDefault="00F3510A" w:rsidP="003C1977">
      <w:pPr>
        <w:spacing w:after="0"/>
      </w:pPr>
      <w:r>
        <w:t>-developing initiatives to combat racism in the EU,</w:t>
      </w:r>
    </w:p>
    <w:p w14:paraId="2357B230" w14:textId="77777777" w:rsidR="00F3510A" w:rsidRDefault="00F3510A" w:rsidP="003C1977">
      <w:pPr>
        <w:spacing w:after="0"/>
      </w:pPr>
      <w:r>
        <w:t>-conceptual preparation of the work European Union’s Expert Group on Anti-Racism,</w:t>
      </w:r>
    </w:p>
    <w:p w14:paraId="02EAB7F2" w14:textId="77777777" w:rsidR="00F3510A" w:rsidRDefault="00F3510A" w:rsidP="003C1977">
      <w:pPr>
        <w:spacing w:after="0"/>
      </w:pPr>
      <w:r>
        <w:t>-drafting of policy papers, monitoring reports, responses to parliamentary questions and other inquiries, as well as internal notes,</w:t>
      </w:r>
    </w:p>
    <w:p w14:paraId="5A05F9C1" w14:textId="77777777" w:rsidR="00F3510A" w:rsidRDefault="00F3510A" w:rsidP="003C1977">
      <w:pPr>
        <w:spacing w:after="0"/>
      </w:pPr>
      <w:r>
        <w:t>-conducting technical meetings with other services,</w:t>
      </w:r>
    </w:p>
    <w:p w14:paraId="0EB91176" w14:textId="77777777" w:rsidR="00F3510A" w:rsidRDefault="00F3510A" w:rsidP="003C1977">
      <w:pPr>
        <w:spacing w:after="0"/>
      </w:pPr>
      <w:r>
        <w:t>-contribution to the work of evaluation committees for the appraisal of grant project processes</w:t>
      </w:r>
    </w:p>
    <w:p w14:paraId="593D011C" w14:textId="77777777" w:rsidR="00F3510A" w:rsidRDefault="00F3510A" w:rsidP="003C1977">
      <w:pPr>
        <w:spacing w:after="0"/>
      </w:pPr>
    </w:p>
    <w:p w14:paraId="4FA38409" w14:textId="6CDF9AA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3AA3027" w14:textId="77777777" w:rsidR="00F3510A" w:rsidRDefault="00F3510A" w:rsidP="00527473">
      <w:pPr>
        <w:spacing w:after="0"/>
        <w:jc w:val="left"/>
      </w:pPr>
      <w:r>
        <w:t xml:space="preserve">We look for a candidate with a relevant academic background and professional experience in relation to non-discrimination policies. A very good command of English is required, the knowledge of any other language constitutes an advantage. </w:t>
      </w:r>
    </w:p>
    <w:p w14:paraId="182859EC" w14:textId="77777777" w:rsidR="00F3510A" w:rsidRDefault="00F3510A" w:rsidP="00527473">
      <w:pPr>
        <w:spacing w:after="0"/>
        <w:jc w:val="left"/>
      </w:pPr>
      <w:r>
        <w:t xml:space="preserve">Technical skills: </w:t>
      </w:r>
    </w:p>
    <w:p w14:paraId="48E0DB5B" w14:textId="77777777" w:rsidR="00F3510A" w:rsidRDefault="00F3510A" w:rsidP="00527473">
      <w:pPr>
        <w:spacing w:after="0"/>
        <w:jc w:val="left"/>
      </w:pPr>
      <w:r>
        <w:t>- profound understanding of the EU non-discrimination and anti-racism policies;</w:t>
      </w:r>
    </w:p>
    <w:p w14:paraId="00351675" w14:textId="77777777" w:rsidR="00F3510A" w:rsidRDefault="00F3510A" w:rsidP="00527473">
      <w:pPr>
        <w:spacing w:after="0"/>
        <w:jc w:val="left"/>
      </w:pPr>
      <w:r>
        <w:t>- solid analytical skills;</w:t>
      </w:r>
    </w:p>
    <w:p w14:paraId="35BCB0CA" w14:textId="77777777" w:rsidR="00F3510A" w:rsidRDefault="00F3510A" w:rsidP="00527473">
      <w:pPr>
        <w:spacing w:after="0"/>
        <w:jc w:val="left"/>
      </w:pPr>
      <w:r>
        <w:t>- experience in stakeholder relations and civil society dialogues;</w:t>
      </w:r>
    </w:p>
    <w:p w14:paraId="300A5073" w14:textId="77777777" w:rsidR="00F3510A" w:rsidRDefault="00F3510A" w:rsidP="00527473">
      <w:pPr>
        <w:spacing w:after="0"/>
        <w:jc w:val="left"/>
      </w:pPr>
      <w:r>
        <w:t>- understanding of the EU decision-making process;</w:t>
      </w:r>
    </w:p>
    <w:p w14:paraId="39BFF75E" w14:textId="77777777" w:rsidR="00F3510A" w:rsidRDefault="00F3510A" w:rsidP="00527473">
      <w:pPr>
        <w:spacing w:after="0"/>
        <w:jc w:val="left"/>
      </w:pPr>
      <w:r>
        <w:t>- very good drafting and oral communication skills.</w:t>
      </w:r>
    </w:p>
    <w:p w14:paraId="0DE8C532" w14:textId="6D178115"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EBF5A75" w:rsidR="0017274D" w:rsidRPr="008250D4" w:rsidRDefault="00F3510A"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4D23A8A" w:rsidR="00A95A44" w:rsidRPr="00E61551" w:rsidRDefault="00F3510A" w:rsidP="00527473">
      <w:pPr>
        <w:spacing w:after="0"/>
        <w:rPr>
          <w:lang w:val="de-DE"/>
        </w:rPr>
      </w:pPr>
      <w:r>
        <w:rPr>
          <w:lang w:val="de-DE"/>
        </w:rPr>
        <w:t>L’unité JUST D2 a pour mission d’élaborer et de mettre en œuvre législation et des politiques communautaires pour lutter efficacement contre la discrimination raciale ou sur base de l’ethnicité. L’unité élabore des instruments juridiques et politiques en matière de non-discrimination, de la lutte contre le racisme et pour l’égalité, l’inclusion et de participation des Roms. Nous sommes une unité composée de 15 collègues motivés qui partagent un bon esprit d’équipe et travaillent dans une atmosphère agréeable et positive.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8DB4AF3" w14:textId="77777777" w:rsidR="00F3510A" w:rsidRDefault="00F3510A" w:rsidP="00527473">
      <w:pPr>
        <w:spacing w:after="0"/>
        <w:jc w:val="left"/>
        <w:rPr>
          <w:lang w:val="de-DE"/>
        </w:rPr>
      </w:pPr>
      <w:r>
        <w:rPr>
          <w:lang w:val="de-DE"/>
        </w:rPr>
        <w:t xml:space="preserve">Nous proposons la poste de Chargé des politiques antiracisme. Le candidat retenu contribuera aux travaux de la DG JUST dans les domaines suivants: </w:t>
      </w:r>
    </w:p>
    <w:p w14:paraId="50D1C589" w14:textId="77777777" w:rsidR="00F3510A" w:rsidRDefault="00F3510A" w:rsidP="00527473">
      <w:pPr>
        <w:spacing w:after="0"/>
        <w:jc w:val="left"/>
        <w:rPr>
          <w:lang w:val="de-DE"/>
        </w:rPr>
      </w:pPr>
      <w:r>
        <w:rPr>
          <w:lang w:val="de-DE"/>
        </w:rPr>
        <w:t>-contribuer à la coordination de la mise en œuvre de la Stratégie de l’UE d’Antiracisme,</w:t>
      </w:r>
    </w:p>
    <w:p w14:paraId="2D2380EB" w14:textId="77777777" w:rsidR="00F3510A" w:rsidRDefault="00F3510A" w:rsidP="00527473">
      <w:pPr>
        <w:spacing w:after="0"/>
        <w:jc w:val="left"/>
        <w:rPr>
          <w:lang w:val="de-DE"/>
        </w:rPr>
      </w:pPr>
      <w:r>
        <w:rPr>
          <w:lang w:val="de-DE"/>
        </w:rPr>
        <w:t>-préparer les termes de référence pour les études et enquêtes respectives,</w:t>
      </w:r>
    </w:p>
    <w:p w14:paraId="4323254A" w14:textId="77777777" w:rsidR="00F3510A" w:rsidRDefault="00F3510A" w:rsidP="00527473">
      <w:pPr>
        <w:spacing w:after="0"/>
        <w:jc w:val="left"/>
        <w:rPr>
          <w:lang w:val="de-DE"/>
        </w:rPr>
      </w:pPr>
      <w:r>
        <w:rPr>
          <w:lang w:val="de-DE"/>
        </w:rPr>
        <w:t>-développer des initiatives pour combattre le racisme dans l’UE,</w:t>
      </w:r>
    </w:p>
    <w:p w14:paraId="46F8EA22" w14:textId="77777777" w:rsidR="00F3510A" w:rsidRDefault="00F3510A" w:rsidP="00527473">
      <w:pPr>
        <w:spacing w:after="0"/>
        <w:jc w:val="left"/>
        <w:rPr>
          <w:lang w:val="de-DE"/>
        </w:rPr>
      </w:pPr>
      <w:r>
        <w:rPr>
          <w:lang w:val="de-DE"/>
        </w:rPr>
        <w:t>-préparation conceptuelle des travaux du groupe des experts de l'Union européenne sur l’antiracisme,</w:t>
      </w:r>
    </w:p>
    <w:p w14:paraId="3D91049A" w14:textId="77777777" w:rsidR="00F3510A" w:rsidRDefault="00F3510A" w:rsidP="00527473">
      <w:pPr>
        <w:spacing w:after="0"/>
        <w:jc w:val="left"/>
        <w:rPr>
          <w:lang w:val="de-DE"/>
        </w:rPr>
      </w:pPr>
      <w:r>
        <w:rPr>
          <w:lang w:val="de-DE"/>
        </w:rPr>
        <w:t xml:space="preserve">-rédaction de documents d'orientation, de rapports de suivi, de réponses aux questions parlementaires et à d'autres requêtes, ainsi que de notes internes, </w:t>
      </w:r>
    </w:p>
    <w:p w14:paraId="2FCE86D7" w14:textId="77777777" w:rsidR="00F3510A" w:rsidRDefault="00F3510A" w:rsidP="00527473">
      <w:pPr>
        <w:spacing w:after="0"/>
        <w:jc w:val="left"/>
        <w:rPr>
          <w:lang w:val="de-DE"/>
        </w:rPr>
      </w:pPr>
      <w:r>
        <w:rPr>
          <w:lang w:val="de-DE"/>
        </w:rPr>
        <w:t xml:space="preserve">- organisation de réunions techniques avec d'autres services, </w:t>
      </w:r>
    </w:p>
    <w:p w14:paraId="36B9033E" w14:textId="77777777" w:rsidR="00F3510A" w:rsidRDefault="00F3510A" w:rsidP="00527473">
      <w:pPr>
        <w:spacing w:after="0"/>
        <w:jc w:val="left"/>
        <w:rPr>
          <w:lang w:val="de-DE"/>
        </w:rPr>
      </w:pPr>
      <w:r>
        <w:rPr>
          <w:lang w:val="de-DE"/>
        </w:rPr>
        <w:t>-contribution aux travaux des comités d'évaluation pour l'évaluation des propositions de projets</w:t>
      </w:r>
    </w:p>
    <w:p w14:paraId="59404C02" w14:textId="2320A72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EA80F25" w14:textId="77777777" w:rsidR="00F3510A" w:rsidRDefault="00F3510A" w:rsidP="00527473">
      <w:pPr>
        <w:spacing w:after="0"/>
        <w:rPr>
          <w:lang w:val="de-DE"/>
        </w:rPr>
      </w:pPr>
      <w:r>
        <w:rPr>
          <w:lang w:val="de-DE"/>
        </w:rPr>
        <w:t xml:space="preserve">Nous recherchons un candidat possédant une formation universitaire pertinente et une expérience professionnelle en rapport avec les politiques de non-discrimination. Une très bonne maîtrise de l’anglais est requise, la connaissance de toute autre langue constitue un avantage. </w:t>
      </w:r>
    </w:p>
    <w:p w14:paraId="11B9D49B" w14:textId="77777777" w:rsidR="00F3510A" w:rsidRDefault="00F3510A" w:rsidP="00527473">
      <w:pPr>
        <w:spacing w:after="0"/>
        <w:rPr>
          <w:lang w:val="de-DE"/>
        </w:rPr>
      </w:pPr>
      <w:r>
        <w:rPr>
          <w:lang w:val="de-DE"/>
        </w:rPr>
        <w:t xml:space="preserve">Compétences techniques: </w:t>
      </w:r>
    </w:p>
    <w:p w14:paraId="1874E229" w14:textId="77777777" w:rsidR="00F3510A" w:rsidRDefault="00F3510A" w:rsidP="00527473">
      <w:pPr>
        <w:spacing w:after="0"/>
        <w:rPr>
          <w:lang w:val="de-DE"/>
        </w:rPr>
      </w:pPr>
      <w:r>
        <w:rPr>
          <w:lang w:val="de-DE"/>
        </w:rPr>
        <w:t xml:space="preserve">-une compréhension approfondie des politiques de l’UE en matière de lutte contre la discrimination; </w:t>
      </w:r>
    </w:p>
    <w:p w14:paraId="5B2706B9" w14:textId="77777777" w:rsidR="00F3510A" w:rsidRDefault="00F3510A" w:rsidP="00527473">
      <w:pPr>
        <w:spacing w:after="0"/>
        <w:rPr>
          <w:lang w:val="de-DE"/>
        </w:rPr>
      </w:pPr>
      <w:r>
        <w:rPr>
          <w:lang w:val="de-DE"/>
        </w:rPr>
        <w:t xml:space="preserve">-de solides capacités d’analyse; </w:t>
      </w:r>
    </w:p>
    <w:p w14:paraId="0823FA14" w14:textId="77777777" w:rsidR="00F3510A" w:rsidRDefault="00F3510A" w:rsidP="00527473">
      <w:pPr>
        <w:spacing w:after="0"/>
        <w:rPr>
          <w:lang w:val="de-DE"/>
        </w:rPr>
      </w:pPr>
      <w:r>
        <w:rPr>
          <w:lang w:val="de-DE"/>
        </w:rPr>
        <w:t xml:space="preserve">-expérience des relations avec les parties prenantes et des dialogues avec la société civile; </w:t>
      </w:r>
    </w:p>
    <w:p w14:paraId="3C8AB0AC" w14:textId="77777777" w:rsidR="00F3510A" w:rsidRDefault="00F3510A" w:rsidP="00527473">
      <w:pPr>
        <w:spacing w:after="0"/>
        <w:rPr>
          <w:lang w:val="de-DE"/>
        </w:rPr>
      </w:pPr>
      <w:r>
        <w:rPr>
          <w:lang w:val="de-DE"/>
        </w:rPr>
        <w:t xml:space="preserve">-compréhension du processus décisionnel de l’UE;  </w:t>
      </w:r>
    </w:p>
    <w:p w14:paraId="703FB720" w14:textId="77777777" w:rsidR="00F3510A" w:rsidRDefault="00F3510A" w:rsidP="00527473">
      <w:pPr>
        <w:spacing w:after="0"/>
        <w:rPr>
          <w:lang w:val="de-DE"/>
        </w:rPr>
      </w:pPr>
      <w:r>
        <w:rPr>
          <w:lang w:val="de-DE"/>
        </w:rPr>
        <w:t>-très bonnes capacités rédactionnelles et de communication orale</w:t>
      </w:r>
    </w:p>
    <w:p w14:paraId="7B92B82C" w14:textId="2FA88D41"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E9D5239" w:rsidR="0017274D" w:rsidRPr="00E61551" w:rsidRDefault="00F3510A"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96FCEAE" w14:textId="77777777" w:rsidR="00F3510A" w:rsidRDefault="00F3510A" w:rsidP="00527473">
      <w:pPr>
        <w:spacing w:after="0"/>
        <w:rPr>
          <w:lang w:val="de-DE"/>
        </w:rPr>
      </w:pPr>
      <w:r>
        <w:rPr>
          <w:lang w:val="de-DE"/>
        </w:rPr>
        <w:t>Das Referat JUST D2 ist mit der Entwicklung und Umsetzung effektiver EU Gesetzgebung und Politiken zur Bekämpfung von Diskriminierung von Ethnie oder Rassifizierung beauftragt. Das Referat entwickelt Rechts- und Politikinstrumente zur Nicht-diskriminierung, zum Anti-Rassismus und zur Gleichstellung, Inklusion und Teilhabe von Roma. Wir sind ein Referat bestehend aus 15 motivierten Kollegen welche in gutem Teamgeist und in einer freundlichen, positiven Atmosphäre zusammenarbeiten.</w:t>
      </w:r>
    </w:p>
    <w:p w14:paraId="364AEF5E" w14:textId="77777777" w:rsidR="00F3510A" w:rsidRDefault="00F3510A" w:rsidP="00527473">
      <w:pPr>
        <w:spacing w:after="0"/>
        <w:rPr>
          <w:lang w:val="de-DE"/>
        </w:rPr>
      </w:pPr>
    </w:p>
    <w:p w14:paraId="2B6785AE" w14:textId="3158CA0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8D404B4" w14:textId="77777777" w:rsidR="00F3510A" w:rsidRDefault="00F3510A" w:rsidP="00527473">
      <w:pPr>
        <w:spacing w:after="0"/>
        <w:rPr>
          <w:lang w:val="de-DE"/>
        </w:rPr>
      </w:pPr>
      <w:r>
        <w:rPr>
          <w:lang w:val="de-DE"/>
        </w:rPr>
        <w:t>Wir bieten den Posten einer/eines Politikreferentin/en für Antirassismus an. Die/der erfolgreiche Kandidat/in wird zur Arbeit der GD Justiz in folgenden Bereichen beitragen:</w:t>
      </w:r>
    </w:p>
    <w:p w14:paraId="2DE75286" w14:textId="77777777" w:rsidR="00F3510A" w:rsidRDefault="00F3510A" w:rsidP="00527473">
      <w:pPr>
        <w:spacing w:after="0"/>
        <w:rPr>
          <w:lang w:val="de-DE"/>
        </w:rPr>
      </w:pPr>
      <w:r>
        <w:rPr>
          <w:lang w:val="de-DE"/>
        </w:rPr>
        <w:t xml:space="preserve">-Zuarbeit zur Koordinierung der Umsetzung der EU Antirassismusstrategie 2026-2030, </w:t>
      </w:r>
    </w:p>
    <w:p w14:paraId="59D994E2" w14:textId="77777777" w:rsidR="00F3510A" w:rsidRDefault="00F3510A" w:rsidP="00527473">
      <w:pPr>
        <w:spacing w:after="0"/>
        <w:rPr>
          <w:lang w:val="de-DE"/>
        </w:rPr>
      </w:pPr>
      <w:r>
        <w:rPr>
          <w:lang w:val="de-DE"/>
        </w:rPr>
        <w:t>-Ausarbeitung von Lastenheften für entsprechende Studien und Umfragen,</w:t>
      </w:r>
    </w:p>
    <w:p w14:paraId="06C84311" w14:textId="77777777" w:rsidR="00F3510A" w:rsidRDefault="00F3510A" w:rsidP="00527473">
      <w:pPr>
        <w:spacing w:after="0"/>
        <w:rPr>
          <w:lang w:val="de-DE"/>
        </w:rPr>
      </w:pPr>
      <w:r>
        <w:rPr>
          <w:lang w:val="de-DE"/>
        </w:rPr>
        <w:t>-Entwicklung von Initiativen zur Bekämpfung des Rassismus in der EU,</w:t>
      </w:r>
    </w:p>
    <w:p w14:paraId="5F35B9E3" w14:textId="77777777" w:rsidR="00F3510A" w:rsidRDefault="00F3510A" w:rsidP="00527473">
      <w:pPr>
        <w:spacing w:after="0"/>
        <w:rPr>
          <w:lang w:val="de-DE"/>
        </w:rPr>
      </w:pPr>
      <w:r>
        <w:rPr>
          <w:lang w:val="de-DE"/>
        </w:rPr>
        <w:t>-konzeptuelle Vorbereitung der Arbeit der EU Expertengruppe zum Antirassismus,</w:t>
      </w:r>
    </w:p>
    <w:p w14:paraId="5F969337" w14:textId="77777777" w:rsidR="00F3510A" w:rsidRDefault="00F3510A" w:rsidP="00527473">
      <w:pPr>
        <w:spacing w:after="0"/>
        <w:rPr>
          <w:lang w:val="de-DE"/>
        </w:rPr>
      </w:pPr>
      <w:r>
        <w:rPr>
          <w:lang w:val="de-DE"/>
        </w:rPr>
        <w:t>-Verfassen von Politikdokumenten, Fortschrittsberichten, Antworten zu Parlamentarischen Anfragen und anderen Ersuchen, sowie von internen Vermerken,</w:t>
      </w:r>
    </w:p>
    <w:p w14:paraId="7ABA9088" w14:textId="77777777" w:rsidR="00F3510A" w:rsidRDefault="00F3510A" w:rsidP="00527473">
      <w:pPr>
        <w:spacing w:after="0"/>
        <w:rPr>
          <w:lang w:val="de-DE"/>
        </w:rPr>
      </w:pPr>
      <w:r>
        <w:rPr>
          <w:lang w:val="de-DE"/>
        </w:rPr>
        <w:t>-Abhalten von technischen Beratungen mit anderen Diensten,</w:t>
      </w:r>
    </w:p>
    <w:p w14:paraId="1368C4D0" w14:textId="77777777" w:rsidR="00F3510A" w:rsidRDefault="00F3510A" w:rsidP="00527473">
      <w:pPr>
        <w:spacing w:after="0"/>
        <w:rPr>
          <w:lang w:val="de-DE"/>
        </w:rPr>
      </w:pPr>
      <w:r>
        <w:rPr>
          <w:lang w:val="de-DE"/>
        </w:rPr>
        <w:t>-Zuarbeit zu den Arbeiten von Bewertungskomittees im Zusammenhang mit Zuwendungsverfahren</w:t>
      </w:r>
    </w:p>
    <w:p w14:paraId="2BE34DBA" w14:textId="72CBE6F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3FE77C6" w14:textId="77777777" w:rsidR="00F3510A" w:rsidRDefault="00F3510A" w:rsidP="00527473">
      <w:pPr>
        <w:spacing w:after="0"/>
        <w:rPr>
          <w:lang w:val="en-US"/>
        </w:rPr>
      </w:pPr>
      <w:r>
        <w:rPr>
          <w:lang w:val="en-US"/>
        </w:rPr>
        <w:t xml:space="preserve">Wir freuen uns auf die Bewerbung von Kandidaten/innen mit einem relevanten akademischen Hintergrund und mit Berufserfahrung im Bereich Nichtdiskriminierungspolitiken. Sehr gute Beherrschung des Englischen ist eine Voraussetzung; die Kenntnis einer jeglichen anderen Sprache stellt einen Vorteil dar. </w:t>
      </w:r>
    </w:p>
    <w:p w14:paraId="519CB2BD" w14:textId="77777777" w:rsidR="00F3510A" w:rsidRDefault="00F3510A" w:rsidP="00527473">
      <w:pPr>
        <w:spacing w:after="0"/>
        <w:rPr>
          <w:lang w:val="en-US"/>
        </w:rPr>
      </w:pPr>
      <w:r>
        <w:rPr>
          <w:lang w:val="en-US"/>
        </w:rPr>
        <w:t xml:space="preserve">Technische Fertigkeiten: </w:t>
      </w:r>
    </w:p>
    <w:p w14:paraId="27A15794" w14:textId="77777777" w:rsidR="00F3510A" w:rsidRDefault="00F3510A" w:rsidP="00527473">
      <w:pPr>
        <w:spacing w:after="0"/>
        <w:rPr>
          <w:lang w:val="en-US"/>
        </w:rPr>
      </w:pPr>
      <w:r>
        <w:rPr>
          <w:lang w:val="en-US"/>
        </w:rPr>
        <w:t>-gründliches Verständnis der EU Antidiskriminierungs- und Antirassismuspolitiken;</w:t>
      </w:r>
    </w:p>
    <w:p w14:paraId="4AFE6671" w14:textId="77777777" w:rsidR="00F3510A" w:rsidRDefault="00F3510A" w:rsidP="00527473">
      <w:pPr>
        <w:spacing w:after="0"/>
        <w:rPr>
          <w:lang w:val="en-US"/>
        </w:rPr>
      </w:pPr>
      <w:r>
        <w:rPr>
          <w:lang w:val="en-US"/>
        </w:rPr>
        <w:t>-solide analytische Fertigkeiten;</w:t>
      </w:r>
    </w:p>
    <w:p w14:paraId="65B1AC83" w14:textId="77777777" w:rsidR="00F3510A" w:rsidRDefault="00F3510A" w:rsidP="00527473">
      <w:pPr>
        <w:spacing w:after="0"/>
        <w:rPr>
          <w:lang w:val="en-US"/>
        </w:rPr>
      </w:pPr>
      <w:r>
        <w:rPr>
          <w:lang w:val="en-US"/>
        </w:rPr>
        <w:t>-Erfahrung im Umgang mit Interessengruppen und mit zivilgesellschaftlichem Dialog;</w:t>
      </w:r>
    </w:p>
    <w:p w14:paraId="235149FC" w14:textId="77777777" w:rsidR="00F3510A" w:rsidRDefault="00F3510A" w:rsidP="00527473">
      <w:pPr>
        <w:spacing w:after="0"/>
        <w:rPr>
          <w:lang w:val="en-US"/>
        </w:rPr>
      </w:pPr>
      <w:r>
        <w:rPr>
          <w:lang w:val="en-US"/>
        </w:rPr>
        <w:t>-Verständnis der EU Entscheidungsprozesse;</w:t>
      </w:r>
    </w:p>
    <w:p w14:paraId="31D220AD" w14:textId="77777777" w:rsidR="00F3510A" w:rsidRDefault="00F3510A" w:rsidP="00527473">
      <w:pPr>
        <w:spacing w:after="0"/>
        <w:rPr>
          <w:lang w:val="en-US"/>
        </w:rPr>
      </w:pPr>
      <w:r>
        <w:rPr>
          <w:lang w:val="en-US"/>
        </w:rPr>
        <w:t>-sehr gute schriftliche Verfassungs- und mündliche Kommunikationsfertigkeiten.</w:t>
      </w:r>
    </w:p>
    <w:p w14:paraId="7DFF067A" w14:textId="0090106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3510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3510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3510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3510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3510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3510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3510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3510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3510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3510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3510A"/>
    <w:rsid w:val="00F67936"/>
    <w:rsid w:val="00F72F55"/>
    <w:rsid w:val="00FD5797"/>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7FF9DA52-5F9C-4418-9423-380C1764AC82}"/>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2831</Words>
  <Characters>16137</Characters>
  <Application>Microsoft Office Word</Application>
  <DocSecurity>4</DocSecurity>
  <PresentationFormat>Microsoft Word 14.0</PresentationFormat>
  <Lines>134</Lines>
  <Paragraphs>37</Paragraphs>
  <ScaleCrop>true</ScaleCrop>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2026-03-11T17:09:00Z</dcterms:created>
  <dcterms:modified xsi:type="dcterms:W3CDTF">2026-03-11T17:09:00Z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