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7720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D78903C39E1489C9D5C485D5A3BB8D5"/>
                </w:placeholder>
              </w:sdtPr>
              <w:sdtEndPr/>
              <w:sdtContent>
                <w:tc>
                  <w:tcPr>
                    <w:tcW w:w="5491" w:type="dxa"/>
                  </w:tcPr>
                  <w:p w14:paraId="786241CD" w14:textId="17C7420E" w:rsidR="00B65513" w:rsidRPr="0007110E" w:rsidRDefault="005C0526" w:rsidP="00E82667">
                    <w:pPr>
                      <w:tabs>
                        <w:tab w:val="left" w:pos="426"/>
                      </w:tabs>
                      <w:spacing w:before="120"/>
                      <w:rPr>
                        <w:bCs/>
                        <w:lang w:val="en-IE" w:eastAsia="en-GB"/>
                      </w:rPr>
                    </w:pPr>
                    <w:r>
                      <w:rPr>
                        <w:bCs/>
                        <w:lang w:val="it-IT" w:eastAsia="en-GB"/>
                      </w:rPr>
                      <w:t>HOME.A.3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A50732109D39426398A945726BC78C43"/>
                </w:placeholder>
              </w:sdtPr>
              <w:sdtEndPr/>
              <w:sdtContent>
                <w:sdt>
                  <w:sdtPr>
                    <w:rPr>
                      <w:bCs/>
                      <w:lang w:val="en-IE" w:eastAsia="en-GB"/>
                    </w:rPr>
                    <w:id w:val="560519753"/>
                    <w:placeholder>
                      <w:docPart w:val="13C85FDE63E24CB8BEB8CD18B2082D98"/>
                    </w:placeholder>
                  </w:sdtPr>
                  <w:sdtEndPr/>
                  <w:sdtContent>
                    <w:sdt>
                      <w:sdtPr>
                        <w:rPr>
                          <w:bCs/>
                          <w:lang w:val="en-IE" w:eastAsia="en-GB"/>
                        </w:rPr>
                        <w:id w:val="465550843"/>
                        <w:placeholder>
                          <w:docPart w:val="3AC55EBDB739427E8C56913DAF528AAD"/>
                        </w:placeholder>
                      </w:sdtPr>
                      <w:sdtEndPr/>
                      <w:sdtContent>
                        <w:tc>
                          <w:tcPr>
                            <w:tcW w:w="5491" w:type="dxa"/>
                          </w:tcPr>
                          <w:p w14:paraId="26B6BD75" w14:textId="58A492F9" w:rsidR="00D96984" w:rsidRPr="0007110E" w:rsidRDefault="0081088E" w:rsidP="00E82667">
                            <w:pPr>
                              <w:tabs>
                                <w:tab w:val="left" w:pos="426"/>
                              </w:tabs>
                              <w:spacing w:before="120"/>
                              <w:rPr>
                                <w:bCs/>
                                <w:lang w:val="en-IE" w:eastAsia="en-GB"/>
                              </w:rPr>
                            </w:pPr>
                            <w:r w:rsidRPr="0081088E">
                              <w:rPr>
                                <w:szCs w:val="24"/>
                                <w:shd w:val="clear" w:color="auto" w:fill="F8F8F8"/>
                              </w:rPr>
                              <w:t>292988</w:t>
                            </w:r>
                          </w:p>
                        </w:tc>
                      </w:sdtContent>
                    </w:sdt>
                  </w:sdtContent>
                </w:sdt>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2B366F805B08432F90B67E32953C06FF"/>
                  </w:placeholder>
                </w:sdtPr>
                <w:sdtEndPr/>
                <w:sdtContent>
                  <w:p w14:paraId="5FFD7730" w14:textId="77777777" w:rsidR="005C0526" w:rsidRDefault="005C0526" w:rsidP="005C0526">
                    <w:pPr>
                      <w:spacing w:after="0"/>
                      <w:ind w:right="1315"/>
                      <w:rPr>
                        <w:bCs/>
                        <w:lang w:val="en-IE" w:eastAsia="en-GB"/>
                      </w:rPr>
                    </w:pPr>
                    <w:r w:rsidRPr="003F2974">
                      <w:rPr>
                        <w:bCs/>
                        <w:lang w:val="pt-PT"/>
                      </w:rPr>
                      <w:t>Pawel Busiakiewicz</w:t>
                    </w:r>
                  </w:p>
                  <w:p w14:paraId="714DA989" w14:textId="7ACA07A6" w:rsidR="00E21DBD" w:rsidRPr="0007110E" w:rsidRDefault="00577208" w:rsidP="005C0526">
                    <w:pPr>
                      <w:spacing w:after="0"/>
                      <w:ind w:right="1315"/>
                      <w:rPr>
                        <w:bCs/>
                        <w:lang w:val="en-IE" w:eastAsia="en-GB"/>
                      </w:rPr>
                    </w:pPr>
                  </w:p>
                </w:sdtContent>
              </w:sdt>
            </w:sdtContent>
          </w:sdt>
          <w:p w14:paraId="34CF737A" w14:textId="0D577DAC" w:rsidR="00E21DBD" w:rsidRPr="0007110E" w:rsidRDefault="0057720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2026</w:t>
                </w:r>
              </w:sdtContent>
            </w:sdt>
          </w:p>
          <w:p w14:paraId="158DD156" w14:textId="11696589" w:rsidR="00E21DBD" w:rsidRPr="0007110E" w:rsidRDefault="0057720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C052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5C0526">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sdt>
                  <w:sdtPr>
                    <w:rPr>
                      <w:bCs/>
                      <w:szCs w:val="24"/>
                      <w:lang w:eastAsia="en-GB"/>
                    </w:rPr>
                    <w:id w:val="-942380628"/>
                    <w:placeholder>
                      <w:docPart w:val="92407535B5F54D4ABBB5634AE6169B28"/>
                    </w:placeholder>
                  </w:sdtPr>
                  <w:sdtEndPr/>
                  <w:sdtContent>
                    <w:sdt>
                      <w:sdtPr>
                        <w:rPr>
                          <w:bCs/>
                          <w:szCs w:val="24"/>
                          <w:lang w:eastAsia="en-GB"/>
                        </w:rPr>
                        <w:id w:val="2126120798"/>
                        <w:placeholder>
                          <w:docPart w:val="68E1682EED4944C68D63FD9C07FFE0C6"/>
                        </w:placeholder>
                      </w:sdtPr>
                      <w:sdtEndPr/>
                      <w:sdtContent>
                        <w:sdt>
                          <w:sdtPr>
                            <w:rPr>
                              <w:bCs/>
                              <w:szCs w:val="24"/>
                              <w:lang w:eastAsia="en-GB"/>
                            </w:rPr>
                            <w:id w:val="-475147534"/>
                            <w:placeholder>
                              <w:docPart w:val="0FABD4D9D3BB42CD88870DA1A4F056F9"/>
                            </w:placeholder>
                          </w:sdtPr>
                          <w:sdtEndPr/>
                          <w:sdtContent>
                            <w:sdt>
                              <w:sdtPr>
                                <w:rPr>
                                  <w:bCs/>
                                  <w:szCs w:val="24"/>
                                  <w:lang w:eastAsia="en-GB"/>
                                </w:rPr>
                                <w:id w:val="-800462291"/>
                                <w:placeholder>
                                  <w:docPart w:val="B1A897CC69B54C11900F89F8A0588474"/>
                                </w:placeholder>
                              </w:sdtPr>
                              <w:sdtEndPr/>
                              <w:sdtContent>
                                <w:r w:rsidR="0081088E">
                                  <w:rPr>
                                    <w:bCs/>
                                    <w:szCs w:val="24"/>
                                    <w:lang w:eastAsia="en-GB"/>
                                  </w:rPr>
                                  <w:t>The Gambia</w:t>
                                </w:r>
                              </w:sdtContent>
                            </w:sdt>
                          </w:sdtContent>
                        </w:sdt>
                      </w:sdtContent>
                    </w:sdt>
                  </w:sdtContent>
                </w:sdt>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01BA977"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lang w:eastAsia="en-GB"/>
              </w:rPr>
              <w:object w:dxaOrig="1440" w:dyaOrig="1440"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554E66D"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7720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7720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7720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458E3BA"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2320035"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5pt" o:ole="">
                  <v:imagedata r:id="rId23" o:title=""/>
                </v:shape>
                <w:control r:id="rId24" w:name="OptionButton2" w:shapeid="_x0000_i1045"/>
              </w:object>
            </w:r>
            <w:r>
              <w:rPr>
                <w:bCs/>
                <w:lang w:eastAsia="en-GB"/>
              </w:rPr>
              <w:object w:dxaOrig="1440" w:dyaOrig="1440" w14:anchorId="0992615F">
                <v:shape id="_x0000_i1047" type="#_x0000_t75" style="width:108pt;height:21.5pt" o:ole="">
                  <v:imagedata r:id="rId25" o:title=""/>
                </v:shape>
                <w:control r:id="rId26" w:name="OptionButton3" w:shapeid="_x0000_i1047"/>
              </w:object>
            </w:r>
          </w:p>
          <w:p w14:paraId="42C9AD79" w14:textId="02EABFB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577208">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64764946"/>
            <w:placeholder>
              <w:docPart w:val="C2F07CF8C31F4B62BF3A98BDDF678A5D"/>
            </w:placeholder>
          </w:sdtPr>
          <w:sdtEndPr/>
          <w:sdtContent>
            <w:p w14:paraId="59DD0438" w14:textId="304FBFEB" w:rsidR="00E21DBD" w:rsidRDefault="005C0526" w:rsidP="005C0526">
              <w:pPr>
                <w:autoSpaceDE w:val="0"/>
                <w:autoSpaceDN w:val="0"/>
                <w:adjustRightInd w:val="0"/>
                <w:spacing w:after="0"/>
                <w:rPr>
                  <w:lang w:val="en-US" w:eastAsia="en-GB"/>
                </w:rPr>
              </w:pPr>
              <w:r w:rsidRPr="001C055F">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r>
                <w:rPr>
                  <w:color w:val="000000"/>
                  <w:szCs w:val="24"/>
                </w:rPr>
                <w:t xml:space="preserve"> </w:t>
              </w:r>
              <w:r w:rsidRPr="001C055F">
                <w:rPr>
                  <w:color w:val="000000"/>
                  <w:szCs w:val="24"/>
                </w:rPr>
                <w:t xml:space="preserve">migration and security external challenges facing the European Union, (3) promoting the rights and values underpinning the area of Freedom, Security and Justice </w:t>
              </w:r>
              <w:r w:rsidRPr="001C055F">
                <w:rPr>
                  <w:color w:val="000000"/>
                  <w:szCs w:val="24"/>
                </w:rPr>
                <w:lastRenderedPageBreak/>
                <w:t xml:space="preserve">in relations with third countries, and (4) the EU becoming a stronger and more visible </w:t>
              </w:r>
              <w:r w:rsidRPr="001C055F">
                <w:rPr>
                  <w:szCs w:val="24"/>
                </w:rPr>
                <w:t>global actor in the areas of migration and security.</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59936837" w:displacedByCustomXml="next"/>
        <w:sdt>
          <w:sdtPr>
            <w:rPr>
              <w:lang w:val="en-US" w:eastAsia="en-GB"/>
            </w:rPr>
            <w:id w:val="-1543670782"/>
            <w:placeholder>
              <w:docPart w:val="DF6AC8D98DFB4806A862BEF034FCA390"/>
            </w:placeholder>
          </w:sdtPr>
          <w:sdtEndPr/>
          <w:sdtContent>
            <w:p w14:paraId="66EF33FB" w14:textId="17E17428" w:rsidR="005C0526" w:rsidRDefault="005C0526" w:rsidP="005C0526">
              <w:pPr>
                <w:widowControl w:val="0"/>
                <w:spacing w:after="295" w:line="259" w:lineRule="exact"/>
                <w:ind w:right="320"/>
                <w:rPr>
                  <w:lang w:val="en-US" w:eastAsia="en-GB"/>
                </w:rPr>
              </w:pPr>
              <w:r>
                <w:rPr>
                  <w:lang w:val="en-US" w:eastAsia="en-GB"/>
                </w:rPr>
                <w:t>We propose a SNE post attached to DG HOME and deployed in a</w:t>
              </w:r>
              <w:r w:rsidR="0081088E">
                <w:rPr>
                  <w:lang w:val="en-US" w:eastAsia="en-GB"/>
                </w:rPr>
                <w:t>n</w:t>
              </w:r>
              <w:r>
                <w:rPr>
                  <w:lang w:val="en-US" w:eastAsia="en-GB"/>
                </w:rPr>
                <w:t xml:space="preserve"> EU Delegation. </w:t>
              </w:r>
            </w:p>
            <w:p w14:paraId="01AA16C1" w14:textId="77777777" w:rsidR="005C0526" w:rsidRDefault="005C0526" w:rsidP="005C0526">
              <w:pPr>
                <w:widowControl w:val="0"/>
                <w:spacing w:after="295" w:line="259" w:lineRule="exact"/>
                <w:ind w:right="320"/>
                <w:rPr>
                  <w:lang w:val="en-US" w:eastAsia="en-GB"/>
                </w:rPr>
              </w:pPr>
              <w:bookmarkStart w:id="4" w:name="_Hlk161759420"/>
              <w:r w:rsidRPr="00B97582">
                <w:rPr>
                  <w:lang w:val="en-US" w:eastAsia="en-GB"/>
                </w:rPr>
                <w:t>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organising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7537932C" w14:textId="77777777" w:rsidR="005C0526" w:rsidRDefault="005C0526" w:rsidP="005C0526">
              <w:pPr>
                <w:spacing w:after="0"/>
                <w:rPr>
                  <w:lang w:val="en-US" w:eastAsia="en-GB"/>
                </w:rPr>
              </w:pPr>
              <w:r w:rsidRPr="00B97582">
                <w:rPr>
                  <w:lang w:val="en-US" w:eastAsia="en-GB"/>
                </w:rPr>
                <w:t>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Pr>
                  <w:lang w:val="en-US" w:eastAsia="en-GB"/>
                </w:rPr>
                <w:t xml:space="preserve">   </w:t>
              </w:r>
            </w:p>
            <w:p w14:paraId="46EE3E07" w14:textId="5C0C9F30" w:rsidR="00E21DBD" w:rsidRPr="00AF7D78" w:rsidRDefault="00577208" w:rsidP="005C0526">
              <w:pPr>
                <w:autoSpaceDE w:val="0"/>
                <w:autoSpaceDN w:val="0"/>
                <w:adjustRightInd w:val="0"/>
                <w:spacing w:after="0"/>
                <w:rPr>
                  <w:lang w:val="en-US" w:eastAsia="en-GB"/>
                </w:rPr>
              </w:pPr>
            </w:p>
            <w:bookmarkEnd w:id="4" w:displacedByCustomXml="next"/>
          </w:sdtContent>
        </w:sdt>
        <w:bookmarkEnd w:id="3"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545748911"/>
            <w:placeholder>
              <w:docPart w:val="6CB481AE0A584FBD864195276E0E78E3"/>
            </w:placeholder>
          </w:sdtPr>
          <w:sdtEndPr/>
          <w:sdtContent>
            <w:p w14:paraId="4B2EFDA5" w14:textId="77777777" w:rsidR="005C0526" w:rsidRPr="00384900" w:rsidRDefault="005C0526" w:rsidP="005C0526">
              <w:pPr>
                <w:widowControl w:val="0"/>
                <w:spacing w:after="295" w:line="259" w:lineRule="exact"/>
                <w:ind w:right="320"/>
                <w:rPr>
                  <w:szCs w:val="24"/>
                </w:rPr>
              </w:pPr>
            </w:p>
            <w:p w14:paraId="64C58133" w14:textId="77777777" w:rsidR="005C0526" w:rsidRPr="00384900" w:rsidRDefault="005C0526" w:rsidP="005C0526">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07FA6EB4"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rFonts w:eastAsia="Arial"/>
                  <w:color w:val="000000"/>
                  <w:szCs w:val="24"/>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2D75957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Gather knowledge and information related to migratory situation and specific migratory trends (flows, routes, risks, modi operandi used by smugglers and related criminal activities) as well as to policy developments in the host country (policy of the official authorities, legislative basis, social/public trends) and in the wider region (for those with a regional mandate). He/She will contribute to identifying challenges and needs in both strategic and operational terms and share these with the Commission, the EEAS, the Council and the relevant EU Agencies, in particular for purpose of risk analysis developed by Frontex and investigations at EU level supported by Europol.</w:t>
              </w:r>
            </w:p>
            <w:p w14:paraId="12F36779"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Provide policy/strategic analysis and recommendations and contribute to the reporting of the EU Delegation. </w:t>
              </w:r>
            </w:p>
            <w:p w14:paraId="1ED548C1"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facilitate and support the Immigration Liaison Officers' Network in the country of posting in line with Regulation 2019/1240</w:t>
              </w:r>
              <w:r>
                <w:rPr>
                  <w:szCs w:val="24"/>
                  <w:lang w:val="en-US" w:eastAsia="en-GB"/>
                </w:rPr>
                <w:t>, e</w:t>
              </w:r>
              <w:r w:rsidRPr="00384900">
                <w:rPr>
                  <w:szCs w:val="24"/>
                  <w:lang w:val="en-US" w:eastAsia="en-GB"/>
                </w:rPr>
                <w:t>stablish and lead a network of Member States’ and EU Agencies representatives dealing with migration issues in the host country.</w:t>
              </w:r>
            </w:p>
            <w:p w14:paraId="7754C5A3"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lastRenderedPageBreak/>
                <w:t>Under the supervision of the Head of the Political Section, cooperate and liaise with all relevant interlocutors present in the country, including EU and non-EU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14:paraId="0A2F00E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support the effective implementation of the EU return policy, in particular by supporting practical cooperation (and in case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14:paraId="4841FC46"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Send regular reporting to the EEAS, the relevant Commission services and EU Agencies. In this regard, the reporting obligation of the EMLO should be twofold: 1) ad-hoc flash reports in case of events that require immediate early warning system or alerts and 2) periodical strategic reports (at least monthly) on trends, political situation, policy development.</w:t>
              </w:r>
            </w:p>
            <w:p w14:paraId="2677F448" w14:textId="77777777" w:rsidR="005C0526" w:rsidRPr="00F725F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5C0526" w:rsidRPr="009F1525" w14:paraId="3A9CB1FA" w14:textId="77777777" w:rsidTr="00596866">
                <w:trPr>
                  <w:jc w:val="center"/>
                </w:trPr>
                <w:tc>
                  <w:tcPr>
                    <w:tcW w:w="8930" w:type="dxa"/>
                    <w:tcBorders>
                      <w:left w:val="nil"/>
                      <w:right w:val="single" w:sz="4" w:space="0" w:color="auto"/>
                    </w:tcBorders>
                    <w:shd w:val="clear" w:color="auto" w:fill="auto"/>
                  </w:tcPr>
                  <w:p w14:paraId="62E32261" w14:textId="77777777" w:rsidR="005C0526" w:rsidRPr="009F1525" w:rsidRDefault="005C0526" w:rsidP="00596866">
                    <w:pPr>
                      <w:tabs>
                        <w:tab w:val="left" w:pos="317"/>
                      </w:tabs>
                      <w:spacing w:after="0"/>
                      <w:ind w:right="1317"/>
                      <w:rPr>
                        <w:lang w:val="en-US" w:eastAsia="en-GB"/>
                      </w:rPr>
                    </w:pPr>
                    <w:r w:rsidRPr="009F1525">
                      <w:rPr>
                        <w:b/>
                        <w:u w:val="single"/>
                        <w:lang w:val="en-US" w:eastAsia="en-GB"/>
                      </w:rPr>
                      <w:t xml:space="preserve">Selection criteria </w:t>
                    </w:r>
                  </w:p>
                  <w:p w14:paraId="3EAAD43B" w14:textId="77777777" w:rsidR="005C0526" w:rsidRPr="009F1525" w:rsidRDefault="005C0526" w:rsidP="00596866">
                    <w:pPr>
                      <w:spacing w:after="0"/>
                      <w:ind w:right="1317"/>
                      <w:rPr>
                        <w:lang w:val="en-US" w:eastAsia="en-GB"/>
                      </w:rPr>
                    </w:pPr>
                  </w:p>
                </w:tc>
              </w:tr>
              <w:tr w:rsidR="005C0526" w:rsidRPr="009F1525" w14:paraId="1D83DD76" w14:textId="77777777" w:rsidTr="00596866">
                <w:trPr>
                  <w:jc w:val="center"/>
                </w:trPr>
                <w:tc>
                  <w:tcPr>
                    <w:tcW w:w="8930" w:type="dxa"/>
                    <w:tcBorders>
                      <w:left w:val="nil"/>
                      <w:right w:val="single" w:sz="4" w:space="0" w:color="auto"/>
                    </w:tcBorders>
                    <w:shd w:val="clear" w:color="auto" w:fill="auto"/>
                  </w:tcPr>
                  <w:p w14:paraId="286495CB" w14:textId="77777777" w:rsidR="005C0526" w:rsidRPr="009F1525" w:rsidRDefault="005C0526" w:rsidP="00596866">
                    <w:pPr>
                      <w:tabs>
                        <w:tab w:val="left" w:pos="709"/>
                      </w:tabs>
                      <w:spacing w:after="0"/>
                      <w:ind w:right="60"/>
                      <w:rPr>
                        <w:lang w:val="en-US" w:eastAsia="en-GB"/>
                      </w:rPr>
                    </w:pPr>
                    <w:bookmarkStart w:id="5" w:name="_Hlk162010673"/>
                    <w:r w:rsidRPr="009F1525">
                      <w:rPr>
                        <w:u w:val="single"/>
                        <w:lang w:val="en-US" w:eastAsia="en-GB"/>
                      </w:rPr>
                      <w:t>Diploma</w:t>
                    </w:r>
                    <w:r w:rsidRPr="009F1525">
                      <w:rPr>
                        <w:lang w:val="en-US" w:eastAsia="en-GB"/>
                      </w:rPr>
                      <w:t xml:space="preserve"> </w:t>
                    </w:r>
                  </w:p>
                  <w:p w14:paraId="35D35BA6" w14:textId="77777777" w:rsidR="005C0526" w:rsidRPr="009F1525" w:rsidRDefault="005C0526" w:rsidP="00596866">
                    <w:pPr>
                      <w:tabs>
                        <w:tab w:val="left" w:pos="709"/>
                      </w:tabs>
                      <w:spacing w:after="0"/>
                      <w:ind w:left="709" w:right="60"/>
                      <w:rPr>
                        <w:lang w:val="en-US" w:eastAsia="en-GB"/>
                      </w:rPr>
                    </w:pPr>
                  </w:p>
                  <w:p w14:paraId="086FAD0D" w14:textId="77777777" w:rsidR="005C0526" w:rsidRPr="009F1525" w:rsidRDefault="005C0526" w:rsidP="00596866">
                    <w:pPr>
                      <w:tabs>
                        <w:tab w:val="left" w:pos="709"/>
                      </w:tabs>
                      <w:spacing w:after="0"/>
                      <w:ind w:right="1317"/>
                      <w:rPr>
                        <w:lang w:val="en-US" w:eastAsia="en-GB"/>
                      </w:rPr>
                    </w:pPr>
                    <w:r w:rsidRPr="009F1525">
                      <w:rPr>
                        <w:lang w:val="en-US" w:eastAsia="en-GB"/>
                      </w:rPr>
                      <w:t xml:space="preserve">-university degree or </w:t>
                    </w:r>
                  </w:p>
                  <w:p w14:paraId="3F4E729C" w14:textId="77777777" w:rsidR="005C0526" w:rsidRPr="009F1525" w:rsidRDefault="005C0526" w:rsidP="00596866">
                    <w:pPr>
                      <w:tabs>
                        <w:tab w:val="left" w:pos="55"/>
                      </w:tabs>
                      <w:spacing w:after="0"/>
                      <w:ind w:left="55" w:right="1317" w:hanging="55"/>
                      <w:rPr>
                        <w:lang w:val="en-US"/>
                      </w:rPr>
                    </w:pPr>
                    <w:r w:rsidRPr="009F1525">
                      <w:rPr>
                        <w:lang w:val="en-US" w:eastAsia="en-GB"/>
                      </w:rPr>
                      <w:t>-professional training or professional experience of an equivalent level in the field(s) of :</w:t>
                    </w:r>
                    <w:r w:rsidRPr="009F1525">
                      <w:rPr>
                        <w:lang w:val="en-US"/>
                      </w:rPr>
                      <w:t xml:space="preserve"> </w:t>
                    </w:r>
                  </w:p>
                  <w:p w14:paraId="3F8FAEED" w14:textId="77777777" w:rsidR="005C0526" w:rsidRPr="009F1525" w:rsidRDefault="005C0526" w:rsidP="00596866">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w:t>
                    </w:r>
                    <w:r>
                      <w:rPr>
                        <w:lang w:val="en-US" w:eastAsia="en-GB"/>
                      </w:rPr>
                      <w:t>ics</w:t>
                    </w:r>
                    <w:r w:rsidRPr="009F1525">
                      <w:rPr>
                        <w:lang w:val="en-US" w:eastAsia="en-GB"/>
                      </w:rPr>
                      <w:t>, business administration or any other related fields.</w:t>
                    </w:r>
                  </w:p>
                  <w:p w14:paraId="0636954A" w14:textId="77777777" w:rsidR="005C0526" w:rsidRPr="009F1525" w:rsidRDefault="005C0526" w:rsidP="00596866">
                    <w:pPr>
                      <w:tabs>
                        <w:tab w:val="left" w:pos="709"/>
                      </w:tabs>
                      <w:spacing w:after="0"/>
                      <w:ind w:left="709" w:right="60"/>
                      <w:rPr>
                        <w:lang w:val="en-US" w:eastAsia="en-GB"/>
                      </w:rPr>
                    </w:pPr>
                  </w:p>
                  <w:p w14:paraId="7709ED87"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Professional experience</w:t>
                    </w:r>
                  </w:p>
                  <w:p w14:paraId="52EA5658" w14:textId="77777777" w:rsidR="005C0526" w:rsidRPr="009F1525" w:rsidRDefault="005C0526" w:rsidP="00596866">
                    <w:pPr>
                      <w:tabs>
                        <w:tab w:val="left" w:pos="709"/>
                      </w:tabs>
                      <w:spacing w:after="0"/>
                      <w:ind w:left="709" w:right="60"/>
                      <w:rPr>
                        <w:lang w:val="en-US" w:eastAsia="en-GB"/>
                      </w:rPr>
                    </w:pPr>
                  </w:p>
                  <w:p w14:paraId="02FF4304" w14:textId="77777777" w:rsidR="005C0526" w:rsidRPr="009F1525" w:rsidRDefault="005C0526" w:rsidP="00596866">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15BAAA27" w14:textId="77777777" w:rsidR="005C0526" w:rsidRPr="009F1525" w:rsidRDefault="005C0526" w:rsidP="00596866">
                    <w:pPr>
                      <w:tabs>
                        <w:tab w:val="left" w:pos="709"/>
                      </w:tabs>
                      <w:spacing w:after="0"/>
                      <w:ind w:left="709" w:right="60"/>
                      <w:rPr>
                        <w:lang w:val="en-US" w:eastAsia="en-GB"/>
                      </w:rPr>
                    </w:pPr>
                  </w:p>
                  <w:p w14:paraId="351E4867" w14:textId="77777777" w:rsidR="005C0526" w:rsidRPr="009F1525" w:rsidRDefault="005C0526" w:rsidP="00596866">
                    <w:pPr>
                      <w:tabs>
                        <w:tab w:val="left" w:pos="709"/>
                      </w:tabs>
                      <w:spacing w:after="0"/>
                      <w:ind w:right="60"/>
                      <w:rPr>
                        <w:lang w:val="en-US" w:eastAsia="en-GB"/>
                      </w:rPr>
                    </w:pPr>
                    <w:r w:rsidRPr="009F1525">
                      <w:rPr>
                        <w:u w:val="single"/>
                        <w:lang w:val="en-US" w:eastAsia="en-GB"/>
                      </w:rPr>
                      <w:t>Desired</w:t>
                    </w:r>
                    <w:r w:rsidRPr="009F1525">
                      <w:rPr>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14:paraId="65CC64AB" w14:textId="77777777" w:rsidR="005C0526" w:rsidRPr="009F1525" w:rsidRDefault="005C0526" w:rsidP="00596866">
                    <w:pPr>
                      <w:tabs>
                        <w:tab w:val="left" w:pos="709"/>
                      </w:tabs>
                      <w:spacing w:after="0"/>
                      <w:ind w:left="709" w:right="60"/>
                      <w:rPr>
                        <w:lang w:val="en-US" w:eastAsia="en-GB"/>
                      </w:rPr>
                    </w:pPr>
                  </w:p>
                  <w:p w14:paraId="6D3ED85F"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Language(s) necessary for the performance of duties</w:t>
                    </w:r>
                  </w:p>
                  <w:p w14:paraId="1EFFB611" w14:textId="77777777" w:rsidR="005C0526" w:rsidRPr="009F1525" w:rsidRDefault="005C0526" w:rsidP="00596866">
                    <w:pPr>
                      <w:tabs>
                        <w:tab w:val="left" w:pos="709"/>
                      </w:tabs>
                      <w:spacing w:after="0"/>
                      <w:ind w:left="709" w:right="60"/>
                      <w:rPr>
                        <w:lang w:val="en-US" w:eastAsia="en-GB"/>
                      </w:rPr>
                    </w:pPr>
                  </w:p>
                  <w:p w14:paraId="52F85FE6" w14:textId="77777777" w:rsidR="005C0526" w:rsidRPr="009F1525" w:rsidRDefault="005C0526" w:rsidP="00596866">
                    <w:pPr>
                      <w:tabs>
                        <w:tab w:val="left" w:pos="709"/>
                      </w:tabs>
                      <w:spacing w:after="0"/>
                      <w:ind w:right="60"/>
                      <w:rPr>
                        <w:lang w:val="en-US" w:eastAsia="en-GB"/>
                      </w:rPr>
                    </w:pPr>
                    <w:r w:rsidRPr="00ED0E08">
                      <w:rPr>
                        <w:szCs w:val="24"/>
                        <w:lang w:val="en-IE" w:eastAsia="en-GB"/>
                      </w:rPr>
                      <w:t xml:space="preserve">Thorough knowledge of oral and written English (C1). </w:t>
                    </w:r>
                    <w:r w:rsidRPr="00ED0E08">
                      <w:rPr>
                        <w:szCs w:val="24"/>
                        <w:lang w:val="en-US" w:eastAsia="en-GB"/>
                      </w:rPr>
                      <w:t>Knowledge of the official language of the host country would be considered a major asset.</w:t>
                    </w:r>
                  </w:p>
                </w:tc>
              </w:tr>
            </w:tbl>
            <w:p w14:paraId="51994EDB" w14:textId="5B452EA1" w:rsidR="002E40A9" w:rsidRPr="00AF7D78" w:rsidRDefault="00577208" w:rsidP="005C0526">
              <w:pPr>
                <w:autoSpaceDE w:val="0"/>
                <w:autoSpaceDN w:val="0"/>
                <w:adjustRightInd w:val="0"/>
                <w:spacing w:after="0"/>
                <w:rPr>
                  <w:lang w:val="en-US" w:eastAsia="en-GB"/>
                </w:rPr>
              </w:pPr>
            </w:p>
            <w:bookmarkEnd w:id="5" w:displacedByCustomXml="next"/>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04C3"/>
    <w:rsid w:val="00092BCA"/>
    <w:rsid w:val="000A4668"/>
    <w:rsid w:val="000D129C"/>
    <w:rsid w:val="000F371B"/>
    <w:rsid w:val="000F4CD5"/>
    <w:rsid w:val="00111AB6"/>
    <w:rsid w:val="001D0A81"/>
    <w:rsid w:val="002109E6"/>
    <w:rsid w:val="00252050"/>
    <w:rsid w:val="002B3CBF"/>
    <w:rsid w:val="002C13C3"/>
    <w:rsid w:val="002C49D0"/>
    <w:rsid w:val="002E40A9"/>
    <w:rsid w:val="00346EE6"/>
    <w:rsid w:val="00394447"/>
    <w:rsid w:val="003E50A4"/>
    <w:rsid w:val="0040388A"/>
    <w:rsid w:val="00431778"/>
    <w:rsid w:val="00454CC7"/>
    <w:rsid w:val="00464195"/>
    <w:rsid w:val="00476034"/>
    <w:rsid w:val="005168AD"/>
    <w:rsid w:val="00577208"/>
    <w:rsid w:val="0058240F"/>
    <w:rsid w:val="00592CD5"/>
    <w:rsid w:val="005C0526"/>
    <w:rsid w:val="005D1B85"/>
    <w:rsid w:val="00665583"/>
    <w:rsid w:val="00693BC6"/>
    <w:rsid w:val="00696070"/>
    <w:rsid w:val="007757AD"/>
    <w:rsid w:val="007E531E"/>
    <w:rsid w:val="007F02AC"/>
    <w:rsid w:val="007F7012"/>
    <w:rsid w:val="0081088E"/>
    <w:rsid w:val="008D02B7"/>
    <w:rsid w:val="008F0B52"/>
    <w:rsid w:val="008F4BA9"/>
    <w:rsid w:val="00994062"/>
    <w:rsid w:val="00996CC6"/>
    <w:rsid w:val="009A1EA0"/>
    <w:rsid w:val="009A2F00"/>
    <w:rsid w:val="009C5E27"/>
    <w:rsid w:val="00A033AD"/>
    <w:rsid w:val="00AA2E18"/>
    <w:rsid w:val="00AB2CEA"/>
    <w:rsid w:val="00AF6424"/>
    <w:rsid w:val="00B24CC5"/>
    <w:rsid w:val="00B3644B"/>
    <w:rsid w:val="00B65513"/>
    <w:rsid w:val="00B73F08"/>
    <w:rsid w:val="00B8014C"/>
    <w:rsid w:val="00BF188B"/>
    <w:rsid w:val="00C06724"/>
    <w:rsid w:val="00C12E55"/>
    <w:rsid w:val="00C3254D"/>
    <w:rsid w:val="00C504C7"/>
    <w:rsid w:val="00C75BA4"/>
    <w:rsid w:val="00CB5B61"/>
    <w:rsid w:val="00CD2C5A"/>
    <w:rsid w:val="00D0015C"/>
    <w:rsid w:val="00D03CF4"/>
    <w:rsid w:val="00D7090C"/>
    <w:rsid w:val="00D84D53"/>
    <w:rsid w:val="00D96984"/>
    <w:rsid w:val="00DD41ED"/>
    <w:rsid w:val="00DF1E49"/>
    <w:rsid w:val="00DF5EBB"/>
    <w:rsid w:val="00E21DBD"/>
    <w:rsid w:val="00E342CB"/>
    <w:rsid w:val="00E41704"/>
    <w:rsid w:val="00E44D7F"/>
    <w:rsid w:val="00E82667"/>
    <w:rsid w:val="00E84FE8"/>
    <w:rsid w:val="00EB3147"/>
    <w:rsid w:val="00F4683D"/>
    <w:rsid w:val="00F6462F"/>
    <w:rsid w:val="00F91B73"/>
    <w:rsid w:val="00F93413"/>
    <w:rsid w:val="00FD740F"/>
    <w:rsid w:val="00FE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D78903C39E1489C9D5C485D5A3BB8D5"/>
        <w:category>
          <w:name w:val="General"/>
          <w:gallery w:val="placeholder"/>
        </w:category>
        <w:types>
          <w:type w:val="bbPlcHdr"/>
        </w:types>
        <w:behaviors>
          <w:behavior w:val="content"/>
        </w:behaviors>
        <w:guid w:val="{8D533500-1CED-4493-AC9C-45D0E196B64A}"/>
      </w:docPartPr>
      <w:docPartBody>
        <w:p w:rsidR="0040059D" w:rsidRDefault="0040059D" w:rsidP="0040059D">
          <w:pPr>
            <w:pStyle w:val="5D78903C39E1489C9D5C485D5A3BB8D5"/>
          </w:pPr>
          <w:r w:rsidRPr="0007110E">
            <w:rPr>
              <w:rStyle w:val="PlaceholderText"/>
              <w:bCs/>
            </w:rPr>
            <w:t>Click or tap here to enter text.</w:t>
          </w:r>
        </w:p>
      </w:docPartBody>
    </w:docPart>
    <w:docPart>
      <w:docPartPr>
        <w:name w:val="A50732109D39426398A945726BC78C43"/>
        <w:category>
          <w:name w:val="General"/>
          <w:gallery w:val="placeholder"/>
        </w:category>
        <w:types>
          <w:type w:val="bbPlcHdr"/>
        </w:types>
        <w:behaviors>
          <w:behavior w:val="content"/>
        </w:behaviors>
        <w:guid w:val="{CFACF354-EFA1-4E95-85B7-C8B3D8597F50}"/>
      </w:docPartPr>
      <w:docPartBody>
        <w:p w:rsidR="0040059D" w:rsidRDefault="0040059D" w:rsidP="0040059D">
          <w:pPr>
            <w:pStyle w:val="A50732109D39426398A945726BC78C43"/>
          </w:pPr>
          <w:r w:rsidRPr="00111AB6">
            <w:rPr>
              <w:rStyle w:val="PlaceholderText"/>
            </w:rPr>
            <w:t>Click or tap here to enter text.</w:t>
          </w:r>
        </w:p>
      </w:docPartBody>
    </w:docPart>
    <w:docPart>
      <w:docPartPr>
        <w:name w:val="2B366F805B08432F90B67E32953C06FF"/>
        <w:category>
          <w:name w:val="General"/>
          <w:gallery w:val="placeholder"/>
        </w:category>
        <w:types>
          <w:type w:val="bbPlcHdr"/>
        </w:types>
        <w:behaviors>
          <w:behavior w:val="content"/>
        </w:behaviors>
        <w:guid w:val="{08C8CAC2-B8B0-4918-8DE8-5D94D8A66268}"/>
      </w:docPartPr>
      <w:docPartBody>
        <w:p w:rsidR="0040059D" w:rsidRDefault="0040059D" w:rsidP="0040059D">
          <w:pPr>
            <w:pStyle w:val="2B366F805B08432F90B67E32953C06FF"/>
          </w:pPr>
          <w:r w:rsidRPr="0007110E">
            <w:rPr>
              <w:rStyle w:val="PlaceholderText"/>
              <w:bCs/>
            </w:rPr>
            <w:t>Click or tap here to enter text.</w:t>
          </w:r>
        </w:p>
      </w:docPartBody>
    </w:docPart>
    <w:docPart>
      <w:docPartPr>
        <w:name w:val="92407535B5F54D4ABBB5634AE6169B28"/>
        <w:category>
          <w:name w:val="General"/>
          <w:gallery w:val="placeholder"/>
        </w:category>
        <w:types>
          <w:type w:val="bbPlcHdr"/>
        </w:types>
        <w:behaviors>
          <w:behavior w:val="content"/>
        </w:behaviors>
        <w:guid w:val="{2C2E6D7C-2B26-457A-8143-070C1C79FE18}"/>
      </w:docPartPr>
      <w:docPartBody>
        <w:p w:rsidR="0040059D" w:rsidRDefault="0040059D" w:rsidP="0040059D">
          <w:pPr>
            <w:pStyle w:val="92407535B5F54D4ABBB5634AE6169B28"/>
          </w:pPr>
          <w:r w:rsidRPr="00BD2312">
            <w:rPr>
              <w:rStyle w:val="PlaceholderText"/>
            </w:rPr>
            <w:t>Click or tap here to enter text.</w:t>
          </w:r>
        </w:p>
      </w:docPartBody>
    </w:docPart>
    <w:docPart>
      <w:docPartPr>
        <w:name w:val="C2F07CF8C31F4B62BF3A98BDDF678A5D"/>
        <w:category>
          <w:name w:val="General"/>
          <w:gallery w:val="placeholder"/>
        </w:category>
        <w:types>
          <w:type w:val="bbPlcHdr"/>
        </w:types>
        <w:behaviors>
          <w:behavior w:val="content"/>
        </w:behaviors>
        <w:guid w:val="{877DCEA7-F00E-49A5-BD61-7D715F79F1B1}"/>
      </w:docPartPr>
      <w:docPartBody>
        <w:p w:rsidR="0040059D" w:rsidRDefault="0040059D" w:rsidP="0040059D">
          <w:pPr>
            <w:pStyle w:val="C2F07CF8C31F4B62BF3A98BDDF678A5D"/>
          </w:pPr>
          <w:r w:rsidRPr="00BD2312">
            <w:rPr>
              <w:rStyle w:val="PlaceholderText"/>
            </w:rPr>
            <w:t>Click or tap here to enter text.</w:t>
          </w:r>
        </w:p>
      </w:docPartBody>
    </w:docPart>
    <w:docPart>
      <w:docPartPr>
        <w:name w:val="DF6AC8D98DFB4806A862BEF034FCA390"/>
        <w:category>
          <w:name w:val="General"/>
          <w:gallery w:val="placeholder"/>
        </w:category>
        <w:types>
          <w:type w:val="bbPlcHdr"/>
        </w:types>
        <w:behaviors>
          <w:behavior w:val="content"/>
        </w:behaviors>
        <w:guid w:val="{8AFE7340-06DC-42AB-882B-84997AC28AF9}"/>
      </w:docPartPr>
      <w:docPartBody>
        <w:p w:rsidR="0040059D" w:rsidRDefault="0040059D" w:rsidP="0040059D">
          <w:pPr>
            <w:pStyle w:val="DF6AC8D98DFB4806A862BEF034FCA390"/>
          </w:pPr>
          <w:r w:rsidRPr="00BD2312">
            <w:rPr>
              <w:rStyle w:val="PlaceholderText"/>
            </w:rPr>
            <w:t>Click or tap here to enter text.</w:t>
          </w:r>
        </w:p>
      </w:docPartBody>
    </w:docPart>
    <w:docPart>
      <w:docPartPr>
        <w:name w:val="6CB481AE0A584FBD864195276E0E78E3"/>
        <w:category>
          <w:name w:val="General"/>
          <w:gallery w:val="placeholder"/>
        </w:category>
        <w:types>
          <w:type w:val="bbPlcHdr"/>
        </w:types>
        <w:behaviors>
          <w:behavior w:val="content"/>
        </w:behaviors>
        <w:guid w:val="{75C2059D-38E8-4995-8BF0-796458C65D90}"/>
      </w:docPartPr>
      <w:docPartBody>
        <w:p w:rsidR="0040059D" w:rsidRDefault="0040059D" w:rsidP="0040059D">
          <w:pPr>
            <w:pStyle w:val="6CB481AE0A584FBD864195276E0E78E3"/>
          </w:pPr>
          <w:r w:rsidRPr="00BD2312">
            <w:rPr>
              <w:rStyle w:val="PlaceholderText"/>
            </w:rPr>
            <w:t>Click or tap here to enter text.</w:t>
          </w:r>
        </w:p>
      </w:docPartBody>
    </w:docPart>
    <w:docPart>
      <w:docPartPr>
        <w:name w:val="13C85FDE63E24CB8BEB8CD18B2082D98"/>
        <w:category>
          <w:name w:val="General"/>
          <w:gallery w:val="placeholder"/>
        </w:category>
        <w:types>
          <w:type w:val="bbPlcHdr"/>
        </w:types>
        <w:behaviors>
          <w:behavior w:val="content"/>
        </w:behaviors>
        <w:guid w:val="{D057B456-840C-421C-A060-92F2CFD3A286}"/>
      </w:docPartPr>
      <w:docPartBody>
        <w:p w:rsidR="00B02A95" w:rsidRDefault="00B02A95" w:rsidP="00B02A95">
          <w:pPr>
            <w:pStyle w:val="13C85FDE63E24CB8BEB8CD18B2082D98"/>
          </w:pPr>
          <w:r w:rsidRPr="00111AB6">
            <w:rPr>
              <w:rStyle w:val="PlaceholderText"/>
            </w:rPr>
            <w:t>Click or tap here to enter text.</w:t>
          </w:r>
        </w:p>
      </w:docPartBody>
    </w:docPart>
    <w:docPart>
      <w:docPartPr>
        <w:name w:val="68E1682EED4944C68D63FD9C07FFE0C6"/>
        <w:category>
          <w:name w:val="General"/>
          <w:gallery w:val="placeholder"/>
        </w:category>
        <w:types>
          <w:type w:val="bbPlcHdr"/>
        </w:types>
        <w:behaviors>
          <w:behavior w:val="content"/>
        </w:behaviors>
        <w:guid w:val="{AC5D67D5-DF35-4524-B292-15D276554646}"/>
      </w:docPartPr>
      <w:docPartBody>
        <w:p w:rsidR="00B02A95" w:rsidRDefault="00B02A95" w:rsidP="00B02A95">
          <w:pPr>
            <w:pStyle w:val="68E1682EED4944C68D63FD9C07FFE0C6"/>
          </w:pPr>
          <w:r w:rsidRPr="00BD2312">
            <w:rPr>
              <w:rStyle w:val="PlaceholderText"/>
            </w:rPr>
            <w:t>Click or tap here to enter text.</w:t>
          </w:r>
        </w:p>
      </w:docPartBody>
    </w:docPart>
    <w:docPart>
      <w:docPartPr>
        <w:name w:val="3AC55EBDB739427E8C56913DAF528AAD"/>
        <w:category>
          <w:name w:val="General"/>
          <w:gallery w:val="placeholder"/>
        </w:category>
        <w:types>
          <w:type w:val="bbPlcHdr"/>
        </w:types>
        <w:behaviors>
          <w:behavior w:val="content"/>
        </w:behaviors>
        <w:guid w:val="{BEF5C4A9-165F-485D-AB4D-21DE9BDB6ED8}"/>
      </w:docPartPr>
      <w:docPartBody>
        <w:p w:rsidR="00BF138B" w:rsidRDefault="00BF138B" w:rsidP="00BF138B">
          <w:pPr>
            <w:pStyle w:val="3AC55EBDB739427E8C56913DAF528AAD"/>
          </w:pPr>
          <w:r w:rsidRPr="00111AB6">
            <w:rPr>
              <w:rStyle w:val="PlaceholderText"/>
            </w:rPr>
            <w:t>Click or tap here to enter text.</w:t>
          </w:r>
        </w:p>
      </w:docPartBody>
    </w:docPart>
    <w:docPart>
      <w:docPartPr>
        <w:name w:val="0FABD4D9D3BB42CD88870DA1A4F056F9"/>
        <w:category>
          <w:name w:val="General"/>
          <w:gallery w:val="placeholder"/>
        </w:category>
        <w:types>
          <w:type w:val="bbPlcHdr"/>
        </w:types>
        <w:behaviors>
          <w:behavior w:val="content"/>
        </w:behaviors>
        <w:guid w:val="{B2D4CF19-FDBE-46CC-989E-DDFDDF928FD2}"/>
      </w:docPartPr>
      <w:docPartBody>
        <w:p w:rsidR="00BF138B" w:rsidRDefault="00BF138B" w:rsidP="00BF138B">
          <w:pPr>
            <w:pStyle w:val="0FABD4D9D3BB42CD88870DA1A4F056F9"/>
          </w:pPr>
          <w:r w:rsidRPr="00BD2312">
            <w:rPr>
              <w:rStyle w:val="PlaceholderText"/>
            </w:rPr>
            <w:t>Click or tap here to enter text.</w:t>
          </w:r>
        </w:p>
      </w:docPartBody>
    </w:docPart>
    <w:docPart>
      <w:docPartPr>
        <w:name w:val="B1A897CC69B54C11900F89F8A0588474"/>
        <w:category>
          <w:name w:val="General"/>
          <w:gallery w:val="placeholder"/>
        </w:category>
        <w:types>
          <w:type w:val="bbPlcHdr"/>
        </w:types>
        <w:behaviors>
          <w:behavior w:val="content"/>
        </w:behaviors>
        <w:guid w:val="{ED144EFF-A233-439C-B2D7-8A55F8D6E97C}"/>
      </w:docPartPr>
      <w:docPartBody>
        <w:p w:rsidR="00AB062F" w:rsidRDefault="00AB062F" w:rsidP="00AB062F">
          <w:pPr>
            <w:pStyle w:val="B1A897CC69B54C11900F89F8A0588474"/>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04C3"/>
    <w:rsid w:val="001E3B1B"/>
    <w:rsid w:val="00346EE6"/>
    <w:rsid w:val="0040059D"/>
    <w:rsid w:val="00416B25"/>
    <w:rsid w:val="006212B2"/>
    <w:rsid w:val="006F0611"/>
    <w:rsid w:val="007F7378"/>
    <w:rsid w:val="00893390"/>
    <w:rsid w:val="00894A0C"/>
    <w:rsid w:val="009A12CB"/>
    <w:rsid w:val="00AB062F"/>
    <w:rsid w:val="00B02A95"/>
    <w:rsid w:val="00BF138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B062F"/>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D78903C39E1489C9D5C485D5A3BB8D5">
    <w:name w:val="5D78903C39E1489C9D5C485D5A3BB8D5"/>
    <w:rsid w:val="0040059D"/>
    <w:rPr>
      <w:kern w:val="2"/>
      <w:lang w:val="en-US" w:eastAsia="en-US"/>
      <w14:ligatures w14:val="standardContextual"/>
    </w:rPr>
  </w:style>
  <w:style w:type="paragraph" w:customStyle="1" w:styleId="A50732109D39426398A945726BC78C43">
    <w:name w:val="A50732109D39426398A945726BC78C43"/>
    <w:rsid w:val="0040059D"/>
    <w:rPr>
      <w:kern w:val="2"/>
      <w:lang w:val="en-US" w:eastAsia="en-US"/>
      <w14:ligatures w14:val="standardContextual"/>
    </w:rPr>
  </w:style>
  <w:style w:type="paragraph" w:customStyle="1" w:styleId="2B366F805B08432F90B67E32953C06FF">
    <w:name w:val="2B366F805B08432F90B67E32953C06FF"/>
    <w:rsid w:val="0040059D"/>
    <w:rPr>
      <w:kern w:val="2"/>
      <w:lang w:val="en-US" w:eastAsia="en-US"/>
      <w14:ligatures w14:val="standardContextual"/>
    </w:rPr>
  </w:style>
  <w:style w:type="paragraph" w:customStyle="1" w:styleId="92407535B5F54D4ABBB5634AE6169B28">
    <w:name w:val="92407535B5F54D4ABBB5634AE6169B28"/>
    <w:rsid w:val="0040059D"/>
    <w:rPr>
      <w:kern w:val="2"/>
      <w:lang w:val="en-US" w:eastAsia="en-US"/>
      <w14:ligatures w14:val="standardContextual"/>
    </w:rPr>
  </w:style>
  <w:style w:type="paragraph" w:customStyle="1" w:styleId="13C85FDE63E24CB8BEB8CD18B2082D98">
    <w:name w:val="13C85FDE63E24CB8BEB8CD18B2082D98"/>
    <w:rsid w:val="00B02A95"/>
    <w:rPr>
      <w:kern w:val="2"/>
      <w:lang w:val="en-US" w:eastAsia="en-US"/>
      <w14:ligatures w14:val="standardContextual"/>
    </w:rPr>
  </w:style>
  <w:style w:type="paragraph" w:customStyle="1" w:styleId="C2F07CF8C31F4B62BF3A98BDDF678A5D">
    <w:name w:val="C2F07CF8C31F4B62BF3A98BDDF678A5D"/>
    <w:rsid w:val="0040059D"/>
    <w:rPr>
      <w:kern w:val="2"/>
      <w:lang w:val="en-US" w:eastAsia="en-US"/>
      <w14:ligatures w14:val="standardContextual"/>
    </w:rPr>
  </w:style>
  <w:style w:type="paragraph" w:customStyle="1" w:styleId="DF6AC8D98DFB4806A862BEF034FCA390">
    <w:name w:val="DF6AC8D98DFB4806A862BEF034FCA390"/>
    <w:rsid w:val="0040059D"/>
    <w:rPr>
      <w:kern w:val="2"/>
      <w:lang w:val="en-US" w:eastAsia="en-US"/>
      <w14:ligatures w14:val="standardContextual"/>
    </w:rPr>
  </w:style>
  <w:style w:type="paragraph" w:customStyle="1" w:styleId="6CB481AE0A584FBD864195276E0E78E3">
    <w:name w:val="6CB481AE0A584FBD864195276E0E78E3"/>
    <w:rsid w:val="0040059D"/>
    <w:rPr>
      <w:kern w:val="2"/>
      <w:lang w:val="en-US" w:eastAsia="en-US"/>
      <w14:ligatures w14:val="standardContextual"/>
    </w:rPr>
  </w:style>
  <w:style w:type="paragraph" w:customStyle="1" w:styleId="68E1682EED4944C68D63FD9C07FFE0C6">
    <w:name w:val="68E1682EED4944C68D63FD9C07FFE0C6"/>
    <w:rsid w:val="00B02A95"/>
    <w:rPr>
      <w:kern w:val="2"/>
      <w:lang w:val="en-US" w:eastAsia="en-US"/>
      <w14:ligatures w14:val="standardContextual"/>
    </w:rPr>
  </w:style>
  <w:style w:type="paragraph" w:customStyle="1" w:styleId="3AC55EBDB739427E8C56913DAF528AAD">
    <w:name w:val="3AC55EBDB739427E8C56913DAF528AAD"/>
    <w:rsid w:val="00BF138B"/>
    <w:rPr>
      <w:kern w:val="2"/>
      <w:lang w:val="en-US" w:eastAsia="en-US"/>
      <w14:ligatures w14:val="standardContextual"/>
    </w:rPr>
  </w:style>
  <w:style w:type="paragraph" w:customStyle="1" w:styleId="0FABD4D9D3BB42CD88870DA1A4F056F9">
    <w:name w:val="0FABD4D9D3BB42CD88870DA1A4F056F9"/>
    <w:rsid w:val="00BF138B"/>
    <w:rPr>
      <w:kern w:val="2"/>
      <w:lang w:val="en-US" w:eastAsia="en-US"/>
      <w14:ligatures w14:val="standardContextual"/>
    </w:rPr>
  </w:style>
  <w:style w:type="paragraph" w:customStyle="1" w:styleId="B1A897CC69B54C11900F89F8A0588474">
    <w:name w:val="B1A897CC69B54C11900F89F8A0588474"/>
    <w:rsid w:val="00AB062F"/>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ée un document." ma:contentTypeScope="" ma:versionID="acd8e8bd0adb2c80a648bbeea8aa1fd1">
  <xsd:schema xmlns:xsd="http://www.w3.org/2001/XMLSchema" xmlns:xs="http://www.w3.org/2001/XMLSchema" xmlns:p="http://schemas.microsoft.com/office/2006/metadata/properties" xmlns:ns2="30c666ed-fe46-43d6-bf30-6de2567680e6" targetNamespace="http://schemas.microsoft.com/office/2006/metadata/properties" ma:root="true" ma:fieldsID="7bdc30587b92d20dd49b6e2158f734d7"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purl.org/dc/dcmitype/"/>
    <ds:schemaRef ds:uri="http://purl.org/dc/elements/1.1/"/>
    <ds:schemaRef ds:uri="http://schemas.microsoft.com/office/infopath/2007/PartnerControls"/>
    <ds:schemaRef ds:uri="1929b814-5a78-4bdc-9841-d8b9ef424f65"/>
    <ds:schemaRef ds:uri="http://schemas.openxmlformats.org/package/2006/metadata/core-properties"/>
    <ds:schemaRef ds:uri="http://www.w3.org/XML/1998/namespace"/>
    <ds:schemaRef ds:uri="http://schemas.microsoft.com/office/2006/documentManagement/types"/>
    <ds:schemaRef ds:uri="http://schemas.microsoft.com/sharepoint/v3/fields"/>
    <ds:schemaRef ds:uri="08927195-b699-4be0-9ee2-6c66dc215b5a"/>
    <ds:schemaRef ds:uri="a41a97bf-0494-41d8-ba3d-259bd7771890"/>
    <ds:schemaRef ds:uri="http://purl.org/dc/terms/"/>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376163D2-0091-4E18-B2C1-D75CBDD24595}"/>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16</TotalTime>
  <Pages>5</Pages>
  <Words>1465</Words>
  <Characters>10051</Characters>
  <Application>Microsoft Office Word</Application>
  <DocSecurity>0</DocSecurity>
  <PresentationFormat>Microsoft Word 14.0</PresentationFormat>
  <Lines>287</Lines>
  <Paragraphs>95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SPALLETTA Alessandra (HOME)</cp:lastModifiedBy>
  <cp:revision>8</cp:revision>
  <cp:lastPrinted>2023-04-05T10:36:00Z</cp:lastPrinted>
  <dcterms:created xsi:type="dcterms:W3CDTF">2024-10-10T11:00:00Z</dcterms:created>
  <dcterms:modified xsi:type="dcterms:W3CDTF">2025-09-08T14:23:00Z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