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84C0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967ECEF" w:rsidR="00B65513" w:rsidRPr="0007110E" w:rsidRDefault="00127C07" w:rsidP="00E82667">
                <w:pPr>
                  <w:tabs>
                    <w:tab w:val="left" w:pos="426"/>
                  </w:tabs>
                  <w:spacing w:before="120"/>
                  <w:rPr>
                    <w:bCs/>
                    <w:lang w:val="en-IE" w:eastAsia="en-GB"/>
                  </w:rPr>
                </w:pPr>
                <w:r>
                  <w:rPr>
                    <w:bCs/>
                    <w:lang w:val="en-IE" w:eastAsia="en-GB"/>
                  </w:rPr>
                  <w:t>SANTE</w:t>
                </w:r>
                <w:r w:rsidR="001C4930">
                  <w:rPr>
                    <w:bCs/>
                    <w:lang w:val="en-IE" w:eastAsia="en-GB"/>
                  </w:rPr>
                  <w:t>.</w:t>
                </w:r>
                <w:r>
                  <w:rPr>
                    <w:bCs/>
                    <w:lang w:val="en-IE" w:eastAsia="en-GB"/>
                  </w:rPr>
                  <w:t>D</w:t>
                </w:r>
                <w:r w:rsidR="001C4930">
                  <w:rPr>
                    <w:bCs/>
                    <w:lang w:val="en-IE" w:eastAsia="en-GB"/>
                  </w:rPr>
                  <w:t>.</w:t>
                </w:r>
                <w:r>
                  <w:rPr>
                    <w:bCs/>
                    <w:lang w:val="en-IE" w:eastAsia="en-GB"/>
                  </w:rPr>
                  <w:t>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72BB5C5" w:rsidR="00D96984" w:rsidRPr="0007110E" w:rsidRDefault="00836C1D" w:rsidP="00E82667">
                <w:pPr>
                  <w:tabs>
                    <w:tab w:val="left" w:pos="426"/>
                  </w:tabs>
                  <w:spacing w:before="120"/>
                  <w:rPr>
                    <w:bCs/>
                    <w:lang w:val="en-IE" w:eastAsia="en-GB"/>
                  </w:rPr>
                </w:pPr>
                <w:r w:rsidRPr="00836C1D">
                  <w:rPr>
                    <w:bCs/>
                    <w:lang w:val="en-US" w:eastAsia="en-GB"/>
                  </w:rPr>
                  <w:t>344009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32AECB1" w:rsidR="00E21DBD" w:rsidRPr="0007110E" w:rsidRDefault="00127C07" w:rsidP="00E82667">
                <w:pPr>
                  <w:tabs>
                    <w:tab w:val="left" w:pos="426"/>
                  </w:tabs>
                  <w:spacing w:before="120"/>
                  <w:rPr>
                    <w:bCs/>
                    <w:lang w:val="en-IE" w:eastAsia="en-GB"/>
                  </w:rPr>
                </w:pPr>
                <w:r>
                  <w:rPr>
                    <w:bCs/>
                    <w:lang w:val="en-IE" w:eastAsia="en-GB"/>
                  </w:rPr>
                  <w:t>Bruno GAUTRAIS</w:t>
                </w:r>
              </w:p>
            </w:sdtContent>
          </w:sdt>
          <w:p w14:paraId="34CF737A" w14:textId="645C3EEB" w:rsidR="00E21DBD" w:rsidRPr="0007110E" w:rsidRDefault="00184C0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27C07">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22CD8">
                  <w:rPr>
                    <w:bCs/>
                    <w:lang w:val="en-IE" w:eastAsia="en-GB"/>
                  </w:rPr>
                  <w:t>2025</w:t>
                </w:r>
              </w:sdtContent>
            </w:sdt>
          </w:p>
          <w:p w14:paraId="158DD156" w14:textId="7AECBF52" w:rsidR="00E21DBD" w:rsidRPr="0007110E" w:rsidRDefault="00184C0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27C07">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27C0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B91DAAB"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BC6188A"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1096A71" w:rsidR="0040388A" w:rsidRPr="0007110E" w:rsidRDefault="00184C00"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127C07">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FCDF0EC"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856F91">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127C07">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84C0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84C0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5373A68"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F6DDCB9"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1023A99"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184C00">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85453397"/>
            <w:placeholder>
              <w:docPart w:val="63570E9A4E8046ACB106B7A9DA3F84D4"/>
            </w:placeholder>
          </w:sdtPr>
          <w:sdtEndPr/>
          <w:sdtContent>
            <w:p w14:paraId="7D2619D9" w14:textId="50A07882" w:rsidR="00127C07" w:rsidRPr="00127C07" w:rsidRDefault="00127C07" w:rsidP="00127C07">
              <w:pPr>
                <w:rPr>
                  <w:lang w:val="en-US" w:eastAsia="en-GB"/>
                </w:rPr>
              </w:pPr>
              <w:r w:rsidRPr="00127C07">
                <w:rPr>
                  <w:lang w:eastAsia="en-GB"/>
                </w:rPr>
                <w:t>Unit SANTE.D2, "Medical products: Quality, safety, innovation”, is in charge of the development and the implementation of key aspects of the EU regulatory framework for medicines as well as for the conduct of EU medicines policy processes aimed at promoting quality, innovation, accessibility, availability and affordability of medicines in the EU in line with the Pharmaceutical Strategy for Europe (</w:t>
              </w:r>
              <w:r w:rsidRPr="00127C07">
                <w:rPr>
                  <w:i/>
                  <w:iCs/>
                  <w:lang w:eastAsia="en-GB"/>
                </w:rPr>
                <w:t>Commission Communication Nov 2020</w:t>
              </w:r>
              <w:r w:rsidRPr="00127C07">
                <w:rPr>
                  <w:lang w:eastAsia="en-GB"/>
                </w:rPr>
                <w:t xml:space="preserve">). The unit is also in charge of the EU legislative framework on the Substances of Human </w:t>
              </w:r>
              <w:r w:rsidRPr="00127C07">
                <w:rPr>
                  <w:lang w:eastAsia="en-GB"/>
                </w:rPr>
                <w:lastRenderedPageBreak/>
                <w:t xml:space="preserve">origin (SOHO) and of the supervision of the European Medicines Agency. The unit (about 25 staff organised in </w:t>
              </w:r>
              <w:r>
                <w:rPr>
                  <w:lang w:eastAsia="en-GB"/>
                </w:rPr>
                <w:t>4</w:t>
              </w:r>
              <w:r w:rsidRPr="00127C07">
                <w:rPr>
                  <w:lang w:eastAsia="en-GB"/>
                </w:rPr>
                <w:t xml:space="preserve"> different teams), is engaged in multiple policy and regulatory processes, legislation management and cooperation with and between national authorities and with stakeholders.</w:t>
              </w:r>
            </w:p>
          </w:sdtContent>
        </w:sdt>
        <w:p w14:paraId="59DD0438" w14:textId="39BA87D4" w:rsidR="00E21DBD" w:rsidRDefault="00184C00"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348394179"/>
            <w:placeholder>
              <w:docPart w:val="6796FC3D084A4FB781EB47C0E4B8149A"/>
            </w:placeholder>
          </w:sdtPr>
          <w:sdtEndPr/>
          <w:sdtContent>
            <w:p w14:paraId="1908416D" w14:textId="269FD04E" w:rsidR="00127C07" w:rsidRPr="00127C07" w:rsidRDefault="00127C07" w:rsidP="00127C07">
              <w:pPr>
                <w:rPr>
                  <w:lang w:eastAsia="en-GB"/>
                </w:rPr>
              </w:pPr>
              <w:r w:rsidRPr="00127C07">
                <w:rPr>
                  <w:lang w:eastAsia="en-GB"/>
                </w:rPr>
                <w:t xml:space="preserve">We propose a challenging and interesting position for a policy officer in a dynamic environment, giving an opportunity to contribute to health policy and legislation in the field of medicines. Our unit offers a friendly and motivating working atmosphere and </w:t>
              </w:r>
              <w:r>
                <w:rPr>
                  <w:lang w:eastAsia="en-GB"/>
                </w:rPr>
                <w:t>the</w:t>
              </w:r>
              <w:r w:rsidRPr="00127C07">
                <w:rPr>
                  <w:lang w:eastAsia="en-GB"/>
                </w:rPr>
                <w:t xml:space="preserve"> team of around 4 colleagues is part of the larger unit dealing with diverse aspects of safety, quality, access and innovation of health therapies.  </w:t>
              </w:r>
            </w:p>
            <w:p w14:paraId="6CC2B49B" w14:textId="7ADEFAAE" w:rsidR="00127C07" w:rsidRPr="00127C07" w:rsidRDefault="00127C07" w:rsidP="00127C07">
              <w:pPr>
                <w:rPr>
                  <w:lang w:eastAsia="en-GB"/>
                </w:rPr>
              </w:pPr>
              <w:r w:rsidRPr="00127C07">
                <w:rPr>
                  <w:lang w:eastAsia="en-GB"/>
                </w:rPr>
                <w:t xml:space="preserve">The successful candidate will have varied and significant responsibilities and will assist in the development and implementation of specific EU legislation and policies in the field of availability (shortages, security of supply), accessibility and affordability of medicines, including </w:t>
              </w:r>
              <w:r>
                <w:rPr>
                  <w:lang w:eastAsia="en-GB"/>
                </w:rPr>
                <w:t xml:space="preserve">especially </w:t>
              </w:r>
              <w:r w:rsidRPr="00127C07">
                <w:rPr>
                  <w:lang w:eastAsia="en-GB"/>
                </w:rPr>
                <w:t xml:space="preserve">the recently proposed </w:t>
              </w:r>
              <w:r w:rsidRPr="00DB38E1">
                <w:rPr>
                  <w:b/>
                  <w:bCs/>
                  <w:lang w:eastAsia="en-GB"/>
                </w:rPr>
                <w:t>Critical Medicines Act</w:t>
              </w:r>
              <w:r w:rsidRPr="00127C07">
                <w:rPr>
                  <w:lang w:eastAsia="en-GB"/>
                </w:rPr>
                <w:t xml:space="preserve"> as well as the measures related to shortages and security of supply under the reform of the EU general pharmaceutical legislation and the implementation of the extended EMA mandate. </w:t>
              </w:r>
            </w:p>
            <w:p w14:paraId="04979F7D" w14:textId="77777777" w:rsidR="00127C07" w:rsidRPr="00127C07" w:rsidRDefault="00127C07" w:rsidP="00127C07">
              <w:pPr>
                <w:rPr>
                  <w:lang w:eastAsia="en-GB"/>
                </w:rPr>
              </w:pPr>
              <w:r w:rsidRPr="00127C07">
                <w:rPr>
                  <w:lang w:eastAsia="en-GB"/>
                </w:rPr>
                <w:t>The Policy Officer will have the following tasks:</w:t>
              </w:r>
            </w:p>
            <w:p w14:paraId="47CE3795" w14:textId="77777777" w:rsidR="00127C07" w:rsidRPr="00127C07" w:rsidRDefault="00127C07" w:rsidP="00127C07">
              <w:pPr>
                <w:rPr>
                  <w:lang w:eastAsia="en-GB"/>
                </w:rPr>
              </w:pPr>
              <w:r w:rsidRPr="00127C07">
                <w:rPr>
                  <w:lang w:eastAsia="en-GB"/>
                </w:rPr>
                <w:t>* Develop, draft and manage legislation and guidelines for pharmaceutical products and ensure effective implementation, evaluation, impact assessment and amendment of European Union legislation, in particular with regard to the reform of the EU general pharmaceutical legislation and the Critical Medicines Act.</w:t>
              </w:r>
            </w:p>
            <w:p w14:paraId="4D37194F" w14:textId="77777777" w:rsidR="00127C07" w:rsidRPr="00127C07" w:rsidRDefault="00127C07" w:rsidP="00127C07">
              <w:pPr>
                <w:rPr>
                  <w:lang w:eastAsia="en-GB"/>
                </w:rPr>
              </w:pPr>
              <w:r w:rsidRPr="00127C07">
                <w:rPr>
                  <w:lang w:eastAsia="en-GB"/>
                </w:rPr>
                <w:t xml:space="preserve">* Provide expertise and support on studies, analysis and reports related to the implementation and evaluation of EU legislation on pharmaceuticals, including in the area of shortages/security of supply of medicines. </w:t>
              </w:r>
            </w:p>
            <w:p w14:paraId="4D88B50C" w14:textId="2B279F9A" w:rsidR="00127C07" w:rsidRPr="00127C07" w:rsidRDefault="00127C07" w:rsidP="00127C07">
              <w:pPr>
                <w:rPr>
                  <w:lang w:eastAsia="en-GB"/>
                </w:rPr>
              </w:pPr>
              <w:r w:rsidRPr="00127C07">
                <w:rPr>
                  <w:lang w:eastAsia="en-GB"/>
                </w:rPr>
                <w:t xml:space="preserve">* </w:t>
              </w:r>
              <w:r>
                <w:rPr>
                  <w:lang w:eastAsia="en-GB"/>
                </w:rPr>
                <w:t>O</w:t>
              </w:r>
              <w:r w:rsidRPr="00127C07">
                <w:rPr>
                  <w:lang w:eastAsia="en-GB"/>
                </w:rPr>
                <w:t xml:space="preserve">rganise and manage cooperation with and between Member States, with stakeholders, and with relevant EU agencies and international organisations </w:t>
              </w:r>
              <w:r>
                <w:rPr>
                  <w:lang w:eastAsia="en-GB"/>
                </w:rPr>
                <w:t xml:space="preserve">on the relevant files </w:t>
              </w:r>
            </w:p>
            <w:p w14:paraId="10966328" w14:textId="04D3E2EE" w:rsidR="00127C07" w:rsidRPr="00127C07" w:rsidRDefault="00127C07" w:rsidP="00127C07">
              <w:pPr>
                <w:rPr>
                  <w:lang w:eastAsia="en-GB"/>
                </w:rPr>
              </w:pPr>
              <w:r w:rsidRPr="00127C07">
                <w:rPr>
                  <w:lang w:eastAsia="en-GB"/>
                </w:rPr>
                <w:t xml:space="preserve">* </w:t>
              </w:r>
              <w:r>
                <w:rPr>
                  <w:lang w:eastAsia="en-GB"/>
                </w:rPr>
                <w:t>D</w:t>
              </w:r>
              <w:r w:rsidRPr="00127C07">
                <w:rPr>
                  <w:lang w:eastAsia="en-GB"/>
                </w:rPr>
                <w:t xml:space="preserve">evelop expertise, collect information, conduct analysis on the industrial and market aspects of the pharmaceutical sector, including on the functioning and vulnerabilities in the medicines supply chains and the pricing, reimbursement and procurement mechanisms. </w:t>
              </w:r>
            </w:p>
            <w:p w14:paraId="46EE3E07" w14:textId="6E972855" w:rsidR="00E21DBD" w:rsidRPr="00AF7D78" w:rsidRDefault="00127C07" w:rsidP="00C504C7">
              <w:pPr>
                <w:rPr>
                  <w:lang w:val="en-US" w:eastAsia="en-GB"/>
                </w:rPr>
              </w:pPr>
              <w:r w:rsidRPr="00127C07">
                <w:rPr>
                  <w:lang w:eastAsia="en-GB"/>
                </w:rPr>
                <w:t>* To prepare and draft briefings, speeches or policy notes in the field of pharmaceutical policy.</w:t>
              </w:r>
            </w:p>
          </w:sdtContent>
        </w:sdt>
      </w:sdtContent>
    </w:sdt>
    <w:p w14:paraId="433AC71A" w14:textId="77777777" w:rsidR="002B3CBF" w:rsidRDefault="002B3CBF" w:rsidP="00D545EA">
      <w:pPr>
        <w:pStyle w:val="ListNumber"/>
        <w:numPr>
          <w:ilvl w:val="0"/>
          <w:numId w:val="0"/>
        </w:numPr>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659074190"/>
            <w:placeholder>
              <w:docPart w:val="07CA02C659474D1CAF6E9262A47136D8"/>
            </w:placeholder>
          </w:sdtPr>
          <w:sdtEndPr/>
          <w:sdtContent>
            <w:p w14:paraId="4C41BA10" w14:textId="48CEA707" w:rsidR="00127C07" w:rsidRPr="00127C07" w:rsidRDefault="00127C07" w:rsidP="00127C07">
              <w:pPr>
                <w:rPr>
                  <w:lang w:val="en-US" w:eastAsia="en-GB"/>
                </w:rPr>
              </w:pPr>
              <w:r w:rsidRPr="00DB38E1">
                <w:rPr>
                  <w:lang w:val="en-US" w:eastAsia="en-GB"/>
                </w:rPr>
                <w:t>We look for an SNE with a</w:t>
              </w:r>
              <w:r w:rsidRPr="00127C07">
                <w:rPr>
                  <w:u w:val="single"/>
                  <w:lang w:val="en-US" w:eastAsia="en-GB"/>
                </w:rPr>
                <w:t xml:space="preserve"> </w:t>
              </w:r>
              <w:r w:rsidRPr="00127C07">
                <w:rPr>
                  <w:lang w:val="en-US" w:eastAsia="en-GB"/>
                </w:rPr>
                <w:t xml:space="preserve">university degree and/or professional training or professional experience of an equivalent level in the field(s) :(micro)biology, biotechnology, medicine, pharmacy, procurement or industrial policy – or related; Certificates of further training programmes on specific aspects in the field of pharmaceuticals, procurement and/or </w:t>
              </w:r>
              <w:r w:rsidRPr="00127C07">
                <w:rPr>
                  <w:lang w:val="en-US" w:eastAsia="en-GB"/>
                </w:rPr>
                <w:lastRenderedPageBreak/>
                <w:t>industrial policy are considered valuable, in particular when organized at European or international level.</w:t>
              </w:r>
            </w:p>
            <w:p w14:paraId="108BD7E0" w14:textId="77777777" w:rsidR="00127C07" w:rsidRPr="00127C07" w:rsidRDefault="00127C07" w:rsidP="00127C07">
              <w:pPr>
                <w:rPr>
                  <w:u w:val="single"/>
                  <w:lang w:val="en-US" w:eastAsia="en-GB"/>
                </w:rPr>
              </w:pPr>
            </w:p>
            <w:p w14:paraId="7CD1C8EB" w14:textId="3A3BFBE6" w:rsidR="00127C07" w:rsidRPr="00127C07" w:rsidRDefault="00127C07" w:rsidP="00127C07">
              <w:pPr>
                <w:rPr>
                  <w:u w:val="single"/>
                  <w:lang w:val="en-US" w:eastAsia="en-GB"/>
                </w:rPr>
              </w:pPr>
              <w:r w:rsidRPr="00127C07">
                <w:rPr>
                  <w:u w:val="single"/>
                  <w:lang w:val="en-US" w:eastAsia="en-GB"/>
                </w:rPr>
                <w:t xml:space="preserve">Experience in one or more of the following area is considered </w:t>
              </w:r>
              <w:r>
                <w:rPr>
                  <w:u w:val="single"/>
                  <w:lang w:val="en-US" w:eastAsia="en-GB"/>
                </w:rPr>
                <w:t>as an asset</w:t>
              </w:r>
              <w:r w:rsidRPr="00127C07">
                <w:rPr>
                  <w:u w:val="single"/>
                  <w:lang w:val="en-US" w:eastAsia="en-GB"/>
                </w:rPr>
                <w:t>:</w:t>
              </w:r>
            </w:p>
            <w:p w14:paraId="1715CCB2" w14:textId="77777777" w:rsidR="00127C07" w:rsidRPr="00127C07" w:rsidRDefault="00127C07" w:rsidP="00127C07">
              <w:pPr>
                <w:numPr>
                  <w:ilvl w:val="0"/>
                  <w:numId w:val="34"/>
                </w:numPr>
                <w:rPr>
                  <w:lang w:val="en-US" w:eastAsia="en-GB"/>
                </w:rPr>
              </w:pPr>
              <w:r w:rsidRPr="00127C07">
                <w:rPr>
                  <w:lang w:val="en-US" w:eastAsia="en-GB"/>
                </w:rPr>
                <w:t>public procurement in the health sector, in particular for medicines</w:t>
              </w:r>
            </w:p>
            <w:p w14:paraId="3A5A7CBD" w14:textId="77777777" w:rsidR="00127C07" w:rsidRPr="00127C07" w:rsidRDefault="00127C07" w:rsidP="00127C07">
              <w:pPr>
                <w:numPr>
                  <w:ilvl w:val="0"/>
                  <w:numId w:val="34"/>
                </w:numPr>
                <w:rPr>
                  <w:lang w:val="en-US" w:eastAsia="en-GB"/>
                </w:rPr>
              </w:pPr>
              <w:r w:rsidRPr="00127C07">
                <w:rPr>
                  <w:lang w:val="en-US" w:eastAsia="en-GB"/>
                </w:rPr>
                <w:t>manufacturing and supply chains of medicines</w:t>
              </w:r>
            </w:p>
            <w:p w14:paraId="3C7041B7" w14:textId="77777777" w:rsidR="00127C07" w:rsidRPr="00127C07" w:rsidRDefault="00127C07" w:rsidP="00127C07">
              <w:pPr>
                <w:numPr>
                  <w:ilvl w:val="0"/>
                  <w:numId w:val="34"/>
                </w:numPr>
                <w:rPr>
                  <w:lang w:val="en-US" w:eastAsia="en-GB"/>
                </w:rPr>
              </w:pPr>
              <w:r w:rsidRPr="00127C07">
                <w:rPr>
                  <w:lang w:val="en-US" w:eastAsia="en-GB"/>
                </w:rPr>
                <w:t>industrial policy to support manufacturing projects</w:t>
              </w:r>
            </w:p>
            <w:p w14:paraId="3995E844" w14:textId="77777777" w:rsidR="00127C07" w:rsidRPr="00127C07" w:rsidRDefault="00127C07" w:rsidP="00127C07">
              <w:pPr>
                <w:numPr>
                  <w:ilvl w:val="0"/>
                  <w:numId w:val="34"/>
                </w:numPr>
                <w:rPr>
                  <w:lang w:val="en-US" w:eastAsia="en-GB"/>
                </w:rPr>
              </w:pPr>
              <w:r w:rsidRPr="00127C07">
                <w:rPr>
                  <w:lang w:val="en-US" w:eastAsia="en-GB"/>
                </w:rPr>
                <w:t>shortage prevention and mitigation and development or implementation of (national) policies to address the issue of medicines shortages and security of supply, in competent authorities</w:t>
              </w:r>
            </w:p>
            <w:p w14:paraId="46FC49ED" w14:textId="77777777" w:rsidR="00127C07" w:rsidRPr="00127C07" w:rsidRDefault="00127C07" w:rsidP="00127C07">
              <w:pPr>
                <w:numPr>
                  <w:ilvl w:val="0"/>
                  <w:numId w:val="34"/>
                </w:numPr>
                <w:rPr>
                  <w:lang w:val="en-US" w:eastAsia="en-GB"/>
                </w:rPr>
              </w:pPr>
              <w:r w:rsidRPr="00127C07">
                <w:rPr>
                  <w:lang w:val="en-IE" w:eastAsia="en-GB"/>
                </w:rPr>
                <w:t xml:space="preserve">Experience in international collaborations, in particular EU project management and coordination, and in EU policy and regulatory processes </w:t>
              </w:r>
            </w:p>
            <w:p w14:paraId="57ACDF0A" w14:textId="77777777" w:rsidR="00127C07" w:rsidRPr="00127C07" w:rsidRDefault="00127C07" w:rsidP="00127C07">
              <w:pPr>
                <w:rPr>
                  <w:u w:val="single"/>
                  <w:lang w:val="en-US" w:eastAsia="en-GB"/>
                </w:rPr>
              </w:pPr>
            </w:p>
            <w:p w14:paraId="6AE068FF" w14:textId="7F68C1F5" w:rsidR="00127C07" w:rsidRPr="00127C07" w:rsidRDefault="00127C07" w:rsidP="00127C07">
              <w:pPr>
                <w:rPr>
                  <w:u w:val="single"/>
                  <w:lang w:val="en-US" w:eastAsia="en-GB"/>
                </w:rPr>
              </w:pPr>
              <w:r w:rsidRPr="00127C07">
                <w:rPr>
                  <w:u w:val="single"/>
                  <w:lang w:val="en-US" w:eastAsia="en-GB"/>
                </w:rPr>
                <w:t>Language(s) necessary for the performance of duties</w:t>
              </w:r>
            </w:p>
            <w:p w14:paraId="411C6573" w14:textId="70E5C824" w:rsidR="00127C07" w:rsidRPr="00127C07" w:rsidRDefault="00127C07" w:rsidP="00127C07">
              <w:pPr>
                <w:rPr>
                  <w:lang w:val="en-US" w:eastAsia="en-GB"/>
                </w:rPr>
              </w:pPr>
              <w:r w:rsidRPr="00127C07">
                <w:rPr>
                  <w:lang w:val="en-US" w:eastAsia="en-GB"/>
                </w:rPr>
                <w:t xml:space="preserve">Good writing, reading, speaking and presentation skills in English are essential.  </w:t>
              </w:r>
            </w:p>
          </w:sdtContent>
        </w:sdt>
        <w:p w14:paraId="51994EDB" w14:textId="796CB60E" w:rsidR="002E40A9" w:rsidRPr="00AF7D78" w:rsidRDefault="00184C0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91F32EB"/>
    <w:multiLevelType w:val="hybridMultilevel"/>
    <w:tmpl w:val="00120ED4"/>
    <w:lvl w:ilvl="0" w:tplc="B7F6DF3E">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716382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27C07"/>
    <w:rsid w:val="00184C00"/>
    <w:rsid w:val="001C4930"/>
    <w:rsid w:val="001D0A81"/>
    <w:rsid w:val="002109E6"/>
    <w:rsid w:val="00252050"/>
    <w:rsid w:val="002724DE"/>
    <w:rsid w:val="002B3CBF"/>
    <w:rsid w:val="002C13C3"/>
    <w:rsid w:val="002C49D0"/>
    <w:rsid w:val="002E40A9"/>
    <w:rsid w:val="003303FF"/>
    <w:rsid w:val="00394447"/>
    <w:rsid w:val="003E50A4"/>
    <w:rsid w:val="0040388A"/>
    <w:rsid w:val="004079D0"/>
    <w:rsid w:val="00431778"/>
    <w:rsid w:val="00454CC7"/>
    <w:rsid w:val="00464195"/>
    <w:rsid w:val="00476034"/>
    <w:rsid w:val="005168AD"/>
    <w:rsid w:val="0058240F"/>
    <w:rsid w:val="00592CD5"/>
    <w:rsid w:val="005C2693"/>
    <w:rsid w:val="005D1B85"/>
    <w:rsid w:val="005E1573"/>
    <w:rsid w:val="005F2F1D"/>
    <w:rsid w:val="00665583"/>
    <w:rsid w:val="00693BC6"/>
    <w:rsid w:val="00696070"/>
    <w:rsid w:val="0077025E"/>
    <w:rsid w:val="007E531E"/>
    <w:rsid w:val="007F02AC"/>
    <w:rsid w:val="007F7012"/>
    <w:rsid w:val="00836C1D"/>
    <w:rsid w:val="00856F91"/>
    <w:rsid w:val="00883972"/>
    <w:rsid w:val="008D02B7"/>
    <w:rsid w:val="008F0B52"/>
    <w:rsid w:val="008F4BA9"/>
    <w:rsid w:val="00994062"/>
    <w:rsid w:val="00996CC6"/>
    <w:rsid w:val="009A1EA0"/>
    <w:rsid w:val="009A2F00"/>
    <w:rsid w:val="009C5E27"/>
    <w:rsid w:val="009E1B15"/>
    <w:rsid w:val="00A033AD"/>
    <w:rsid w:val="00A22CD8"/>
    <w:rsid w:val="00AB2CEA"/>
    <w:rsid w:val="00AC12C2"/>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545EA"/>
    <w:rsid w:val="00D7090C"/>
    <w:rsid w:val="00D84D53"/>
    <w:rsid w:val="00D96984"/>
    <w:rsid w:val="00DB38E1"/>
    <w:rsid w:val="00DB436F"/>
    <w:rsid w:val="00DD41ED"/>
    <w:rsid w:val="00DF1E49"/>
    <w:rsid w:val="00E21DBD"/>
    <w:rsid w:val="00E342CB"/>
    <w:rsid w:val="00E41704"/>
    <w:rsid w:val="00E44D7F"/>
    <w:rsid w:val="00E80161"/>
    <w:rsid w:val="00E82667"/>
    <w:rsid w:val="00E84FE8"/>
    <w:rsid w:val="00EB3147"/>
    <w:rsid w:val="00F4683D"/>
    <w:rsid w:val="00F6462F"/>
    <w:rsid w:val="00F91B73"/>
    <w:rsid w:val="00F93413"/>
    <w:rsid w:val="00FA7CE8"/>
    <w:rsid w:val="00FB4407"/>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63570E9A4E8046ACB106B7A9DA3F84D4"/>
        <w:category>
          <w:name w:val="General"/>
          <w:gallery w:val="placeholder"/>
        </w:category>
        <w:types>
          <w:type w:val="bbPlcHdr"/>
        </w:types>
        <w:behaviors>
          <w:behavior w:val="content"/>
        </w:behaviors>
        <w:guid w:val="{FEFAE9ED-BE7A-4AFF-8D22-A4E0A48E8D99}"/>
      </w:docPartPr>
      <w:docPartBody>
        <w:p w:rsidR="005C012C" w:rsidRDefault="005C012C" w:rsidP="005C012C">
          <w:pPr>
            <w:pStyle w:val="63570E9A4E8046ACB106B7A9DA3F84D4"/>
          </w:pPr>
          <w:r w:rsidRPr="00BD2312">
            <w:rPr>
              <w:rStyle w:val="PlaceholderText"/>
            </w:rPr>
            <w:t>Click or tap here to enter text.</w:t>
          </w:r>
        </w:p>
      </w:docPartBody>
    </w:docPart>
    <w:docPart>
      <w:docPartPr>
        <w:name w:val="6796FC3D084A4FB781EB47C0E4B8149A"/>
        <w:category>
          <w:name w:val="General"/>
          <w:gallery w:val="placeholder"/>
        </w:category>
        <w:types>
          <w:type w:val="bbPlcHdr"/>
        </w:types>
        <w:behaviors>
          <w:behavior w:val="content"/>
        </w:behaviors>
        <w:guid w:val="{68E2BABF-0C81-4CCB-9644-743E8BD7899D}"/>
      </w:docPartPr>
      <w:docPartBody>
        <w:p w:rsidR="005C012C" w:rsidRDefault="005C012C" w:rsidP="005C012C">
          <w:pPr>
            <w:pStyle w:val="6796FC3D084A4FB781EB47C0E4B8149A"/>
          </w:pPr>
          <w:r w:rsidRPr="00BD2312">
            <w:rPr>
              <w:rStyle w:val="PlaceholderText"/>
            </w:rPr>
            <w:t>Click or tap here to enter text.</w:t>
          </w:r>
        </w:p>
      </w:docPartBody>
    </w:docPart>
    <w:docPart>
      <w:docPartPr>
        <w:name w:val="07CA02C659474D1CAF6E9262A47136D8"/>
        <w:category>
          <w:name w:val="General"/>
          <w:gallery w:val="placeholder"/>
        </w:category>
        <w:types>
          <w:type w:val="bbPlcHdr"/>
        </w:types>
        <w:behaviors>
          <w:behavior w:val="content"/>
        </w:behaviors>
        <w:guid w:val="{EB8E807F-846C-4B6A-AAD9-B0E5B88B018A}"/>
      </w:docPartPr>
      <w:docPartBody>
        <w:p w:rsidR="005C012C" w:rsidRDefault="005C012C" w:rsidP="005C012C">
          <w:pPr>
            <w:pStyle w:val="07CA02C659474D1CAF6E9262A47136D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724DE"/>
    <w:rsid w:val="003303FF"/>
    <w:rsid w:val="004079D0"/>
    <w:rsid w:val="00416B25"/>
    <w:rsid w:val="005C012C"/>
    <w:rsid w:val="006212B2"/>
    <w:rsid w:val="006F0611"/>
    <w:rsid w:val="0077025E"/>
    <w:rsid w:val="007F7378"/>
    <w:rsid w:val="00893390"/>
    <w:rsid w:val="00894A0C"/>
    <w:rsid w:val="009A12CB"/>
    <w:rsid w:val="00CA527C"/>
    <w:rsid w:val="00D374C1"/>
    <w:rsid w:val="00E8016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C012C"/>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63570E9A4E8046ACB106B7A9DA3F84D4">
    <w:name w:val="63570E9A4E8046ACB106B7A9DA3F84D4"/>
    <w:rsid w:val="005C012C"/>
    <w:pPr>
      <w:spacing w:line="278" w:lineRule="auto"/>
    </w:pPr>
    <w:rPr>
      <w:kern w:val="2"/>
      <w:sz w:val="24"/>
      <w:szCs w:val="24"/>
      <w:lang w:val="fr-BE" w:eastAsia="fr-BE"/>
      <w14:ligatures w14:val="standardContextual"/>
    </w:rPr>
  </w:style>
  <w:style w:type="paragraph" w:customStyle="1" w:styleId="6796FC3D084A4FB781EB47C0E4B8149A">
    <w:name w:val="6796FC3D084A4FB781EB47C0E4B8149A"/>
    <w:rsid w:val="005C012C"/>
    <w:pPr>
      <w:spacing w:line="278" w:lineRule="auto"/>
    </w:pPr>
    <w:rPr>
      <w:kern w:val="2"/>
      <w:sz w:val="24"/>
      <w:szCs w:val="24"/>
      <w:lang w:val="fr-BE" w:eastAsia="fr-BE"/>
      <w14:ligatures w14:val="standardContextual"/>
    </w:rPr>
  </w:style>
  <w:style w:type="paragraph" w:customStyle="1" w:styleId="07CA02C659474D1CAF6E9262A47136D8">
    <w:name w:val="07CA02C659474D1CAF6E9262A47136D8"/>
    <w:rsid w:val="005C012C"/>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purl.org/dc/terms/"/>
    <ds:schemaRef ds:uri="http://schemas.microsoft.com/office/2006/documentManagement/types"/>
    <ds:schemaRef ds:uri="1929b814-5a78-4bdc-9841-d8b9ef424f65"/>
    <ds:schemaRef ds:uri="http://schemas.microsoft.com/sharepoint/v3/fields"/>
    <ds:schemaRef ds:uri="http://schemas.microsoft.com/office/infopath/2007/PartnerControls"/>
    <ds:schemaRef ds:uri="http://schemas.openxmlformats.org/package/2006/metadata/core-properties"/>
    <ds:schemaRef ds:uri="http://purl.org/dc/dcmitype/"/>
    <ds:schemaRef ds:uri="http://purl.org/dc/elements/1.1/"/>
    <ds:schemaRef ds:uri="08927195-b699-4be0-9ee2-6c66dc215b5a"/>
    <ds:schemaRef ds:uri="a41a97bf-0494-41d8-ba3d-259bd7771890"/>
    <ds:schemaRef ds:uri="http://schemas.microsoft.com/office/2006/metadata/properties"/>
    <ds:schemaRef ds:uri="http://www.w3.org/XML/1998/namespace"/>
    <ds:schemaRef ds:uri="30c666ed-fe46-43d6-bf30-6de2567680e6"/>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005FF0CF-6E9B-4A11-8706-6E59613F3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10</TotalTime>
  <Pages>5</Pages>
  <Words>1290</Words>
  <Characters>7357</Characters>
  <Application>Microsoft Office Word</Application>
  <DocSecurity>0</DocSecurity>
  <PresentationFormat>Microsoft Word 14.0</PresentationFormat>
  <Lines>61</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9</cp:revision>
  <cp:lastPrinted>2023-04-05T10:36:00Z</cp:lastPrinted>
  <dcterms:created xsi:type="dcterms:W3CDTF">2025-04-25T12:28:00Z</dcterms:created>
  <dcterms:modified xsi:type="dcterms:W3CDTF">2025-05-08T10:09:00Z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