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1162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BC909FE" w:rsidR="00B65513" w:rsidRPr="0007110E" w:rsidRDefault="0024611C" w:rsidP="00E82667">
                <w:pPr>
                  <w:tabs>
                    <w:tab w:val="left" w:pos="426"/>
                  </w:tabs>
                  <w:spacing w:before="120"/>
                  <w:rPr>
                    <w:bCs/>
                    <w:lang w:val="en-IE" w:eastAsia="en-GB"/>
                  </w:rPr>
                </w:pPr>
                <w:r>
                  <w:rPr>
                    <w:bCs/>
                    <w:lang w:val="en-IE" w:eastAsia="en-GB"/>
                  </w:rPr>
                  <w:t>DG HOME – Directorate for Internal Security – Unit D.5 Organised Crime and Drugs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07C2684" w:rsidR="00D96984" w:rsidRPr="0007110E" w:rsidRDefault="002E4DFB" w:rsidP="00E82667">
                <w:pPr>
                  <w:tabs>
                    <w:tab w:val="left" w:pos="426"/>
                  </w:tabs>
                  <w:spacing w:before="120"/>
                  <w:rPr>
                    <w:bCs/>
                    <w:lang w:val="en-IE" w:eastAsia="en-GB"/>
                  </w:rPr>
                </w:pPr>
                <w:r>
                  <w:rPr>
                    <w:bCs/>
                    <w:lang w:val="en-IE" w:eastAsia="en-GB"/>
                  </w:rPr>
                  <w:t>488325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839A285" w:rsidR="00E21DBD" w:rsidRPr="0007110E" w:rsidRDefault="0024611C" w:rsidP="00E82667">
                <w:pPr>
                  <w:tabs>
                    <w:tab w:val="left" w:pos="426"/>
                  </w:tabs>
                  <w:spacing w:before="120"/>
                  <w:rPr>
                    <w:bCs/>
                    <w:lang w:val="en-IE" w:eastAsia="en-GB"/>
                  </w:rPr>
                </w:pPr>
                <w:r>
                  <w:rPr>
                    <w:bCs/>
                    <w:lang w:val="en-IE" w:eastAsia="en-GB"/>
                  </w:rPr>
                  <w:t xml:space="preserve">Jo </w:t>
                </w:r>
                <w:r w:rsidR="003007A6">
                  <w:rPr>
                    <w:bCs/>
                    <w:lang w:val="en-IE" w:eastAsia="en-GB"/>
                  </w:rPr>
                  <w:t>D</w:t>
                </w:r>
                <w:r>
                  <w:rPr>
                    <w:bCs/>
                    <w:lang w:val="en-IE" w:eastAsia="en-GB"/>
                  </w:rPr>
                  <w:t>e Cock</w:t>
                </w:r>
              </w:p>
            </w:sdtContent>
          </w:sdt>
          <w:p w14:paraId="34CF737A" w14:textId="4A4F7559" w:rsidR="00E21DBD" w:rsidRPr="0007110E" w:rsidRDefault="00C1162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11E8D">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007A6">
                  <w:rPr>
                    <w:bCs/>
                    <w:lang w:val="en-IE" w:eastAsia="en-GB"/>
                  </w:rPr>
                  <w:t>2025</w:t>
                </w:r>
              </w:sdtContent>
            </w:sdt>
          </w:p>
          <w:p w14:paraId="158DD156" w14:textId="213982B8" w:rsidR="00E21DBD" w:rsidRPr="0007110E" w:rsidRDefault="00C1162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4611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4611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CF926DC"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7F5C75E"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1162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1162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1162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1B387B8"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F2EA54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9" type="#_x0000_t75" style="width:108pt;height:21.6pt" o:ole="">
                  <v:imagedata r:id="rId23" o:title=""/>
                </v:shape>
                <w:control r:id="rId24" w:name="OptionButton2" w:shapeid="_x0000_i1049"/>
              </w:object>
            </w:r>
            <w:r>
              <w:rPr>
                <w:bCs/>
                <w:lang w:eastAsia="en-GB"/>
              </w:rPr>
              <w:object w:dxaOrig="225" w:dyaOrig="225" w14:anchorId="0992615F">
                <v:shape id="_x0000_i1050" type="#_x0000_t75" style="width:108pt;height:21.6pt" o:ole="">
                  <v:imagedata r:id="rId25" o:title=""/>
                </v:shape>
                <w:control r:id="rId26" w:name="OptionButton3" w:shapeid="_x0000_i1050"/>
              </w:object>
            </w:r>
          </w:p>
          <w:p w14:paraId="42C9AD79" w14:textId="06210A0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3007A6">
                  <w:rPr>
                    <w:bCs/>
                    <w:lang w:val="fr-BE" w:eastAsia="en-GB"/>
                  </w:rPr>
                  <w:t>2</w:t>
                </w:r>
                <w:r w:rsidR="00926B3C">
                  <w:rPr>
                    <w:bCs/>
                    <w:lang w:val="fr-BE" w:eastAsia="en-GB"/>
                  </w:rPr>
                  <w:t>5-0</w:t>
                </w:r>
                <w:r w:rsidR="003246DE">
                  <w:rPr>
                    <w:bCs/>
                    <w:lang w:val="fr-BE" w:eastAsia="en-GB"/>
                  </w:rPr>
                  <w:t>6</w:t>
                </w:r>
                <w:r w:rsidR="003007A6">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3D4EA5C" w14:textId="145847BD" w:rsidR="00913F03" w:rsidRPr="00913F03" w:rsidRDefault="003007A6" w:rsidP="00913F03">
          <w:pPr>
            <w:rPr>
              <w:lang w:val="en-US" w:eastAsia="en-GB"/>
            </w:rPr>
          </w:pPr>
          <w:r>
            <w:rPr>
              <w:lang w:val="en-US" w:eastAsia="en-GB"/>
            </w:rPr>
            <w:t xml:space="preserve">As part of the Internal Security Directorate, </w:t>
          </w:r>
          <w:r w:rsidR="00913F03" w:rsidRPr="00913F03">
            <w:rPr>
              <w:lang w:val="en-US" w:eastAsia="en-GB"/>
            </w:rPr>
            <w:t xml:space="preserve">Unit HOME.D.5 Organised Crime and Drugs of DG Home Affairs and Migration is the lead unit in the fight against organised crime and drugs trafficking, and responsible for the overall policy development and implementation </w:t>
          </w:r>
          <w:r w:rsidR="00913F03">
            <w:rPr>
              <w:lang w:val="en-US" w:eastAsia="en-GB"/>
            </w:rPr>
            <w:t xml:space="preserve">of </w:t>
          </w:r>
          <w:r w:rsidR="00913F03" w:rsidRPr="00913F03">
            <w:rPr>
              <w:lang w:val="en-US" w:eastAsia="en-GB"/>
            </w:rPr>
            <w:t>policies to prevent and combat serious an</w:t>
          </w:r>
          <w:r w:rsidR="00913F03">
            <w:rPr>
              <w:lang w:val="en-US" w:eastAsia="en-GB"/>
            </w:rPr>
            <w:t xml:space="preserve">d </w:t>
          </w:r>
          <w:r w:rsidR="00913F03" w:rsidRPr="00913F03">
            <w:rPr>
              <w:lang w:val="en-US" w:eastAsia="en-GB"/>
            </w:rPr>
            <w:t xml:space="preserve">organised crime (high risk criminal networks, asset recovery and confiscation, financial crime, crime prevention) and drugs (fight against </w:t>
          </w:r>
          <w:r w:rsidR="00913F03" w:rsidRPr="00913F03">
            <w:rPr>
              <w:lang w:val="en-US" w:eastAsia="en-GB"/>
            </w:rPr>
            <w:lastRenderedPageBreak/>
            <w:t>drug trafficking, demand prevention and harm reduction)</w:t>
          </w:r>
          <w:r>
            <w:rPr>
              <w:lang w:val="en-US" w:eastAsia="en-GB"/>
            </w:rPr>
            <w:t>, as well as trafficking in human beings</w:t>
          </w:r>
          <w:r w:rsidR="00913F03" w:rsidRPr="00913F03">
            <w:rPr>
              <w:lang w:val="en-US" w:eastAsia="en-GB"/>
            </w:rPr>
            <w:t>.</w:t>
          </w:r>
        </w:p>
        <w:p w14:paraId="6B9569CD" w14:textId="41C0FF88" w:rsidR="002C22F1" w:rsidRDefault="002C22F1" w:rsidP="00913F03">
          <w:pPr>
            <w:rPr>
              <w:lang w:val="en-US" w:eastAsia="en-GB"/>
            </w:rPr>
          </w:pPr>
          <w:r>
            <w:rPr>
              <w:lang w:val="en-US" w:eastAsia="en-GB"/>
            </w:rPr>
            <w:t>Our mission is to contribute to a high degree of security inside the European Union by</w:t>
          </w:r>
          <w:r w:rsidR="005B2DA4">
            <w:rPr>
              <w:lang w:val="en-US" w:eastAsia="en-GB"/>
            </w:rPr>
            <w:t xml:space="preserve"> formulating and implementing policies to prevent and combat serious and organi</w:t>
          </w:r>
          <w:r w:rsidR="0070191E">
            <w:rPr>
              <w:lang w:val="en-US" w:eastAsia="en-GB"/>
            </w:rPr>
            <w:t>s</w:t>
          </w:r>
          <w:r w:rsidR="005B2DA4">
            <w:rPr>
              <w:lang w:val="en-US" w:eastAsia="en-GB"/>
            </w:rPr>
            <w:t>ed crime, i</w:t>
          </w:r>
          <w:r w:rsidR="00E262F3">
            <w:rPr>
              <w:lang w:val="en-US" w:eastAsia="en-GB"/>
            </w:rPr>
            <w:t xml:space="preserve">n line with the </w:t>
          </w:r>
          <w:r w:rsidR="00411E8D">
            <w:rPr>
              <w:lang w:val="en-US" w:eastAsia="en-GB"/>
            </w:rPr>
            <w:t>ProtectEU Strategy</w:t>
          </w:r>
          <w:r w:rsidR="005B2DA4">
            <w:rPr>
              <w:lang w:val="en-US" w:eastAsia="en-GB"/>
            </w:rPr>
            <w:t>. These include fields such as drug trafficking, the criminalization of the participation in a criminal organization and of money laundering,</w:t>
          </w:r>
          <w:r w:rsidR="004228AF" w:rsidRPr="004228AF">
            <w:rPr>
              <w:lang w:val="en-US" w:eastAsia="en-GB"/>
            </w:rPr>
            <w:t xml:space="preserve"> </w:t>
          </w:r>
          <w:r w:rsidR="004228AF">
            <w:rPr>
              <w:lang w:val="en-US" w:eastAsia="en-GB"/>
            </w:rPr>
            <w:t>asset recovery, law enforcement access to financial information, and</w:t>
          </w:r>
          <w:r w:rsidR="005B2DA4">
            <w:rPr>
              <w:lang w:val="en-US" w:eastAsia="en-GB"/>
            </w:rPr>
            <w:t xml:space="preserve"> illicit trafficking in cultural goods and environmental crime. </w:t>
          </w:r>
          <w:r w:rsidR="00913F03">
            <w:rPr>
              <w:lang w:val="en-US" w:eastAsia="en-GB"/>
            </w:rPr>
            <w:t>The unit also promotes</w:t>
          </w:r>
          <w:r w:rsidR="00E262F3">
            <w:rPr>
              <w:lang w:val="en-US" w:eastAsia="en-GB"/>
            </w:rPr>
            <w:t>, through relevant EU networks,</w:t>
          </w:r>
          <w:r w:rsidR="00913F03">
            <w:rPr>
              <w:lang w:val="en-US" w:eastAsia="en-GB"/>
            </w:rPr>
            <w:t xml:space="preserve"> the administrative approach against criminal infiltration a</w:t>
          </w:r>
          <w:r w:rsidR="00E262F3">
            <w:rPr>
              <w:lang w:val="en-US" w:eastAsia="en-GB"/>
            </w:rPr>
            <w:t>s well as</w:t>
          </w:r>
          <w:r w:rsidR="00913F03">
            <w:rPr>
              <w:lang w:val="en-US" w:eastAsia="en-GB"/>
            </w:rPr>
            <w:t xml:space="preserve"> policies on crime prevention</w:t>
          </w:r>
          <w:r w:rsidR="00913F03" w:rsidRPr="00913F03">
            <w:rPr>
              <w:lang w:val="en-US" w:eastAsia="en-GB"/>
            </w:rPr>
            <w:t xml:space="preserve">. </w:t>
          </w:r>
          <w:r w:rsidR="005B2DA4" w:rsidRPr="00913F03">
            <w:rPr>
              <w:lang w:val="en-US" w:eastAsia="en-GB"/>
            </w:rPr>
            <w:t xml:space="preserve">In cooperation with Europol, we foster </w:t>
          </w:r>
          <w:r w:rsidR="005B2DA4">
            <w:rPr>
              <w:lang w:val="en-US" w:eastAsia="en-GB"/>
            </w:rPr>
            <w:t xml:space="preserve">inter-agency </w:t>
          </w:r>
          <w:r w:rsidR="005B2DA4" w:rsidRPr="00913F03">
            <w:rPr>
              <w:lang w:val="en-US" w:eastAsia="en-GB"/>
            </w:rPr>
            <w:t>coordination through the</w:t>
          </w:r>
          <w:r w:rsidR="005B2DA4">
            <w:rPr>
              <w:lang w:val="en-US" w:eastAsia="en-GB"/>
            </w:rPr>
            <w:t xml:space="preserve"> ‘</w:t>
          </w:r>
          <w:r w:rsidR="005B2DA4" w:rsidRPr="00913F03">
            <w:rPr>
              <w:lang w:val="en-US" w:eastAsia="en-GB"/>
            </w:rPr>
            <w:t>E</w:t>
          </w:r>
          <w:r w:rsidR="005B2DA4">
            <w:rPr>
              <w:lang w:val="en-US" w:eastAsia="en-GB"/>
            </w:rPr>
            <w:t xml:space="preserve">uropean Platform Against Criminal Threats’ (EMPACT), </w:t>
          </w:r>
          <w:r w:rsidR="005B2DA4" w:rsidRPr="00913F03">
            <w:rPr>
              <w:lang w:val="en-US" w:eastAsia="en-GB"/>
            </w:rPr>
            <w:t>which tackles the most important criminal threats posed to the EU.</w:t>
          </w:r>
        </w:p>
        <w:p w14:paraId="612E89A6" w14:textId="13C4A30C" w:rsidR="00913F03" w:rsidRPr="00913F03" w:rsidRDefault="00E262F3" w:rsidP="00913F03">
          <w:pPr>
            <w:rPr>
              <w:lang w:val="en-US" w:eastAsia="en-GB"/>
            </w:rPr>
          </w:pPr>
          <w:r>
            <w:rPr>
              <w:lang w:val="en-US" w:eastAsia="en-GB"/>
            </w:rPr>
            <w:t xml:space="preserve">The unit is in charge of the implementation of the EU Roadmap </w:t>
          </w:r>
          <w:r w:rsidR="00BE1667">
            <w:rPr>
              <w:lang w:val="en-US" w:eastAsia="en-GB"/>
            </w:rPr>
            <w:t>to fight</w:t>
          </w:r>
          <w:r>
            <w:rPr>
              <w:lang w:val="en-US" w:eastAsia="en-GB"/>
            </w:rPr>
            <w:t xml:space="preserve"> drug trafficking and organised crime, including the </w:t>
          </w:r>
          <w:r w:rsidR="005B2DA4">
            <w:rPr>
              <w:lang w:val="en-US" w:eastAsia="en-GB"/>
            </w:rPr>
            <w:t>management</w:t>
          </w:r>
          <w:r>
            <w:rPr>
              <w:lang w:val="en-US" w:eastAsia="en-GB"/>
            </w:rPr>
            <w:t xml:space="preserve"> of the European Ports Alliance</w:t>
          </w:r>
          <w:r w:rsidR="005B2DA4">
            <w:rPr>
              <w:lang w:val="en-US" w:eastAsia="en-GB"/>
            </w:rPr>
            <w:t xml:space="preserve"> public private partnership</w:t>
          </w:r>
          <w:r>
            <w:rPr>
              <w:lang w:val="en-US" w:eastAsia="en-GB"/>
            </w:rPr>
            <w:t xml:space="preserve"> aimed at </w:t>
          </w:r>
          <w:r w:rsidRPr="00E262F3">
            <w:rPr>
              <w:lang w:val="en-US" w:eastAsia="en-GB"/>
            </w:rPr>
            <w:t>strengthening the resilience of logistic hubs</w:t>
          </w:r>
          <w:r>
            <w:rPr>
              <w:lang w:val="en-US" w:eastAsia="en-GB"/>
            </w:rPr>
            <w:t xml:space="preserve"> against drug trafficking networks.</w:t>
          </w:r>
        </w:p>
        <w:p w14:paraId="516386A3" w14:textId="5568EF08" w:rsidR="00913F03" w:rsidRDefault="00913F03" w:rsidP="00913F03">
          <w:pPr>
            <w:rPr>
              <w:lang w:val="en-US" w:eastAsia="en-GB"/>
            </w:rPr>
          </w:pPr>
          <w:r w:rsidRPr="00913F03">
            <w:rPr>
              <w:lang w:val="en-US" w:eastAsia="en-GB"/>
            </w:rPr>
            <w:t xml:space="preserve">The unit coordinates all aspects of EU drugs policy stemming from the EU Action Plan and EU Strategy on drugs, which cover both drug supply and demand reduction. The unit also oversees international cooperation on drugs, and manages EU representation in international organisations (United Nations Office on Crime and Drugs - UNODC, the UN Commission on Narcotic Drugs, Council of Europe and the Organisation for Economic Co-operation and Development). The Unit is also in charge of the </w:t>
          </w:r>
          <w:r>
            <w:rPr>
              <w:lang w:val="en-US" w:eastAsia="en-GB"/>
            </w:rPr>
            <w:t>European Union Drugs Agency</w:t>
          </w:r>
          <w:r w:rsidRPr="00913F03">
            <w:rPr>
              <w:lang w:val="en-US" w:eastAsia="en-GB"/>
            </w:rPr>
            <w:t xml:space="preserve"> (E</w:t>
          </w:r>
          <w:r>
            <w:rPr>
              <w:lang w:val="en-US" w:eastAsia="en-GB"/>
            </w:rPr>
            <w:t>UDA</w:t>
          </w:r>
          <w:r w:rsidRPr="00913F03">
            <w:rPr>
              <w:lang w:val="en-US" w:eastAsia="en-GB"/>
            </w:rPr>
            <w:t>) and the Civil Society Forum on drugs in the EU.</w:t>
          </w:r>
        </w:p>
        <w:p w14:paraId="59DD0438" w14:textId="79AFCFA2" w:rsidR="00E21DBD" w:rsidRDefault="00913F03" w:rsidP="00913F03">
          <w:pPr>
            <w:rPr>
              <w:lang w:val="en-US" w:eastAsia="en-GB"/>
            </w:rPr>
          </w:pPr>
          <w:r w:rsidRPr="00913F03">
            <w:rPr>
              <w:lang w:val="en-US" w:eastAsia="en-GB"/>
            </w:rPr>
            <w:t>We are a dynamic unit consisting of 20 colleagues, with a positive working atmosphere and team spirit. The Unit is organized in three teams working on: Organised Crime, Drugs Policy and Trafficking in Human Beings. We pride ourselves on fostering a collaborative and dynamic work environment where everyone's contributions are valued. We are committed to diversity, equity, and inclusion and aim to create a positive workplace culture that supports professional and personal growth.</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318349561"/>
          </w:sdtPr>
          <w:sdtEndPr/>
          <w:sdtContent>
            <w:p w14:paraId="761C1AB5" w14:textId="77777777" w:rsidR="00024BDD" w:rsidRPr="00024BDD" w:rsidRDefault="00024BDD" w:rsidP="00024BDD">
              <w:pPr>
                <w:rPr>
                  <w:lang w:val="en-US" w:eastAsia="en-GB"/>
                </w:rPr>
              </w:pPr>
              <w:r w:rsidRPr="00024BDD">
                <w:rPr>
                  <w:lang w:val="en-US" w:eastAsia="en-GB"/>
                </w:rPr>
                <w:t xml:space="preserve">We propose a highly stimulating position of national expert for a skilled and motivated colleague in an open and welcoming team which values strongly teamwork and a collegial approach. </w:t>
              </w:r>
            </w:p>
            <w:p w14:paraId="38C17776" w14:textId="0F38207A" w:rsidR="005509DE" w:rsidRDefault="00024BDD" w:rsidP="00024BDD">
              <w:pPr>
                <w:rPr>
                  <w:lang w:val="en-US" w:eastAsia="en-GB"/>
                </w:rPr>
              </w:pPr>
              <w:r>
                <w:rPr>
                  <w:lang w:val="en-US" w:eastAsia="en-GB"/>
                </w:rPr>
                <w:t xml:space="preserve">The jobholder will be able to contribute to the development, </w:t>
              </w:r>
              <w:r w:rsidRPr="00C5594D">
                <w:rPr>
                  <w:lang w:val="en-US" w:eastAsia="en-GB"/>
                </w:rPr>
                <w:t>preparation, coordination, evaluation and</w:t>
              </w:r>
              <w:r>
                <w:rPr>
                  <w:lang w:val="en-US" w:eastAsia="en-GB"/>
                </w:rPr>
                <w:t xml:space="preserve"> implementation of</w:t>
              </w:r>
              <w:r w:rsidRPr="00E262F3">
                <w:rPr>
                  <w:lang w:val="en-US" w:eastAsia="en-GB"/>
                </w:rPr>
                <w:t xml:space="preserve"> measures </w:t>
              </w:r>
              <w:r>
                <w:rPr>
                  <w:lang w:val="en-US" w:eastAsia="en-GB"/>
                </w:rPr>
                <w:t xml:space="preserve">aimed at </w:t>
              </w:r>
              <w:r w:rsidRPr="00E262F3">
                <w:rPr>
                  <w:lang w:val="en-US" w:eastAsia="en-GB"/>
                </w:rPr>
                <w:t xml:space="preserve">preventing and fighting </w:t>
              </w:r>
              <w:r>
                <w:rPr>
                  <w:lang w:val="en-US" w:eastAsia="en-GB"/>
                </w:rPr>
                <w:t xml:space="preserve">drug trafficking. </w:t>
              </w:r>
            </w:p>
            <w:p w14:paraId="4F0B90E4" w14:textId="774299B2" w:rsidR="00024BDD" w:rsidRPr="00024BDD" w:rsidRDefault="00024BDD" w:rsidP="00024BDD">
              <w:pPr>
                <w:rPr>
                  <w:lang w:eastAsia="en-GB"/>
                </w:rPr>
              </w:pPr>
              <w:r w:rsidRPr="00024BDD">
                <w:rPr>
                  <w:lang w:eastAsia="en-GB"/>
                </w:rPr>
                <w:t xml:space="preserve">Notably </w:t>
              </w:r>
              <w:r w:rsidR="005509DE">
                <w:rPr>
                  <w:lang w:eastAsia="en-GB"/>
                </w:rPr>
                <w:t>the jobholder would support the</w:t>
              </w:r>
              <w:r w:rsidRPr="00024BDD">
                <w:rPr>
                  <w:lang w:eastAsia="en-GB"/>
                </w:rPr>
                <w:t xml:space="preserve"> preparation and subsequent implementation of the EU Action Plan on drug trafficking</w:t>
              </w:r>
              <w:r w:rsidR="002E4DFB">
                <w:rPr>
                  <w:lang w:val="en-US" w:eastAsia="en-GB"/>
                </w:rPr>
                <w:t xml:space="preserve">, working in collaboration with </w:t>
              </w:r>
              <w:r w:rsidR="002E4DFB" w:rsidRPr="00024BDD">
                <w:rPr>
                  <w:lang w:eastAsia="en-GB"/>
                </w:rPr>
                <w:t>the European Commission Coordinator against drug trafficking</w:t>
              </w:r>
              <w:r w:rsidRPr="00024BDD">
                <w:rPr>
                  <w:lang w:eastAsia="en-GB"/>
                </w:rPr>
                <w:t>. He/she will be able to contribute to the development, preparation, coordination and implementation of specific measures stemming out from the EU drugs framework</w:t>
              </w:r>
              <w:r w:rsidR="005509DE">
                <w:rPr>
                  <w:lang w:eastAsia="en-GB"/>
                </w:rPr>
                <w:t xml:space="preserve"> and</w:t>
              </w:r>
              <w:r w:rsidRPr="00024BDD">
                <w:rPr>
                  <w:lang w:eastAsia="en-GB"/>
                </w:rPr>
                <w:t xml:space="preserve"> </w:t>
              </w:r>
              <w:r w:rsidR="005509DE">
                <w:rPr>
                  <w:lang w:val="en-US" w:eastAsia="en-GB"/>
                </w:rPr>
                <w:t>will be called to</w:t>
              </w:r>
              <w:r w:rsidR="005509DE" w:rsidRPr="00E262F3">
                <w:rPr>
                  <w:lang w:val="en-US" w:eastAsia="en-GB"/>
                </w:rPr>
                <w:t xml:space="preserve"> </w:t>
              </w:r>
              <w:r w:rsidR="005509DE">
                <w:rPr>
                  <w:lang w:val="en-US" w:eastAsia="en-GB"/>
                </w:rPr>
                <w:t>ensure</w:t>
              </w:r>
              <w:r w:rsidR="005509DE" w:rsidRPr="00E262F3">
                <w:rPr>
                  <w:lang w:val="en-US" w:eastAsia="en-GB"/>
                </w:rPr>
                <w:t xml:space="preserve"> the implementation of different actions under the </w:t>
              </w:r>
              <w:r w:rsidR="005509DE">
                <w:rPr>
                  <w:lang w:val="en-US" w:eastAsia="en-GB"/>
                </w:rPr>
                <w:t>ProtectEU Strategy in the area of drug trafficking</w:t>
              </w:r>
              <w:r w:rsidR="005509DE" w:rsidRPr="00E262F3">
                <w:rPr>
                  <w:lang w:val="en-US" w:eastAsia="en-GB"/>
                </w:rPr>
                <w:t>.</w:t>
              </w:r>
            </w:p>
            <w:p w14:paraId="7F4B14E2" w14:textId="51F5DE01" w:rsidR="00024BDD" w:rsidRPr="00024BDD" w:rsidRDefault="00024BDD" w:rsidP="00024BDD">
              <w:pPr>
                <w:rPr>
                  <w:lang w:val="en-US" w:eastAsia="en-GB"/>
                </w:rPr>
              </w:pPr>
              <w:r w:rsidRPr="00024BDD">
                <w:rPr>
                  <w:lang w:val="en-US" w:eastAsia="en-GB"/>
                </w:rPr>
                <w:lastRenderedPageBreak/>
                <w:t>The jobholder will further be in charge of overseeing drug related workstreams within EMPACT, and of liaising with stakeholders including Europol. He/she will be liaising with other Commission services to follow the state of play of the implementation of policies relevant for drug trafficking and interlinkages with DG HOME initiatives.</w:t>
              </w:r>
              <w:r>
                <w:rPr>
                  <w:lang w:val="en-US" w:eastAsia="en-GB"/>
                </w:rPr>
                <w:t xml:space="preserve"> </w:t>
              </w:r>
            </w:p>
            <w:p w14:paraId="1BDA9DF9" w14:textId="1DB005D1" w:rsidR="00E262F3" w:rsidRPr="00AF7D78" w:rsidRDefault="00024BDD" w:rsidP="00C504C7">
              <w:pPr>
                <w:rPr>
                  <w:lang w:val="en-US" w:eastAsia="en-GB"/>
                </w:rPr>
              </w:pPr>
              <w:r w:rsidRPr="00024BDD">
                <w:rPr>
                  <w:lang w:val="en-US" w:eastAsia="en-GB"/>
                </w:rPr>
                <w:t>He/she may be asked to draft policy documents for use within and outside the Commission and prepare replies to Parliamentary Questions. Tasks also include the drafting of briefings and other requests for input as well as the preparation of different events with internal and external stakeholders.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3D39627" w14:textId="0285260E" w:rsidR="00E262F3" w:rsidRDefault="00E262F3" w:rsidP="00E262F3">
          <w:pPr>
            <w:rPr>
              <w:lang w:val="en-US" w:eastAsia="en-GB"/>
            </w:rPr>
          </w:pPr>
          <w:r w:rsidRPr="00E262F3">
            <w:rPr>
              <w:lang w:val="en-US" w:eastAsia="en-GB"/>
            </w:rPr>
            <w:t>We are looking for an enthusiastic and motivated colleague with good planning</w:t>
          </w:r>
          <w:r w:rsidR="00FC52EE">
            <w:rPr>
              <w:lang w:val="en-US" w:eastAsia="en-GB"/>
            </w:rPr>
            <w:t>, analytical and communication</w:t>
          </w:r>
          <w:r w:rsidRPr="00E262F3">
            <w:rPr>
              <w:lang w:val="en-US" w:eastAsia="en-GB"/>
            </w:rPr>
            <w:t xml:space="preserve"> skills, </w:t>
          </w:r>
          <w:r w:rsidR="00FC52EE">
            <w:rPr>
              <w:lang w:val="en-US" w:eastAsia="en-GB"/>
            </w:rPr>
            <w:t xml:space="preserve">with </w:t>
          </w:r>
          <w:r w:rsidRPr="00E262F3">
            <w:rPr>
              <w:lang w:val="en-US" w:eastAsia="en-GB"/>
            </w:rPr>
            <w:t>sense of responsibility and the ability to prioritise tasks. An ideal candidate should be forward-looking</w:t>
          </w:r>
          <w:r w:rsidR="00FC52EE">
            <w:rPr>
              <w:lang w:val="en-US" w:eastAsia="en-GB"/>
            </w:rPr>
            <w:t xml:space="preserve"> and dynamic, eager to develop and bring forward new ideas that can contribute to tackling the challenge of organised crime</w:t>
          </w:r>
          <w:r w:rsidRPr="00E262F3">
            <w:rPr>
              <w:lang w:val="en-US" w:eastAsia="en-GB"/>
            </w:rPr>
            <w:t>.</w:t>
          </w:r>
        </w:p>
        <w:p w14:paraId="2B870560" w14:textId="07A3993A" w:rsidR="005B2DA4" w:rsidRDefault="00FC52EE" w:rsidP="00E262F3">
          <w:pPr>
            <w:rPr>
              <w:lang w:val="en-US" w:eastAsia="en-GB"/>
            </w:rPr>
          </w:pPr>
          <w:r>
            <w:rPr>
              <w:lang w:val="en-US" w:eastAsia="en-GB"/>
            </w:rPr>
            <w:t xml:space="preserve">The selected national expert should have a </w:t>
          </w:r>
          <w:r w:rsidR="009220C7">
            <w:rPr>
              <w:lang w:val="en-US" w:eastAsia="en-GB"/>
            </w:rPr>
            <w:t xml:space="preserve">very </w:t>
          </w:r>
          <w:r>
            <w:rPr>
              <w:lang w:val="en-US" w:eastAsia="en-GB"/>
            </w:rPr>
            <w:t>good understanding of the trends in the area of organised crime</w:t>
          </w:r>
          <w:r w:rsidR="00024BDD">
            <w:rPr>
              <w:lang w:val="en-US" w:eastAsia="en-GB"/>
            </w:rPr>
            <w:t xml:space="preserve"> </w:t>
          </w:r>
          <w:r>
            <w:rPr>
              <w:lang w:val="en-US" w:eastAsia="en-GB"/>
            </w:rPr>
            <w:t xml:space="preserve">and the challenges faced by competent authorities when investigating such groups, in particular in cross-border cases. </w:t>
          </w:r>
        </w:p>
        <w:p w14:paraId="04FCE84E" w14:textId="016908CE" w:rsidR="005B2DA4" w:rsidRDefault="005B2DA4" w:rsidP="00E262F3">
          <w:pPr>
            <w:rPr>
              <w:lang w:val="en-US" w:eastAsia="en-GB"/>
            </w:rPr>
          </w:pPr>
          <w:r>
            <w:rPr>
              <w:lang w:val="en-US" w:eastAsia="en-GB"/>
            </w:rPr>
            <w:t>(S)he should be able to build on his/her experience at national level to help develop EU policies, tools and practices that effectively support Member States in countering organised crime.</w:t>
          </w:r>
        </w:p>
        <w:p w14:paraId="5C71E137" w14:textId="65BC0C14" w:rsidR="005B2DA4" w:rsidRDefault="00E262F3" w:rsidP="005B2DA4">
          <w:pPr>
            <w:rPr>
              <w:lang w:val="en-US" w:eastAsia="en-GB"/>
            </w:rPr>
          </w:pPr>
          <w:r w:rsidRPr="00E262F3">
            <w:rPr>
              <w:lang w:val="en-US" w:eastAsia="en-GB"/>
            </w:rPr>
            <w:t xml:space="preserve">The job holder should be </w:t>
          </w:r>
          <w:r w:rsidR="00FC52EE">
            <w:rPr>
              <w:lang w:val="en-US" w:eastAsia="en-GB"/>
            </w:rPr>
            <w:t xml:space="preserve">a flexible team player, </w:t>
          </w:r>
          <w:r w:rsidRPr="00E262F3">
            <w:rPr>
              <w:lang w:val="en-US" w:eastAsia="en-GB"/>
            </w:rPr>
            <w:t>able to work in close partnership with his/her colleague</w:t>
          </w:r>
          <w:r>
            <w:rPr>
              <w:lang w:val="en-US" w:eastAsia="en-GB"/>
            </w:rPr>
            <w:t>s</w:t>
          </w:r>
          <w:r w:rsidRPr="00E262F3">
            <w:rPr>
              <w:lang w:val="en-US" w:eastAsia="en-GB"/>
            </w:rPr>
            <w:t>. The post calls for good organisational and coordination skills</w:t>
          </w:r>
          <w:r w:rsidR="00FC52EE">
            <w:rPr>
              <w:lang w:val="en-US" w:eastAsia="en-GB"/>
            </w:rPr>
            <w:t xml:space="preserve">, as well as </w:t>
          </w:r>
          <w:bookmarkStart w:id="3" w:name="_Hlk195091340"/>
          <w:r w:rsidR="005D62ED">
            <w:rPr>
              <w:lang w:val="en-US" w:eastAsia="en-GB"/>
            </w:rPr>
            <w:t>writing skills</w:t>
          </w:r>
          <w:bookmarkEnd w:id="3"/>
          <w:r w:rsidRPr="00E262F3">
            <w:rPr>
              <w:lang w:val="en-US" w:eastAsia="en-GB"/>
            </w:rPr>
            <w:t>.</w:t>
          </w:r>
          <w:r w:rsidR="00C5594D">
            <w:rPr>
              <w:lang w:val="en-US" w:eastAsia="en-GB"/>
            </w:rPr>
            <w:t xml:space="preserve"> </w:t>
          </w:r>
        </w:p>
        <w:p w14:paraId="173449DC" w14:textId="281E94C3" w:rsidR="00E262F3" w:rsidRPr="00E262F3" w:rsidRDefault="005B2DA4" w:rsidP="00E262F3">
          <w:pPr>
            <w:rPr>
              <w:lang w:val="en-US" w:eastAsia="en-GB"/>
            </w:rPr>
          </w:pPr>
          <w:r>
            <w:rPr>
              <w:lang w:val="en-US" w:eastAsia="en-GB"/>
            </w:rPr>
            <w:t xml:space="preserve">Having awareness of the issues that competent authorities face when investigating </w:t>
          </w:r>
          <w:r w:rsidR="00024BDD">
            <w:rPr>
              <w:lang w:val="en-US" w:eastAsia="en-GB"/>
            </w:rPr>
            <w:t>drug trafficking</w:t>
          </w:r>
          <w:r>
            <w:rPr>
              <w:lang w:val="en-US" w:eastAsia="en-GB"/>
            </w:rPr>
            <w:t xml:space="preserve"> is an advantage. </w:t>
          </w:r>
        </w:p>
        <w:p w14:paraId="51994EDB" w14:textId="4C0241C8" w:rsidR="002E40A9" w:rsidRPr="00AF7D78" w:rsidRDefault="00E262F3" w:rsidP="00E262F3">
          <w:pPr>
            <w:rPr>
              <w:lang w:val="en-US" w:eastAsia="en-GB"/>
            </w:rPr>
          </w:pPr>
          <w:r w:rsidRPr="00E262F3">
            <w:rPr>
              <w:lang w:val="en-US" w:eastAsia="en-GB"/>
            </w:rPr>
            <w:t>Candidates should have a very good command of English. Knowledge of French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4BDD"/>
    <w:rsid w:val="0007110E"/>
    <w:rsid w:val="0007544E"/>
    <w:rsid w:val="00092BCA"/>
    <w:rsid w:val="000A261F"/>
    <w:rsid w:val="000A4668"/>
    <w:rsid w:val="000D129C"/>
    <w:rsid w:val="000F371B"/>
    <w:rsid w:val="000F4CD5"/>
    <w:rsid w:val="00111AB6"/>
    <w:rsid w:val="001D0A81"/>
    <w:rsid w:val="002109E6"/>
    <w:rsid w:val="0024611C"/>
    <w:rsid w:val="00252050"/>
    <w:rsid w:val="002B3CBF"/>
    <w:rsid w:val="002C13C3"/>
    <w:rsid w:val="002C22F1"/>
    <w:rsid w:val="002C49D0"/>
    <w:rsid w:val="002E40A9"/>
    <w:rsid w:val="002E4DFB"/>
    <w:rsid w:val="003007A6"/>
    <w:rsid w:val="003246DE"/>
    <w:rsid w:val="00365292"/>
    <w:rsid w:val="00374DFB"/>
    <w:rsid w:val="00394447"/>
    <w:rsid w:val="003E4E35"/>
    <w:rsid w:val="003E50A4"/>
    <w:rsid w:val="0040388A"/>
    <w:rsid w:val="00411E8D"/>
    <w:rsid w:val="004228AF"/>
    <w:rsid w:val="00431778"/>
    <w:rsid w:val="00454CC7"/>
    <w:rsid w:val="00464195"/>
    <w:rsid w:val="00476034"/>
    <w:rsid w:val="004C6E4E"/>
    <w:rsid w:val="005168AD"/>
    <w:rsid w:val="0055063E"/>
    <w:rsid w:val="005509DE"/>
    <w:rsid w:val="0058240F"/>
    <w:rsid w:val="00592CD5"/>
    <w:rsid w:val="005A0B42"/>
    <w:rsid w:val="005A5D73"/>
    <w:rsid w:val="005B2DA4"/>
    <w:rsid w:val="005D1B85"/>
    <w:rsid w:val="005D62ED"/>
    <w:rsid w:val="005E246B"/>
    <w:rsid w:val="00665583"/>
    <w:rsid w:val="00693BC6"/>
    <w:rsid w:val="00696070"/>
    <w:rsid w:val="00700630"/>
    <w:rsid w:val="0070191E"/>
    <w:rsid w:val="007527E8"/>
    <w:rsid w:val="007D6A66"/>
    <w:rsid w:val="007E531E"/>
    <w:rsid w:val="007F02AC"/>
    <w:rsid w:val="007F7012"/>
    <w:rsid w:val="00820216"/>
    <w:rsid w:val="00866556"/>
    <w:rsid w:val="008A60B8"/>
    <w:rsid w:val="008D02B7"/>
    <w:rsid w:val="008F0B52"/>
    <w:rsid w:val="008F4BA9"/>
    <w:rsid w:val="00913F03"/>
    <w:rsid w:val="009220C7"/>
    <w:rsid w:val="00926B3C"/>
    <w:rsid w:val="00994062"/>
    <w:rsid w:val="00996CC6"/>
    <w:rsid w:val="009A1EA0"/>
    <w:rsid w:val="009A2F00"/>
    <w:rsid w:val="009C5E27"/>
    <w:rsid w:val="00A033AD"/>
    <w:rsid w:val="00AB2CEA"/>
    <w:rsid w:val="00AC0CA7"/>
    <w:rsid w:val="00AC6D4E"/>
    <w:rsid w:val="00AF6424"/>
    <w:rsid w:val="00B24CC5"/>
    <w:rsid w:val="00B27EB0"/>
    <w:rsid w:val="00B3644B"/>
    <w:rsid w:val="00B65513"/>
    <w:rsid w:val="00B7008C"/>
    <w:rsid w:val="00B73F08"/>
    <w:rsid w:val="00B8014C"/>
    <w:rsid w:val="00BE1667"/>
    <w:rsid w:val="00C06724"/>
    <w:rsid w:val="00C11625"/>
    <w:rsid w:val="00C2675D"/>
    <w:rsid w:val="00C26E66"/>
    <w:rsid w:val="00C3254D"/>
    <w:rsid w:val="00C504C7"/>
    <w:rsid w:val="00C5594D"/>
    <w:rsid w:val="00C75BA4"/>
    <w:rsid w:val="00CB2217"/>
    <w:rsid w:val="00CB5B61"/>
    <w:rsid w:val="00CB7CBC"/>
    <w:rsid w:val="00CD2C5A"/>
    <w:rsid w:val="00D0015C"/>
    <w:rsid w:val="00D03CF4"/>
    <w:rsid w:val="00D210DA"/>
    <w:rsid w:val="00D7090C"/>
    <w:rsid w:val="00D84D53"/>
    <w:rsid w:val="00D96984"/>
    <w:rsid w:val="00DA3795"/>
    <w:rsid w:val="00DB2714"/>
    <w:rsid w:val="00DD41ED"/>
    <w:rsid w:val="00DF1E49"/>
    <w:rsid w:val="00E21DBD"/>
    <w:rsid w:val="00E262F3"/>
    <w:rsid w:val="00E342CB"/>
    <w:rsid w:val="00E3509A"/>
    <w:rsid w:val="00E41704"/>
    <w:rsid w:val="00E44D7F"/>
    <w:rsid w:val="00E82667"/>
    <w:rsid w:val="00E84FE8"/>
    <w:rsid w:val="00E8662D"/>
    <w:rsid w:val="00EB3147"/>
    <w:rsid w:val="00F4683D"/>
    <w:rsid w:val="00F6462F"/>
    <w:rsid w:val="00F91B73"/>
    <w:rsid w:val="00F93413"/>
    <w:rsid w:val="00FC52E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365">
      <w:bodyDiv w:val="1"/>
      <w:marLeft w:val="0"/>
      <w:marRight w:val="0"/>
      <w:marTop w:val="0"/>
      <w:marBottom w:val="0"/>
      <w:divBdr>
        <w:top w:val="none" w:sz="0" w:space="0" w:color="auto"/>
        <w:left w:val="none" w:sz="0" w:space="0" w:color="auto"/>
        <w:bottom w:val="none" w:sz="0" w:space="0" w:color="auto"/>
        <w:right w:val="none" w:sz="0" w:space="0" w:color="auto"/>
      </w:divBdr>
    </w:div>
    <w:div w:id="547380247">
      <w:bodyDiv w:val="1"/>
      <w:marLeft w:val="0"/>
      <w:marRight w:val="0"/>
      <w:marTop w:val="0"/>
      <w:marBottom w:val="0"/>
      <w:divBdr>
        <w:top w:val="none" w:sz="0" w:space="0" w:color="auto"/>
        <w:left w:val="none" w:sz="0" w:space="0" w:color="auto"/>
        <w:bottom w:val="none" w:sz="0" w:space="0" w:color="auto"/>
        <w:right w:val="none" w:sz="0" w:space="0" w:color="auto"/>
      </w:divBdr>
    </w:div>
    <w:div w:id="804785027">
      <w:bodyDiv w:val="1"/>
      <w:marLeft w:val="0"/>
      <w:marRight w:val="0"/>
      <w:marTop w:val="0"/>
      <w:marBottom w:val="0"/>
      <w:divBdr>
        <w:top w:val="none" w:sz="0" w:space="0" w:color="auto"/>
        <w:left w:val="none" w:sz="0" w:space="0" w:color="auto"/>
        <w:bottom w:val="none" w:sz="0" w:space="0" w:color="auto"/>
        <w:right w:val="none" w:sz="0" w:space="0" w:color="auto"/>
      </w:divBdr>
    </w:div>
    <w:div w:id="158159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74DFB"/>
    <w:rsid w:val="003E4E35"/>
    <w:rsid w:val="00416B25"/>
    <w:rsid w:val="005A5D73"/>
    <w:rsid w:val="006212B2"/>
    <w:rsid w:val="006F0611"/>
    <w:rsid w:val="007F7378"/>
    <w:rsid w:val="00893390"/>
    <w:rsid w:val="00894A0C"/>
    <w:rsid w:val="009A12CB"/>
    <w:rsid w:val="00AC6D4E"/>
    <w:rsid w:val="00B27EB0"/>
    <w:rsid w:val="00C26E66"/>
    <w:rsid w:val="00CA527C"/>
    <w:rsid w:val="00CB2217"/>
    <w:rsid w:val="00D210DA"/>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1929b814-5a78-4bdc-9841-d8b9ef424f65"/>
    <ds:schemaRef ds:uri="http://purl.org/dc/dcmitype/"/>
    <ds:schemaRef ds:uri="08927195-b699-4be0-9ee2-6c66dc215b5a"/>
    <ds:schemaRef ds:uri="http://schemas.microsoft.com/office/infopath/2007/PartnerControls"/>
    <ds:schemaRef ds:uri="http://schemas.microsoft.com/sharepoint/v3/field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a41a97bf-0494-41d8-ba3d-259bd7771890"/>
    <ds:schemaRef ds:uri="http://purl.org/dc/terms/"/>
    <ds:schemaRef ds:uri="30c666ed-fe46-43d6-bf30-6de2567680e6"/>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313F2276-70A5-41A3-8099-0FEBCA6B1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1507</Words>
  <Characters>8593</Characters>
  <Application>Microsoft Office Word</Application>
  <DocSecurity>0</DocSecurity>
  <PresentationFormat>Microsoft Word 14.0</PresentationFormat>
  <Lines>71</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2024-10-09T11:33:00Z</cp:lastPrinted>
  <dcterms:created xsi:type="dcterms:W3CDTF">2025-05-07T08:16:00Z</dcterms:created>
  <dcterms:modified xsi:type="dcterms:W3CDTF">2025-05-13T12:13:00Z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