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172526802"/>
        </w:sdtPr>
        <w:sdtEndPr/>
        <w:sdtContent>
          <w:tr w:rsidR="0009552F" w14:paraId="7652E090" w14:textId="77777777">
            <w:trPr>
              <w:cantSplit/>
            </w:trPr>
            <w:tc>
              <w:tcPr>
                <w:tcW w:w="2400" w:type="dxa"/>
              </w:tcPr>
              <w:p w14:paraId="0B3515D1" w14:textId="77777777" w:rsidR="0009552F" w:rsidRDefault="00846D5D">
                <w:pPr>
                  <w:pStyle w:val="ZFlag"/>
                </w:pPr>
                <w:r>
                  <w:rPr>
                    <w:noProof/>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A458ED">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A458ED">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A458ED">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48A92113" w:rsidR="0009552F" w:rsidRDefault="00A458ED">
                <w:pPr>
                  <w:pStyle w:val="ZDGName"/>
                </w:pPr>
                <w:sdt>
                  <w:sdtPr>
                    <w:id w:val="301194506"/>
                    <w:dataBinding w:xpath="/Author/OrgaEntity2/HeadLine1" w:storeItemID="{BEC9644A-E791-41A1-A7EE-F9C72356CC2C}"/>
                    <w:text w:multiLine="1"/>
                  </w:sdtPr>
                  <w:sdtEndPr/>
                  <w:sdtContent>
                    <w:r w:rsidR="00655411" w:rsidRPr="00655411">
                      <w:t>Traineeships, Recruitment &amp; Mobility</w:t>
                    </w:r>
                  </w:sdtContent>
                </w:sdt>
              </w:p>
              <w:p w14:paraId="33F26D2B" w14:textId="5B02A7B7" w:rsidR="0009552F" w:rsidRDefault="00A458ED">
                <w:pPr>
                  <w:pStyle w:val="ZDGName"/>
                  <w:rPr>
                    <w:b/>
                  </w:rPr>
                </w:pPr>
                <w:sdt>
                  <w:sdtPr>
                    <w:rPr>
                      <w:b/>
                    </w:rPr>
                    <w:id w:val="849599414"/>
                    <w:dataBinding w:xpath="/Author/OrgaEntity3/HeadLine1" w:storeItemID="{BEC9644A-E791-41A1-A7EE-F9C72356CC2C}"/>
                    <w:text w:multiLine="1"/>
                  </w:sdtPr>
                  <w:sdtEndPr/>
                  <w:sdtContent>
                    <w:r w:rsidR="00655411" w:rsidRPr="00655411">
                      <w:rPr>
                        <w:b/>
                      </w:rPr>
                      <w:t>Competitions, Selections &amp; Secondments</w:t>
                    </w:r>
                  </w:sdtContent>
                </w:sdt>
              </w:p>
            </w:tc>
          </w:tr>
        </w:sdtContent>
      </w:sdt>
    </w:tbl>
    <w:bookmarkStart w:id="0" w:name="_Hlk143076662"/>
    <w:bookmarkStart w:id="1" w:name="_Hlk143076623"/>
    <w:p w14:paraId="7567BBE7" w14:textId="6F1D430D" w:rsidR="00480DD5" w:rsidRDefault="00A458ED"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0"/>
    <w:p w14:paraId="15DABAE6" w14:textId="30FE76FF" w:rsidR="00107AC3" w:rsidRPr="00480DD5" w:rsidRDefault="00107AC3" w:rsidP="00480DD5">
      <w:pPr>
        <w:pStyle w:val="ListNumber"/>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PlaceholderText"/>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PlaceholderText"/>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PlaceholderText"/>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PlaceholderText"/>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PlaceholderText"/>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PlaceholderText"/>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PlaceholderText"/>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PlaceholderText"/>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ListNumber"/>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PlaceholderText"/>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PlaceholderText"/>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PlaceholderText"/>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PlaceholderText"/>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ListNumber"/>
        <w:rPr>
          <w:b/>
          <w:bCs/>
          <w:u w:val="single"/>
        </w:rPr>
      </w:pPr>
      <w:r w:rsidRPr="00E03401">
        <w:rPr>
          <w:b/>
          <w:bCs/>
          <w:u w:val="single"/>
        </w:rPr>
        <w:t xml:space="preserve">Requested start date and duration of the professional </w:t>
      </w:r>
      <w:proofErr w:type="gramStart"/>
      <w:r w:rsidRPr="00E03401">
        <w:rPr>
          <w:b/>
          <w:bCs/>
          <w:u w:val="single"/>
        </w:rPr>
        <w:t>training</w:t>
      </w:r>
      <w:proofErr w:type="gramEnd"/>
      <w:r w:rsidRPr="00E03401">
        <w:rPr>
          <w:b/>
          <w:bCs/>
          <w:u w:val="single"/>
        </w:rPr>
        <w:t xml:space="preserve"> </w:t>
      </w:r>
    </w:p>
    <w:p w14:paraId="67819985" w14:textId="62A9EDF8"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rsidR="00503845">
        <w:t>October</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w:t>
      </w:r>
      <w:r w:rsidR="00503845">
        <w:t>October</w:t>
      </w:r>
      <w:r>
        <w:t xml:space="preserve">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1"/>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ListNumber"/>
        <w:rPr>
          <w:b/>
          <w:bCs/>
          <w:u w:val="single"/>
        </w:rPr>
      </w:pPr>
      <w:bookmarkStart w:id="2" w:name="_Hlk143080268"/>
      <w:r w:rsidRPr="00E03401">
        <w:rPr>
          <w:b/>
          <w:bCs/>
          <w:u w:val="single"/>
        </w:rPr>
        <w:t>Preferences of Directorate-General (DG) or Cabinet</w:t>
      </w:r>
    </w:p>
    <w:p w14:paraId="58BC2A1A" w14:textId="77777777" w:rsidR="00E2364A" w:rsidRPr="0026351C" w:rsidRDefault="00107AC3" w:rsidP="00E2364A">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2" w:history="1">
        <w:r w:rsidRPr="009875C0">
          <w:rPr>
            <w:rStyle w:val="Hyperlink"/>
            <w:szCs w:val="24"/>
          </w:rPr>
          <w:t>https://ec.europa.eu/commission/index_en</w:t>
        </w:r>
      </w:hyperlink>
      <w:r w:rsidRPr="009875C0">
        <w:rPr>
          <w:u w:val="single"/>
        </w:rPr>
        <w:t xml:space="preserve">). </w:t>
      </w:r>
      <w:r w:rsidR="00E2364A">
        <w:t xml:space="preserve">Please note that you can also apply for </w:t>
      </w:r>
      <w:proofErr w:type="gramStart"/>
      <w:r w:rsidR="00E2364A">
        <w:t>EEAS</w:t>
      </w:r>
      <w:proofErr w:type="gramEnd"/>
      <w:r w:rsidR="00E2364A">
        <w:t xml:space="preserve"> but y</w:t>
      </w:r>
      <w:r w:rsidR="00E2364A" w:rsidRPr="0026351C">
        <w:rPr>
          <w:b/>
          <w:bCs/>
        </w:rPr>
        <w:t>ou cannot apply for European Agencies.</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PlaceholderText"/>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A458ED"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PlaceholderText"/>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2"/>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PlaceholderText"/>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A458ED"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PlaceholderText"/>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PlaceholderText"/>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A458ED"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PlaceholderText"/>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ListNumber"/>
        <w:keepNext/>
        <w:rPr>
          <w:b/>
          <w:bCs/>
          <w:u w:val="single"/>
        </w:rPr>
      </w:pPr>
      <w:bookmarkStart w:id="3"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PlaceholderText"/>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ListNumber"/>
        <w:rPr>
          <w:b/>
          <w:bCs/>
          <w:u w:val="single"/>
        </w:rPr>
      </w:pPr>
      <w:r w:rsidRPr="00CE6683">
        <w:rPr>
          <w:b/>
          <w:bCs/>
          <w:u w:val="single"/>
        </w:rPr>
        <w:t>Emergency contact address</w:t>
      </w:r>
    </w:p>
    <w:p w14:paraId="4D363BF4" w14:textId="77777777" w:rsidR="00CE6683" w:rsidRPr="00443722" w:rsidRDefault="00CE6683" w:rsidP="00CE6683">
      <w:pPr>
        <w:pStyle w:val="ListNumber"/>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PlaceholderText"/>
              <w:szCs w:val="24"/>
            </w:rPr>
            <w:t>Click or tap here to enter text.</w:t>
          </w:r>
        </w:sdtContent>
      </w:sdt>
    </w:p>
    <w:p w14:paraId="59BA5572" w14:textId="77777777" w:rsidR="00CE6683" w:rsidRDefault="00CE6683" w:rsidP="00CE6683">
      <w:pPr>
        <w:pStyle w:val="ListNumber"/>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PlaceholderText"/>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PlaceholderText"/>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PlaceholderText"/>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PlaceholderText"/>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PlaceholderText"/>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PlaceholderText"/>
              <w:szCs w:val="24"/>
            </w:rPr>
            <w:t>Click or tap here to enter text.</w:t>
          </w:r>
        </w:sdtContent>
      </w:sdt>
      <w:r w:rsidRPr="00443722">
        <w:rPr>
          <w:szCs w:val="24"/>
        </w:rPr>
        <w:t xml:space="preserve">  </w:t>
      </w:r>
    </w:p>
    <w:bookmarkEnd w:id="3"/>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ListNumber"/>
        <w:rPr>
          <w:b/>
          <w:bCs/>
          <w:u w:val="single"/>
        </w:rPr>
      </w:pPr>
      <w:bookmarkStart w:id="4"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yperlink"/>
          <w:szCs w:val="24"/>
        </w:rPr>
      </w:pPr>
      <w:r w:rsidRPr="009875C0">
        <w:rPr>
          <w:szCs w:val="24"/>
        </w:rPr>
        <w:t xml:space="preserve">Please attach your CV using the Europass format: </w:t>
      </w:r>
      <w:hyperlink r:id="rId13" w:history="1">
        <w:r w:rsidRPr="009875C0">
          <w:rPr>
            <w:rStyle w:val="Hyperlink"/>
            <w:szCs w:val="24"/>
          </w:rPr>
          <w:t>Home | Europass</w:t>
        </w:r>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4DB9AD64" w:rsidR="00107AC3" w:rsidRPr="00F2343E" w:rsidRDefault="00107AC3" w:rsidP="00F2343E">
      <w:pPr>
        <w:pStyle w:val="ListNumber"/>
        <w:rPr>
          <w:b/>
          <w:bCs/>
          <w:u w:val="single"/>
        </w:rPr>
      </w:pPr>
      <w:bookmarkStart w:id="5" w:name="_Hlk175672735"/>
      <w:r w:rsidRPr="00F2343E">
        <w:rPr>
          <w:b/>
          <w:bCs/>
          <w:u w:val="single"/>
        </w:rPr>
        <w:t>Declaration on honour</w:t>
      </w:r>
      <w:r w:rsidR="00E2364A">
        <w:rPr>
          <w:b/>
          <w:bCs/>
          <w:u w:val="single"/>
        </w:rPr>
        <w:t xml:space="preserve"> (candidate)</w:t>
      </w:r>
    </w:p>
    <w:bookmarkEnd w:id="5"/>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 xml:space="preserve">employment within a European </w:t>
      </w:r>
      <w:proofErr w:type="gramStart"/>
      <w:r w:rsidRPr="00F2343E">
        <w:t>Institution;</w:t>
      </w:r>
      <w:proofErr w:type="gramEnd"/>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w:t>
      </w:r>
      <w:proofErr w:type="gramStart"/>
      <w:r w:rsidRPr="00F2343E">
        <w:t>abroad;</w:t>
      </w:r>
      <w:proofErr w:type="gramEnd"/>
    </w:p>
    <w:p w14:paraId="5EBEFD05" w14:textId="155D274A" w:rsidR="00107AC3" w:rsidRPr="00F2343E" w:rsidRDefault="00107AC3" w:rsidP="008E576C">
      <w:pPr>
        <w:pStyle w:val="ListDash"/>
        <w:rPr>
          <w:rStyle w:val="Hyperlink"/>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4" w:history="1">
        <w:r w:rsidRPr="00F2343E">
          <w:rPr>
            <w:rStyle w:val="Hyperlink"/>
            <w:szCs w:val="24"/>
          </w:rPr>
          <w:t>https://myintracomm.ec.europa.eu/staff/Documents/talent-management/staff/sne/regime_end_2009_en.pdf</w:t>
        </w:r>
      </w:hyperlink>
      <w:r w:rsidR="00AA3B24" w:rsidRPr="00F2343E">
        <w:rPr>
          <w:rStyle w:val="Hyperlink"/>
          <w:szCs w:val="24"/>
        </w:rPr>
        <w:t>)</w:t>
      </w:r>
      <w:r w:rsidRPr="00F2343E">
        <w:rPr>
          <w:rStyle w:val="Hyperlink"/>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w:t>
      </w:r>
      <w:r w:rsidRPr="00F2343E">
        <w:lastRenderedPageBreak/>
        <w:t>grounds for my exclusion from the NEPT Programme, or cancellation of my training if my application has been accepted.</w:t>
      </w:r>
    </w:p>
    <w:p w14:paraId="684FF301" w14:textId="6FA72C59" w:rsidR="00E2364A" w:rsidRPr="00F2343E" w:rsidRDefault="00E2364A" w:rsidP="00E2364A">
      <w:pPr>
        <w:pStyle w:val="ListNumber"/>
        <w:rPr>
          <w:b/>
          <w:bCs/>
          <w:u w:val="single"/>
        </w:rPr>
      </w:pPr>
      <w:r w:rsidRPr="00F2343E">
        <w:rPr>
          <w:b/>
          <w:bCs/>
          <w:u w:val="single"/>
        </w:rPr>
        <w:t>Declaration on honour</w:t>
      </w:r>
      <w:r>
        <w:rPr>
          <w:b/>
          <w:bCs/>
          <w:u w:val="single"/>
        </w:rPr>
        <w:t xml:space="preserve"> (employer)</w:t>
      </w:r>
    </w:p>
    <w:p w14:paraId="1CA8F0F7" w14:textId="77777777" w:rsidR="003726FC" w:rsidRPr="003726FC" w:rsidRDefault="003726FC" w:rsidP="003726FC">
      <w:pPr>
        <w:rPr>
          <w:lang w:eastAsia="en-GB"/>
        </w:rPr>
      </w:pPr>
      <w:r w:rsidRPr="003726FC">
        <w:rPr>
          <w:lang w:eastAsia="en-GB"/>
        </w:rPr>
        <w:t>The undersigned,</w:t>
      </w:r>
    </w:p>
    <w:p w14:paraId="1830FE36" w14:textId="77777777" w:rsidR="003726FC" w:rsidRPr="003726FC" w:rsidRDefault="003726FC" w:rsidP="003726FC">
      <w:pPr>
        <w:rPr>
          <w:lang w:eastAsia="en-GB"/>
        </w:rPr>
      </w:pPr>
      <w:r w:rsidRPr="003726FC">
        <w:rPr>
          <w:lang w:eastAsia="en-GB"/>
        </w:rPr>
        <w:t xml:space="preserve">Mr/Ms </w:t>
      </w:r>
      <w:sdt>
        <w:sdtPr>
          <w:rPr>
            <w:lang w:eastAsia="en-GB"/>
          </w:rPr>
          <w:id w:val="1995220397"/>
          <w:placeholder>
            <w:docPart w:val="2DAA0D9B2EEB4197844F194E51F0E6D5"/>
          </w:placeholder>
          <w:showingPlcHdr/>
        </w:sdtPr>
        <w:sdtContent>
          <w:r w:rsidRPr="003726FC">
            <w:rPr>
              <w:color w:val="92D050"/>
              <w:lang w:eastAsia="en-GB"/>
            </w:rPr>
            <w:t>Click or tap here to enter text</w:t>
          </w:r>
        </w:sdtContent>
      </w:sdt>
      <w:r w:rsidRPr="003726FC">
        <w:rPr>
          <w:lang w:eastAsia="en-GB"/>
        </w:rPr>
        <w:t xml:space="preserve"> (name and job title)</w:t>
      </w:r>
    </w:p>
    <w:p w14:paraId="2A952639" w14:textId="77777777" w:rsidR="003726FC" w:rsidRPr="003726FC" w:rsidRDefault="003726FC" w:rsidP="003726FC">
      <w:pPr>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Content>
          <w:r w:rsidRPr="003726FC">
            <w:rPr>
              <w:color w:val="92D050"/>
              <w:lang w:eastAsia="en-GB"/>
            </w:rPr>
            <w:t>Click or tap here to enter text</w:t>
          </w:r>
        </w:sdtContent>
      </w:sdt>
      <w:r w:rsidRPr="003726FC">
        <w:rPr>
          <w:lang w:eastAsia="en-GB"/>
        </w:rPr>
        <w:t xml:space="preserve"> (name of the employer)</w:t>
      </w:r>
    </w:p>
    <w:p w14:paraId="36E832EC" w14:textId="77777777" w:rsidR="003726FC" w:rsidRPr="003726FC" w:rsidRDefault="003726FC" w:rsidP="003726FC">
      <w:pPr>
        <w:rPr>
          <w:lang w:eastAsia="en-GB"/>
        </w:rPr>
      </w:pPr>
      <w:r w:rsidRPr="003726FC">
        <w:rPr>
          <w:lang w:eastAsia="en-GB"/>
        </w:rPr>
        <w:t>headquartered in (full address of the employer):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726FC" w:rsidRPr="003726FC" w14:paraId="1A15295A" w14:textId="77777777" w:rsidTr="005D7423">
        <w:tc>
          <w:tcPr>
            <w:tcW w:w="8608" w:type="dxa"/>
          </w:tcPr>
          <w:p w14:paraId="04F655E3" w14:textId="77777777" w:rsidR="003726FC" w:rsidRPr="003726FC" w:rsidRDefault="003726FC" w:rsidP="003726FC">
            <w:pPr>
              <w:rPr>
                <w:lang w:eastAsia="en-GB"/>
              </w:rPr>
            </w:pPr>
            <w:sdt>
              <w:sdtPr>
                <w:rPr>
                  <w:lang w:eastAsia="en-GB"/>
                </w:rPr>
                <w:id w:val="1219479730"/>
                <w:placeholder>
                  <w:docPart w:val="FDEA2B17E95A4F70BD1F5B0E29406F0A"/>
                </w:placeholder>
                <w:showingPlcHdr/>
              </w:sdtPr>
              <w:sdtContent>
                <w:r w:rsidRPr="003726FC">
                  <w:rPr>
                    <w:color w:val="92D050"/>
                    <w:lang w:eastAsia="en-GB"/>
                  </w:rPr>
                  <w:t>Click or tap here to enter text.</w:t>
                </w:r>
              </w:sdtContent>
            </w:sdt>
          </w:p>
          <w:p w14:paraId="7949AA3F" w14:textId="77777777" w:rsidR="003726FC" w:rsidRPr="003726FC" w:rsidRDefault="003726FC" w:rsidP="003726FC">
            <w:pPr>
              <w:rPr>
                <w:lang w:eastAsia="en-GB"/>
              </w:rPr>
            </w:pPr>
          </w:p>
        </w:tc>
      </w:tr>
    </w:tbl>
    <w:p w14:paraId="089BBF05" w14:textId="77777777" w:rsidR="003726FC" w:rsidRPr="003726FC" w:rsidRDefault="003726FC" w:rsidP="003726FC">
      <w:pPr>
        <w:rPr>
          <w:lang w:eastAsia="en-GB"/>
        </w:rPr>
      </w:pPr>
      <w:r w:rsidRPr="003726FC">
        <w:rPr>
          <w:lang w:eastAsia="en-GB"/>
        </w:rPr>
        <w:t>Confirms that:</w:t>
      </w:r>
    </w:p>
    <w:p w14:paraId="59FBE294" w14:textId="77777777" w:rsidR="003726FC" w:rsidRPr="003726FC" w:rsidRDefault="003726FC" w:rsidP="003726FC">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Content>
          <w:r w:rsidRPr="003726FC">
            <w:rPr>
              <w:color w:val="92D050"/>
              <w:lang w:eastAsia="en-US"/>
            </w:rPr>
            <w:t>Click or tap here to enter text</w:t>
          </w:r>
        </w:sdtContent>
      </w:sdt>
      <w:r w:rsidRPr="003726FC">
        <w:rPr>
          <w:lang w:eastAsia="en-US"/>
        </w:rPr>
        <w:t xml:space="preserve"> (name of the candidate)</w:t>
      </w:r>
    </w:p>
    <w:p w14:paraId="2F3037B6"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proofErr w:type="gramStart"/>
      <w:r w:rsidRPr="003726FC">
        <w:rPr>
          <w:lang w:eastAsia="en-US"/>
        </w:rPr>
        <w:t>);</w:t>
      </w:r>
      <w:proofErr w:type="gramEnd"/>
    </w:p>
    <w:p w14:paraId="67D602D4"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Content>
          <w:r w:rsidRPr="003726FC">
            <w:rPr>
              <w:color w:val="92D050"/>
              <w:lang w:eastAsia="en-US"/>
            </w:rPr>
            <w:t>Click or tap to enter a date</w:t>
          </w:r>
        </w:sdtContent>
      </w:sdt>
      <w:r w:rsidRPr="003726FC">
        <w:rPr>
          <w:lang w:eastAsia="en-US"/>
        </w:rPr>
        <w:t xml:space="preserve"> until </w:t>
      </w:r>
      <w:proofErr w:type="gramStart"/>
      <w:r w:rsidRPr="003726FC">
        <w:rPr>
          <w:lang w:eastAsia="en-US"/>
        </w:rPr>
        <w:t>today;</w:t>
      </w:r>
      <w:proofErr w:type="gramEnd"/>
    </w:p>
    <w:p w14:paraId="18376452" w14:textId="77777777" w:rsidR="003726FC" w:rsidRPr="003726FC" w:rsidRDefault="003726FC" w:rsidP="003726FC">
      <w:pPr>
        <w:numPr>
          <w:ilvl w:val="0"/>
          <w:numId w:val="11"/>
        </w:numPr>
        <w:tabs>
          <w:tab w:val="num" w:pos="566"/>
        </w:tabs>
        <w:ind w:left="566"/>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Content>
          <w:r w:rsidRPr="003726F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Content>
          <w:r w:rsidRPr="003726FC">
            <w:rPr>
              <w:color w:val="92D050"/>
              <w:lang w:eastAsia="en-US"/>
            </w:rPr>
            <w:t>Click or tap to enter a date</w:t>
          </w:r>
        </w:sdtContent>
      </w:sdt>
      <w:r w:rsidRPr="003726FC">
        <w:rPr>
          <w:lang w:eastAsia="en-US"/>
        </w:rPr>
        <w:t>.</w:t>
      </w:r>
    </w:p>
    <w:p w14:paraId="20106772" w14:textId="03ABDEA8" w:rsidR="003726FC" w:rsidRPr="003726FC" w:rsidRDefault="003726FC" w:rsidP="003726FC">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Content>
          <w:r w:rsidRPr="003726FC">
            <w:rPr>
              <w:color w:val="92D050"/>
              <w:lang w:eastAsia="en-US"/>
            </w:rPr>
            <w:t>Click or tap here to enter text</w:t>
          </w:r>
        </w:sdtContent>
      </w:sdt>
      <w:r w:rsidRPr="003726FC">
        <w:rPr>
          <w:lang w:eastAsia="en-US"/>
        </w:rPr>
        <w:t xml:space="preserve"> (name of the candidate):</w:t>
      </w:r>
    </w:p>
    <w:p w14:paraId="305D4919" w14:textId="6B473D1A" w:rsidR="003726FC" w:rsidRPr="003726FC" w:rsidRDefault="003726FC" w:rsidP="003726FC">
      <w:pPr>
        <w:numPr>
          <w:ilvl w:val="0"/>
          <w:numId w:val="11"/>
        </w:numPr>
        <w:tabs>
          <w:tab w:val="num" w:pos="566"/>
        </w:tabs>
        <w:ind w:left="566"/>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Pr="003726FC">
        <w:rPr>
          <w:lang w:eastAsia="en-US"/>
        </w:rPr>
        <w:t xml:space="preserve">.  </w:t>
      </w:r>
    </w:p>
    <w:p w14:paraId="05C9FEE8" w14:textId="77777777" w:rsidR="003726FC" w:rsidRDefault="003726FC" w:rsidP="003726FC">
      <w:pPr>
        <w:numPr>
          <w:ilvl w:val="0"/>
          <w:numId w:val="11"/>
        </w:numPr>
        <w:tabs>
          <w:tab w:val="num" w:pos="283"/>
        </w:tabs>
        <w:ind w:left="566"/>
        <w:rPr>
          <w:lang w:eastAsia="en-US"/>
        </w:rPr>
      </w:pPr>
      <w:r w:rsidRPr="003726FC">
        <w:rPr>
          <w:lang w:eastAsia="en-US"/>
        </w:rPr>
        <w:t xml:space="preserve">remains subject to the social security legislation which covers expenses incurred abroad. </w:t>
      </w:r>
    </w:p>
    <w:p w14:paraId="0CF280A3" w14:textId="4444EE34" w:rsidR="003726FC" w:rsidRPr="0045212A" w:rsidRDefault="003726FC" w:rsidP="003726FC">
      <w:pPr>
        <w:pStyle w:val="ListBullet"/>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Content>
          <w:r w:rsidRPr="00927E1B">
            <w:rPr>
              <w:color w:val="92D050"/>
            </w:rPr>
            <w:t>Click or tap here to enter text</w:t>
          </w:r>
        </w:sdtContent>
      </w:sdt>
      <w:r>
        <w:t xml:space="preserve"> (name of the </w:t>
      </w:r>
      <w:r>
        <w:t>candidate</w:t>
      </w:r>
      <w:r>
        <w:t xml:space="preserve">) </w:t>
      </w:r>
      <w:r w:rsidRPr="0045212A">
        <w:t>should not be assigned to those duties.</w:t>
      </w:r>
    </w:p>
    <w:p w14:paraId="536432FB" w14:textId="77777777" w:rsidR="00E37F24" w:rsidRPr="00E37F24" w:rsidRDefault="00E37F24" w:rsidP="009829FE">
      <w:pPr>
        <w:pStyle w:val="ListNumber"/>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p>
    <w:p w14:paraId="03B4AEA6" w14:textId="2569DF87"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PlaceholderText"/>
            </w:rPr>
            <w:t>Click or tap to enter a date.</w:t>
          </w:r>
        </w:sdtContent>
      </w:sdt>
      <w:r w:rsidRPr="00E37F24">
        <w:rPr>
          <w:szCs w:val="24"/>
        </w:rPr>
        <w:tab/>
      </w:r>
      <w:r w:rsidRPr="00E37F24">
        <w:rPr>
          <w:b/>
          <w:szCs w:val="24"/>
        </w:rPr>
        <w:t xml:space="preserve"> </w:t>
      </w:r>
      <w:r w:rsidRPr="00E37F24">
        <w:rPr>
          <w:b/>
          <w:szCs w:val="24"/>
          <w:u w:val="single"/>
        </w:rPr>
        <w:br/>
      </w:r>
    </w:p>
    <w:bookmarkEnd w:id="4"/>
    <w:p w14:paraId="388FED2F" w14:textId="6EF7AFBF" w:rsidR="00107AC3" w:rsidRDefault="00ED7336" w:rsidP="009A0E9E">
      <w:pPr>
        <w:rPr>
          <w:rStyle w:val="Hyperlink"/>
          <w:rFonts w:ascii="Calibri" w:hAnsi="Calibri" w:cs="Calibri"/>
          <w:sz w:val="18"/>
          <w:szCs w:val="18"/>
        </w:rPr>
      </w:pPr>
      <w:r w:rsidRPr="00ED7336">
        <w:rPr>
          <w:b/>
          <w:bCs/>
        </w:rPr>
        <w:t>Stamp and [e]signature of employer</w:t>
      </w:r>
      <w:r>
        <w:tab/>
      </w:r>
      <w:r w:rsidRPr="00ED7336">
        <w:rPr>
          <w:b/>
          <w:bCs/>
        </w:rPr>
        <w:t xml:space="preserve">[e]Signature of the NEPT </w:t>
      </w:r>
      <w:proofErr w:type="gramStart"/>
      <w:r w:rsidRPr="00ED7336">
        <w:rPr>
          <w:b/>
          <w:bCs/>
        </w:rPr>
        <w:t>candidate</w:t>
      </w:r>
      <w:proofErr w:type="gramEnd"/>
    </w:p>
    <w:sectPr w:rsidR="00107AC3">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8ACE"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6D7286"/>
    <w:multiLevelType w:val="hybridMultilevel"/>
    <w:tmpl w:val="1ED40E4A"/>
    <w:lvl w:ilvl="0" w:tplc="FB06BC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8DFDF8"/>
    <w:multiLevelType w:val="multilevel"/>
    <w:tmpl w:val="811A20D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9A6C929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2" w15:restartNumberingAfterBreak="0">
    <w:nsid w:val="6977472E"/>
    <w:multiLevelType w:val="multilevel"/>
    <w:tmpl w:val="F9667E8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5C02407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8440025">
    <w:abstractNumId w:val="0"/>
  </w:num>
  <w:num w:numId="2" w16cid:durableId="1420254161">
    <w:abstractNumId w:val="13"/>
  </w:num>
  <w:num w:numId="3" w16cid:durableId="1659766867">
    <w:abstractNumId w:val="7"/>
  </w:num>
  <w:num w:numId="4" w16cid:durableId="1105266561">
    <w:abstractNumId w:val="14"/>
  </w:num>
  <w:num w:numId="5" w16cid:durableId="569392381">
    <w:abstractNumId w:val="19"/>
  </w:num>
  <w:num w:numId="6" w16cid:durableId="1150944340">
    <w:abstractNumId w:val="22"/>
  </w:num>
  <w:num w:numId="7" w16cid:durableId="1275284702">
    <w:abstractNumId w:val="1"/>
  </w:num>
  <w:num w:numId="8" w16cid:durableId="1618293311">
    <w:abstractNumId w:val="6"/>
  </w:num>
  <w:num w:numId="9" w16cid:durableId="30232895">
    <w:abstractNumId w:val="16"/>
  </w:num>
  <w:num w:numId="10" w16cid:durableId="1420640464">
    <w:abstractNumId w:val="2"/>
  </w:num>
  <w:num w:numId="11" w16cid:durableId="491023323">
    <w:abstractNumId w:val="4"/>
  </w:num>
  <w:num w:numId="12" w16cid:durableId="943540987">
    <w:abstractNumId w:val="5"/>
  </w:num>
  <w:num w:numId="13" w16cid:durableId="1589314927">
    <w:abstractNumId w:val="10"/>
  </w:num>
  <w:num w:numId="14" w16cid:durableId="1758020174">
    <w:abstractNumId w:val="15"/>
  </w:num>
  <w:num w:numId="15" w16cid:durableId="258685463">
    <w:abstractNumId w:val="18"/>
  </w:num>
  <w:num w:numId="16" w16cid:durableId="465050697">
    <w:abstractNumId w:val="23"/>
  </w:num>
  <w:num w:numId="17" w16cid:durableId="580993614">
    <w:abstractNumId w:val="11"/>
  </w:num>
  <w:num w:numId="18" w16cid:durableId="572930465">
    <w:abstractNumId w:val="12"/>
  </w:num>
  <w:num w:numId="19" w16cid:durableId="395514906">
    <w:abstractNumId w:val="24"/>
  </w:num>
  <w:num w:numId="20" w16cid:durableId="1234005998">
    <w:abstractNumId w:val="17"/>
  </w:num>
  <w:num w:numId="21" w16cid:durableId="230431727">
    <w:abstractNumId w:val="20"/>
  </w:num>
  <w:num w:numId="22" w16cid:durableId="828402658">
    <w:abstractNumId w:val="3"/>
  </w:num>
  <w:num w:numId="23" w16cid:durableId="1647589302">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16cid:durableId="1541473844">
    <w:abstractNumId w:val="8"/>
  </w:num>
  <w:num w:numId="25" w16cid:durableId="381834746">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16cid:durableId="310908262">
    <w:abstractNumId w:val="9"/>
    <w:lvlOverride w:ilvl="0"/>
    <w:lvlOverride w:ilvl="1"/>
    <w:lvlOverride w:ilvl="2"/>
    <w:lvlOverride w:ilvl="3"/>
    <w:lvlOverride w:ilvl="4"/>
    <w:lvlOverride w:ilvl="5"/>
    <w:lvlOverride w:ilvl="6"/>
    <w:lvlOverride w:ilvl="7"/>
    <w:lvlOverride w:ilvl="8"/>
  </w:num>
  <w:num w:numId="27" w16cid:durableId="12439017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10241"/>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777CA3470F3A45AFB49ED491EF543824"/>
  </w:docVars>
  <w:rsids>
    <w:rsidRoot w:val="00107AC3"/>
    <w:rsid w:val="0009552F"/>
    <w:rsid w:val="00107AC3"/>
    <w:rsid w:val="0019333F"/>
    <w:rsid w:val="00286767"/>
    <w:rsid w:val="003726FC"/>
    <w:rsid w:val="00407312"/>
    <w:rsid w:val="00443722"/>
    <w:rsid w:val="00480DD5"/>
    <w:rsid w:val="00503845"/>
    <w:rsid w:val="00655411"/>
    <w:rsid w:val="00697022"/>
    <w:rsid w:val="00777691"/>
    <w:rsid w:val="00846D5D"/>
    <w:rsid w:val="008606C4"/>
    <w:rsid w:val="008E576C"/>
    <w:rsid w:val="009829FE"/>
    <w:rsid w:val="009875C0"/>
    <w:rsid w:val="009A0E9E"/>
    <w:rsid w:val="00A458ED"/>
    <w:rsid w:val="00AA3B24"/>
    <w:rsid w:val="00AB2DC9"/>
    <w:rsid w:val="00B15476"/>
    <w:rsid w:val="00CE6683"/>
    <w:rsid w:val="00E03401"/>
    <w:rsid w:val="00E2364A"/>
    <w:rsid w:val="00E37F24"/>
    <w:rsid w:val="00E7276F"/>
    <w:rsid w:val="00EB102B"/>
    <w:rsid w:val="00ED7336"/>
    <w:rsid w:val="00F2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F2343E"/>
    <w:rPr>
      <w:color w:val="954F72" w:themeColor="followedHyperlink"/>
      <w:u w:val="single"/>
    </w:rPr>
  </w:style>
  <w:style w:type="character" w:styleId="FootnoteReference">
    <w:name w:val="footnote reference"/>
    <w:basedOn w:val="DefaultParagraphFont"/>
    <w:semiHidden/>
    <w:locked/>
    <w:rsid w:val="00E37F24"/>
    <w:rPr>
      <w:vertAlign w:val="superscript"/>
    </w:rPr>
  </w:style>
  <w:style w:type="paragraph" w:styleId="Revision">
    <w:name w:val="Revision"/>
    <w:hidden/>
    <w:semiHidden/>
    <w:locked/>
    <w:rsid w:val="00503845"/>
  </w:style>
  <w:style w:type="character" w:customStyle="1" w:styleId="FootnoteTextChar">
    <w:name w:val="Footnote Text Char"/>
    <w:basedOn w:val="DefaultParagraphFont"/>
    <w:link w:val="FootnoteText"/>
    <w:semiHidden/>
    <w:rsid w:val="00E2364A"/>
    <w:rPr>
      <w:sz w:val="20"/>
    </w:rPr>
  </w:style>
  <w:style w:type="paragraph" w:styleId="ListParagraph">
    <w:name w:val="List Paragraph"/>
    <w:basedOn w:val="Normal"/>
    <w:semiHidden/>
    <w:locked/>
    <w:rsid w:val="00E2364A"/>
    <w:pPr>
      <w:ind w:left="720"/>
      <w:contextualSpacing/>
    </w:pPr>
  </w:style>
  <w:style w:type="table" w:customStyle="1" w:styleId="TableGrid1">
    <w:name w:val="Table Grid1"/>
    <w:basedOn w:val="TableNormal"/>
    <w:next w:val="TableGrid"/>
    <w:rsid w:val="003726FC"/>
    <w:rPr>
      <w:sz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ec.europa.eu/commission/index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intracomm.ec.europa.eu/staff/Documents/talent-management/staff/sne/regime_end_2009_en.pdf" TargetMode="Externa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PlaceholderText"/>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PlaceholderText"/>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PlaceholderText"/>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PlaceholderText"/>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PlaceholderText"/>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PlaceholderText"/>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PlaceholderText"/>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PlaceholderText"/>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PlaceholderText"/>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PlaceholderText"/>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PlaceholderText"/>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PlaceholderText"/>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PlaceholderText"/>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PlaceholderText"/>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PlaceholderText"/>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PlaceholderText"/>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PlaceholderText"/>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PlaceholderText"/>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PlaceholderText"/>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PlaceholderText"/>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PlaceholderText"/>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w:rsidR="00553911" w:rsidRDefault="00553911" w:rsidP="00553911">
          <w:pPr>
            <w:pStyle w:val="2DAA0D9B2EEB4197844F194E51F0E6D5"/>
          </w:pPr>
          <w:r w:rsidRPr="0007469C">
            <w:rPr>
              <w:rStyle w:val="PlaceholderText"/>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w:rsidR="00553911" w:rsidRDefault="00553911" w:rsidP="00553911">
          <w:pPr>
            <w:pStyle w:val="E23B7ACB930C42D195C8A844C5B10AAF"/>
          </w:pPr>
          <w:r w:rsidRPr="0007469C">
            <w:rPr>
              <w:rStyle w:val="PlaceholderText"/>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w:rsidR="00553911" w:rsidRDefault="00553911" w:rsidP="00553911">
          <w:pPr>
            <w:pStyle w:val="FDEA2B17E95A4F70BD1F5B0E29406F0A"/>
          </w:pPr>
          <w:r w:rsidRPr="0007469C">
            <w:rPr>
              <w:rStyle w:val="PlaceholderText"/>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w:rsidR="00553911" w:rsidRDefault="00553911" w:rsidP="00553911">
          <w:pPr>
            <w:pStyle w:val="934BCBDDB9F64F799E50878FF1566B61"/>
          </w:pPr>
          <w:r w:rsidRPr="0007469C">
            <w:rPr>
              <w:rStyle w:val="PlaceholderText"/>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w:rsidR="00553911" w:rsidRDefault="00553911" w:rsidP="00553911">
          <w:pPr>
            <w:pStyle w:val="F03E4F78FFF74AE895278452D8455AD9"/>
          </w:pPr>
          <w:r w:rsidRPr="0007469C">
            <w:rPr>
              <w:rStyle w:val="PlaceholderText"/>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w:rsidR="00553911" w:rsidRDefault="00553911" w:rsidP="00553911">
          <w:pPr>
            <w:pStyle w:val="7B6B6F4B415B46F58062B2D681ECF8F9"/>
          </w:pPr>
          <w:r w:rsidRPr="00101C7C">
            <w:rPr>
              <w:rStyle w:val="PlaceholderText"/>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w:rsidR="00553911" w:rsidRDefault="00553911" w:rsidP="00553911">
          <w:pPr>
            <w:pStyle w:val="007CDA96C4174BBE940DA054E190C2F7"/>
          </w:pPr>
          <w:r w:rsidRPr="0007469C">
            <w:rPr>
              <w:rStyle w:val="PlaceholderText"/>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w:rsidR="00553911" w:rsidRDefault="00553911" w:rsidP="00553911">
          <w:pPr>
            <w:pStyle w:val="B8373DD53E4248418B6C8CE086D2B50E"/>
          </w:pPr>
          <w:r w:rsidRPr="00101C7C">
            <w:rPr>
              <w:rStyle w:val="PlaceholderText"/>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w:rsidR="00553911" w:rsidRDefault="00553911" w:rsidP="00553911">
          <w:pPr>
            <w:pStyle w:val="F255A0AD66774C4082187DCBB642D2CD"/>
          </w:pPr>
          <w:r w:rsidRPr="0007469C">
            <w:rPr>
              <w:rStyle w:val="PlaceholderText"/>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w:rsidR="00553911" w:rsidRDefault="00553911" w:rsidP="00553911">
          <w:pPr>
            <w:pStyle w:val="C2BE75AD13294475BDBF3F0B9F9BF051"/>
          </w:pPr>
          <w:r w:rsidRPr="000746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ADF"/>
    <w:multiLevelType w:val="multilevel"/>
    <w:tmpl w:val="26EED1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681615420">
    <w:abstractNumId w:val="0"/>
  </w:num>
  <w:num w:numId="2" w16cid:durableId="1166284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208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641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05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585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945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157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34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638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14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088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75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7458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1202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6502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4916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53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08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295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24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756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2B53"/>
    <w:rsid w:val="001111D2"/>
    <w:rsid w:val="00553911"/>
    <w:rsid w:val="005D2B53"/>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PlaceholderText">
    <w:name w:val="Placeholder Text"/>
    <w:basedOn w:val="DefaultParagraphFont"/>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Date">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EndnoteText">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styleId="ListBullet3">
    <w:name w:val="List Bullet 3"/>
    <w:basedOn w:val="Text3"/>
    <w:uiPriority w:val="1"/>
    <w:pPr>
      <w:tabs>
        <w:tab w:val="num" w:pos="720"/>
      </w:tabs>
      <w:ind w:left="720" w:hanging="720"/>
    </w:pPr>
  </w:style>
  <w:style w:type="paragraph" w:styleId="ListBullet4">
    <w:name w:val="List Bullet 4"/>
    <w:basedOn w:val="Text4"/>
    <w:uiPriority w:val="1"/>
    <w:pPr>
      <w:tabs>
        <w:tab w:val="num" w:pos="720"/>
      </w:tabs>
      <w:ind w:left="720" w:hanging="720"/>
    </w:p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5A6D1B20E2294326A3D62BDCE0C2A7E2">
    <w:name w:val="5A6D1B20E2294326A3D62BDCE0C2A7E2"/>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CC94576F5744B50AF6A75AD4DD44D62">
    <w:name w:val="ECC94576F5744B50AF6A75AD4DD44D62"/>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AB8E1C26AD4D4F20BCBA5336F90FE9FB">
    <w:name w:val="AB8E1C26AD4D4F20BCBA5336F90FE9FB"/>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40B37161FE714340A1DFA6164942940D">
    <w:name w:val="40B37161FE714340A1DFA6164942940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AEB04FC40F904E8E93A018C6FC69E0D7">
    <w:name w:val="AEB04FC40F904E8E93A018C6FC69E0D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AC37766A1C40467FB51B4BBA37602D0F">
    <w:name w:val="AC37766A1C40467FB51B4BBA37602D0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D3AA6999A0A9428485638A4C3957B2FA">
    <w:name w:val="D3AA6999A0A9428485638A4C3957B2F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BEC9644A-E791-41A1-A7EE-F9C72356CC2C}">
  <ds:schemaRefs/>
</ds:datastoreItem>
</file>

<file path=customXml/itemProps4.xml><?xml version="1.0" encoding="utf-8"?>
<ds:datastoreItem xmlns:ds="http://schemas.openxmlformats.org/officeDocument/2006/customXml" ds:itemID="{8C9A976B-FDF9-4D0C-A2D8-2A2142577881}">
  <ds:schemaRefs>
    <ds:schemaRef ds:uri="http://schemas.openxmlformats.org/officeDocument/2006/bibliography"/>
  </ds:schemaRefs>
</ds:datastoreItem>
</file>

<file path=customXml/itemProps5.xml><?xml version="1.0" encoding="utf-8"?>
<ds:datastoreItem xmlns:ds="http://schemas.openxmlformats.org/officeDocument/2006/customXml" ds:itemID="{0E440165-B6E9-49F1-8989-A323EF7AA3DC}"/>
</file>

<file path=customXml/itemProps6.xml><?xml version="1.0" encoding="utf-8"?>
<ds:datastoreItem xmlns:ds="http://schemas.openxmlformats.org/officeDocument/2006/customXml" ds:itemID="{81C292A3-25C9-4687-BDA1-E90103218A73}"/>
</file>

<file path=customXml/itemProps7.xml><?xml version="1.0" encoding="utf-8"?>
<ds:datastoreItem xmlns:ds="http://schemas.openxmlformats.org/officeDocument/2006/customXml" ds:itemID="{B4A3D019-C3E6-43EC-B66B-8113F5B41B3E}"/>
</file>

<file path=docProps/app.xml><?xml version="1.0" encoding="utf-8"?>
<Properties xmlns="http://schemas.openxmlformats.org/officeDocument/2006/extended-properties" xmlns:vt="http://schemas.openxmlformats.org/officeDocument/2006/docPropsVTypes">
  <Template>Eurolook</Template>
  <TotalTime>1</TotalTime>
  <Pages>4</Pages>
  <Words>1168</Words>
  <Characters>5586</Characters>
  <Application>Microsoft Office Word</Application>
  <DocSecurity>0</DocSecurity>
  <PresentationFormat>Microsoft Word 14.0</PresentationFormat>
  <Lines>136</Lines>
  <Paragraphs>90</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KHARBOUCH Giuseppina (HR)</cp:lastModifiedBy>
  <cp:revision>2</cp:revision>
  <cp:lastPrinted>2023-08-16T08:03:00Z</cp:lastPrinted>
  <dcterms:created xsi:type="dcterms:W3CDTF">2024-08-27T16:04:00Z</dcterms:created>
  <dcterms:modified xsi:type="dcterms:W3CDTF">2024-08-27T16:04:00Z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