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06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583452528"/>
                <w:placeholder>
                  <w:docPart w:val="51F694A6D2D843CC9AEF194A18AB49F9"/>
                </w:placeholder>
              </w:sdtPr>
              <w:sdtEndPr/>
              <w:sdtContent>
                <w:tc>
                  <w:tcPr>
                    <w:tcW w:w="5491" w:type="dxa"/>
                  </w:tcPr>
                  <w:p w14:paraId="786241CD" w14:textId="16A6C64B" w:rsidR="00B65513" w:rsidRPr="0007110E" w:rsidRDefault="00973D4E" w:rsidP="00E82667">
                    <w:pPr>
                      <w:tabs>
                        <w:tab w:val="left" w:pos="426"/>
                      </w:tabs>
                      <w:spacing w:before="120"/>
                      <w:rPr>
                        <w:bCs/>
                        <w:lang w:val="en-IE" w:eastAsia="en-GB"/>
                      </w:rPr>
                    </w:pPr>
                    <w:r>
                      <w:rPr>
                        <w:bCs/>
                        <w:lang w:val="en-IE" w:eastAsia="en-GB"/>
                      </w:rPr>
                      <w:t>DG ECFIN A.2</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1255943290"/>
                <w:placeholder>
                  <w:docPart w:val="D7B31F81F7E24D6BBF25AC30AD42A84F"/>
                </w:placeholder>
              </w:sdtPr>
              <w:sdtEndPr/>
              <w:sdtContent>
                <w:tc>
                  <w:tcPr>
                    <w:tcW w:w="5491" w:type="dxa"/>
                  </w:tcPr>
                  <w:p w14:paraId="26B6BD75" w14:textId="477CB35D" w:rsidR="00D96984" w:rsidRPr="0007110E" w:rsidRDefault="00973D4E" w:rsidP="00E82667">
                    <w:pPr>
                      <w:tabs>
                        <w:tab w:val="left" w:pos="426"/>
                      </w:tabs>
                      <w:spacing w:before="120"/>
                      <w:rPr>
                        <w:bCs/>
                        <w:lang w:val="en-IE" w:eastAsia="en-GB"/>
                      </w:rPr>
                    </w:pPr>
                    <w:r>
                      <w:rPr>
                        <w:bCs/>
                        <w:lang w:val="en-IE" w:eastAsia="en-GB"/>
                      </w:rPr>
                      <w:t>352642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987862760"/>
                  <w:placeholder>
                    <w:docPart w:val="E43472BCF17E423C90404EAF279E0515"/>
                  </w:placeholder>
                </w:sdtPr>
                <w:sdtEndPr/>
                <w:sdtContent>
                  <w:p w14:paraId="714DA989" w14:textId="0A1B33C2" w:rsidR="00E21DBD" w:rsidRPr="00246A28" w:rsidRDefault="00973D4E" w:rsidP="00E82667">
                    <w:pPr>
                      <w:tabs>
                        <w:tab w:val="left" w:pos="426"/>
                      </w:tabs>
                      <w:spacing w:before="120"/>
                      <w:rPr>
                        <w:bCs/>
                        <w:lang w:val="fr-BE" w:eastAsia="en-GB"/>
                      </w:rPr>
                    </w:pPr>
                    <w:r w:rsidRPr="00246A28">
                      <w:rPr>
                        <w:bCs/>
                        <w:lang w:val="fr-BE" w:eastAsia="en-GB"/>
                      </w:rPr>
                      <w:t>James HINTON (James.Hinton@ec.europa.eu)</w:t>
                    </w:r>
                  </w:p>
                </w:sdtContent>
              </w:sdt>
            </w:sdtContent>
          </w:sdt>
          <w:p w14:paraId="34CF737A" w14:textId="09B6086C" w:rsidR="00E21DBD" w:rsidRPr="0007110E" w:rsidRDefault="00973D4E" w:rsidP="00E82667">
            <w:pPr>
              <w:tabs>
                <w:tab w:val="left" w:pos="426"/>
              </w:tabs>
              <w:contextualSpacing/>
              <w:rPr>
                <w:bCs/>
                <w:lang w:val="en-IE" w:eastAsia="en-GB"/>
              </w:rPr>
            </w:pPr>
            <w:r>
              <w:rPr>
                <w:bCs/>
                <w:lang w:val="en-IE" w:eastAsia="en-GB"/>
              </w:rPr>
              <w:t>3</w:t>
            </w:r>
            <w:r w:rsidRPr="00973D4E">
              <w:rPr>
                <w:bCs/>
                <w:vertAlign w:val="superscript"/>
                <w:lang w:val="en-IE" w:eastAsia="en-GB"/>
              </w:rPr>
              <w:t>rd</w:t>
            </w:r>
            <w:r>
              <w:rPr>
                <w:bCs/>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166C95AD" w:rsidR="00E21DBD" w:rsidRPr="0007110E" w:rsidRDefault="0074063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3D4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73D4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C7BF7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A207A0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063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063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063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5C7CE1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93F33A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7360F2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74063A">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990940088"/>
            <w:placeholder>
              <w:docPart w:val="72C8103A3AEB49BD88525FF30D98CD42"/>
            </w:placeholder>
          </w:sdtPr>
          <w:sdtEndPr/>
          <w:sdtContent>
            <w:p w14:paraId="1366C186" w14:textId="1B9B3790" w:rsidR="001F194F" w:rsidRPr="00B26E87" w:rsidRDefault="001F194F" w:rsidP="001F194F">
              <w:pPr>
                <w:rPr>
                  <w:lang w:val="en-US" w:eastAsia="en-GB"/>
                </w:rPr>
              </w:pPr>
              <w:r w:rsidRPr="00B26E87">
                <w:rPr>
                  <w:lang w:val="en-US" w:eastAsia="en-GB"/>
                </w:rPr>
                <w:t xml:space="preserve">The Directorate General for Economic and Financial Affairs is the Commission department responsible for EU policies promoting economic growth, higher employment, stable public </w:t>
              </w:r>
              <w:proofErr w:type="gramStart"/>
              <w:r w:rsidRPr="00B26E87">
                <w:rPr>
                  <w:lang w:val="en-US" w:eastAsia="en-GB"/>
                </w:rPr>
                <w:t>finances</w:t>
              </w:r>
              <w:proofErr w:type="gramEnd"/>
              <w:r w:rsidRPr="00B26E87">
                <w:rPr>
                  <w:lang w:val="en-US" w:eastAsia="en-GB"/>
                </w:rPr>
                <w:t xml:space="preserve"> and financial stability. The Directorate-General’s core work of economic surveillance has been recently expanded, as part of the </w:t>
              </w:r>
              <w:proofErr w:type="spellStart"/>
              <w:r w:rsidRPr="00B26E87">
                <w:rPr>
                  <w:lang w:val="en-US" w:eastAsia="en-GB"/>
                </w:rPr>
                <w:t>NextGenerationEU</w:t>
              </w:r>
              <w:proofErr w:type="spellEnd"/>
              <w:r w:rsidRPr="00B26E87">
                <w:rPr>
                  <w:lang w:val="en-US" w:eastAsia="en-GB"/>
                </w:rPr>
                <w:t xml:space="preserve"> and the new MFF, where the Directorate-General is responsible for the implementation of </w:t>
              </w:r>
              <w:proofErr w:type="gramStart"/>
              <w:r w:rsidRPr="00B26E87">
                <w:rPr>
                  <w:lang w:val="en-US" w:eastAsia="en-GB"/>
                </w:rPr>
                <w:t xml:space="preserve">a </w:t>
              </w:r>
              <w:r w:rsidRPr="00B26E87">
                <w:rPr>
                  <w:lang w:val="en-US" w:eastAsia="en-GB"/>
                </w:rPr>
                <w:lastRenderedPageBreak/>
                <w:t>number of</w:t>
              </w:r>
              <w:proofErr w:type="gramEnd"/>
              <w:r w:rsidRPr="00B26E87">
                <w:rPr>
                  <w:lang w:val="en-US" w:eastAsia="en-GB"/>
                </w:rPr>
                <w:t xml:space="preserve"> new or expanded instruments. This includes the Recovery and Resilience Facility, </w:t>
              </w:r>
              <w:proofErr w:type="spellStart"/>
              <w:r w:rsidRPr="00B26E87">
                <w:rPr>
                  <w:lang w:val="en-US" w:eastAsia="en-GB"/>
                </w:rPr>
                <w:t>InvestEU</w:t>
              </w:r>
              <w:proofErr w:type="spellEnd"/>
              <w:r w:rsidRPr="00B26E87">
                <w:rPr>
                  <w:lang w:val="en-US" w:eastAsia="en-GB"/>
                </w:rPr>
                <w:t xml:space="preserve">, SURE </w:t>
              </w:r>
              <w:r>
                <w:rPr>
                  <w:lang w:val="en-US" w:eastAsia="en-GB"/>
                </w:rPr>
                <w:t>and Macro-Financial Assistance.</w:t>
              </w:r>
            </w:p>
            <w:p w14:paraId="681AFF87" w14:textId="77777777" w:rsidR="001F194F" w:rsidRDefault="001F194F" w:rsidP="001F194F">
              <w:pPr>
                <w:rPr>
                  <w:lang w:val="en-US" w:eastAsia="en-GB"/>
                </w:rPr>
              </w:pPr>
              <w:r w:rsidRPr="00B26E87">
                <w:rPr>
                  <w:lang w:val="en-US" w:eastAsia="en-GB"/>
                </w:rPr>
                <w:t xml:space="preserve">Unit A2 is responsible for DG ECFIN’s work on stability mechanisms, deepening of Economic and Monetary Union, and legal affairs. The Unit is responsible for the Commission’s work on the institutional framework related to sovereign financial </w:t>
              </w:r>
              <w:proofErr w:type="spellStart"/>
              <w:r w:rsidRPr="00B26E87">
                <w:rPr>
                  <w:lang w:val="en-US" w:eastAsia="en-GB"/>
                </w:rPr>
                <w:t>programmes</w:t>
              </w:r>
              <w:proofErr w:type="spellEnd"/>
              <w:r w:rsidRPr="00B26E87">
                <w:rPr>
                  <w:lang w:val="en-US" w:eastAsia="en-GB"/>
                </w:rPr>
                <w:t xml:space="preserve">, notably working with the ESM on the ESM’s institutional design and its implementation. The Unit is furthermore responsible for macro-financial aspects of economic surveillance, providing analysis on financial and sovereign debt markets, as well as providing input to policy development in this area together with DG FISMA. The Unit provides input to the Commission’s financial sector work from the viewpoint of DG ECFIN, with a particular focus on aspects that may contribute towards EMU deepening, notably Banking Union and Capital Markets Union. </w:t>
              </w:r>
            </w:p>
            <w:p w14:paraId="6EC9D3AE" w14:textId="77777777" w:rsidR="001F194F" w:rsidRPr="00B26E87" w:rsidRDefault="001F194F" w:rsidP="001F194F">
              <w:pPr>
                <w:rPr>
                  <w:lang w:val="en-US" w:eastAsia="en-GB"/>
                </w:rPr>
              </w:pPr>
              <w:r w:rsidRPr="00B26E87">
                <w:rPr>
                  <w:lang w:val="en-US" w:eastAsia="en-GB"/>
                </w:rPr>
                <w:t xml:space="preserve">Under the umbrella of deepening of Economic and Monetary Union, the Unit works with DG FISMA and the ECB on the development of the “digital euro”. In addition, the Unit is the central point for legal support in DG ECFIN. This involves a wide array of legal work that evolves with the policy responsibilities of the DG, but notably includes providing legal advice on issues related to the legal and institutional framework of the Economic and Monetary Union, on European and international monetary law, and for the implementation of instruments under ECFIN’s responsibility (in particular, the Recovery and Resilience Facility, </w:t>
              </w:r>
              <w:proofErr w:type="spellStart"/>
              <w:r w:rsidRPr="00B26E87">
                <w:rPr>
                  <w:lang w:val="en-US" w:eastAsia="en-GB"/>
                </w:rPr>
                <w:t>InvestEU</w:t>
              </w:r>
              <w:proofErr w:type="spellEnd"/>
              <w:r w:rsidRPr="00B26E87">
                <w:rPr>
                  <w:lang w:val="en-US" w:eastAsia="en-GB"/>
                </w:rPr>
                <w:t>, SURE a</w:t>
              </w:r>
              <w:r>
                <w:rPr>
                  <w:lang w:val="en-US" w:eastAsia="en-GB"/>
                </w:rPr>
                <w:t>nd Macro-Financial Assistance).</w:t>
              </w:r>
            </w:p>
            <w:p w14:paraId="59DD0438" w14:textId="3B00191E" w:rsidR="00E21DBD" w:rsidRDefault="001F194F" w:rsidP="001F194F">
              <w:pPr>
                <w:rPr>
                  <w:lang w:val="en-US" w:eastAsia="en-GB"/>
                </w:rPr>
              </w:pPr>
              <w:r w:rsidRPr="00B26E87">
                <w:rPr>
                  <w:lang w:val="en-US" w:eastAsia="en-GB"/>
                </w:rPr>
                <w:t xml:space="preserve">The Unit </w:t>
              </w:r>
              <w:r>
                <w:rPr>
                  <w:lang w:val="en-US" w:eastAsia="en-GB"/>
                </w:rPr>
                <w:t>is gender-</w:t>
              </w:r>
              <w:r w:rsidR="00C40666">
                <w:rPr>
                  <w:lang w:val="en-US" w:eastAsia="en-GB"/>
                </w:rPr>
                <w:t>balanced and</w:t>
              </w:r>
              <w:r>
                <w:rPr>
                  <w:lang w:val="en-US" w:eastAsia="en-GB"/>
                </w:rPr>
                <w:t xml:space="preserve"> </w:t>
              </w:r>
              <w:r w:rsidRPr="00B26E87">
                <w:rPr>
                  <w:lang w:val="en-US" w:eastAsia="en-GB"/>
                </w:rPr>
                <w:t xml:space="preserve">comprises around 20 colleagues with a variety of financial, </w:t>
              </w:r>
              <w:proofErr w:type="gramStart"/>
              <w:r w:rsidRPr="00B26E87">
                <w:rPr>
                  <w:lang w:val="en-US" w:eastAsia="en-GB"/>
                </w:rPr>
                <w:t>economic</w:t>
              </w:r>
              <w:proofErr w:type="gramEnd"/>
              <w:r w:rsidRPr="00B26E87">
                <w:rPr>
                  <w:lang w:val="en-US" w:eastAsia="en-GB"/>
                </w:rPr>
                <w:t xml:space="preserve"> and legal profiles that work together to deliver on the Unit’s responsibilities.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836600854"/>
            <w:placeholder>
              <w:docPart w:val="1EA02B9587FA46D697305224852774B4"/>
            </w:placeholder>
          </w:sdtPr>
          <w:sdtEndPr/>
          <w:sdtContent>
            <w:sdt>
              <w:sdtPr>
                <w:rPr>
                  <w:lang w:val="en-US" w:eastAsia="en-GB"/>
                </w:rPr>
                <w:id w:val="-556091407"/>
                <w:placeholder>
                  <w:docPart w:val="077511F9628D41D7A1C150A8F3A4CDE1"/>
                </w:placeholder>
              </w:sdtPr>
              <w:sdtEndPr/>
              <w:sdtContent>
                <w:p w14:paraId="7A3AFA67" w14:textId="7C601BC1" w:rsidR="00973D4E" w:rsidRPr="00A015AE" w:rsidRDefault="00973D4E" w:rsidP="00973D4E">
                  <w:pPr>
                    <w:rPr>
                      <w:lang w:val="en-US" w:eastAsia="en-GB"/>
                    </w:rPr>
                  </w:pPr>
                  <w:r w:rsidRPr="00A015AE">
                    <w:rPr>
                      <w:lang w:val="en-US" w:eastAsia="en-GB"/>
                    </w:rPr>
                    <w:t xml:space="preserve">The main area of responsibility of the seconded national expert will be to </w:t>
                  </w:r>
                  <w:r w:rsidR="00C40666">
                    <w:rPr>
                      <w:lang w:val="en-US" w:eastAsia="en-GB"/>
                    </w:rPr>
                    <w:t>contribute to</w:t>
                  </w:r>
                  <w:r w:rsidR="00246A28">
                    <w:rPr>
                      <w:lang w:val="en-US" w:eastAsia="en-GB"/>
                    </w:rPr>
                    <w:t xml:space="preserve"> </w:t>
                  </w:r>
                  <w:r w:rsidRPr="00A015AE">
                    <w:rPr>
                      <w:lang w:val="en-US" w:eastAsia="en-GB"/>
                    </w:rPr>
                    <w:t xml:space="preserve">the “digital euro” work-stream of the unit, </w:t>
                  </w:r>
                  <w:proofErr w:type="gramStart"/>
                  <w:r w:rsidR="00246A28">
                    <w:rPr>
                      <w:lang w:val="en-US" w:eastAsia="en-GB"/>
                    </w:rPr>
                    <w:t>in particular by</w:t>
                  </w:r>
                  <w:proofErr w:type="gramEnd"/>
                  <w:r w:rsidR="00246A28">
                    <w:rPr>
                      <w:lang w:val="en-US" w:eastAsia="en-GB"/>
                    </w:rPr>
                    <w:t xml:space="preserve"> [actively participating/ supporting the team] in [negotiations with the co-legislators / the legislative process] and via </w:t>
                  </w:r>
                  <w:r w:rsidR="00246A28" w:rsidRPr="00A015AE">
                    <w:rPr>
                      <w:lang w:val="en-US" w:eastAsia="en-GB"/>
                    </w:rPr>
                    <w:t xml:space="preserve">analytical contributions </w:t>
                  </w:r>
                  <w:r w:rsidRPr="00A015AE">
                    <w:rPr>
                      <w:lang w:val="en-US" w:eastAsia="en-GB"/>
                    </w:rPr>
                    <w:t xml:space="preserve">on the modalities of </w:t>
                  </w:r>
                  <w:r w:rsidR="006F7EBE">
                    <w:rPr>
                      <w:lang w:val="en-US" w:eastAsia="en-GB"/>
                    </w:rPr>
                    <w:t>the digital euro’s</w:t>
                  </w:r>
                  <w:r w:rsidR="006F7EBE" w:rsidRPr="00A015AE">
                    <w:rPr>
                      <w:lang w:val="en-US" w:eastAsia="en-GB"/>
                    </w:rPr>
                    <w:t xml:space="preserve"> </w:t>
                  </w:r>
                  <w:r w:rsidRPr="00A015AE">
                    <w:rPr>
                      <w:lang w:val="en-US" w:eastAsia="en-GB"/>
                    </w:rPr>
                    <w:t>possible introduction</w:t>
                  </w:r>
                  <w:r w:rsidR="006F7EBE">
                    <w:rPr>
                      <w:lang w:val="en-US" w:eastAsia="en-GB"/>
                    </w:rPr>
                    <w:t>. The seconded national expert will also contribute to</w:t>
                  </w:r>
                  <w:r w:rsidRPr="00A015AE">
                    <w:rPr>
                      <w:lang w:val="en-US" w:eastAsia="en-GB"/>
                    </w:rPr>
                    <w:t xml:space="preserve"> other fields of activit</w:t>
                  </w:r>
                  <w:r w:rsidR="006F7EBE">
                    <w:rPr>
                      <w:lang w:val="en-US" w:eastAsia="en-GB"/>
                    </w:rPr>
                    <w:t>y</w:t>
                  </w:r>
                  <w:r w:rsidRPr="00A015AE">
                    <w:rPr>
                      <w:lang w:val="en-US" w:eastAsia="en-GB"/>
                    </w:rPr>
                    <w:t xml:space="preserve"> of the unit, including by preparing analysis or contributing d</w:t>
                  </w:r>
                  <w:r>
                    <w:rPr>
                      <w:lang w:val="en-US" w:eastAsia="en-GB"/>
                    </w:rPr>
                    <w:t xml:space="preserve">irectly to policy initiatives. </w:t>
                  </w:r>
                </w:p>
                <w:p w14:paraId="46EE3E07" w14:textId="5CD40039" w:rsidR="00E21DBD" w:rsidRPr="00AF7D78" w:rsidRDefault="00973D4E" w:rsidP="00C504C7">
                  <w:pPr>
                    <w:rPr>
                      <w:lang w:val="en-US" w:eastAsia="en-GB"/>
                    </w:rPr>
                  </w:pPr>
                  <w:r w:rsidRPr="00A015AE">
                    <w:rPr>
                      <w:lang w:val="en-US" w:eastAsia="en-GB"/>
                    </w:rPr>
                    <w:t>The SNE will join a strong and multi-disciplinary team committed to deliver high-quality results under tight deadlines and will work under the supervision of an administrator.</w:t>
                  </w:r>
                </w:p>
              </w:sdtContent>
            </w:sdt>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048064931"/>
            <w:placeholder>
              <w:docPart w:val="96B500225EB44678B2146FB150EBD599"/>
            </w:placeholder>
          </w:sdtPr>
          <w:sdtEndPr/>
          <w:sdtContent>
            <w:p w14:paraId="42D34308" w14:textId="77777777" w:rsidR="00973D4E" w:rsidRDefault="00973D4E" w:rsidP="00973D4E">
              <w:pPr>
                <w:rPr>
                  <w:lang w:val="en-US" w:eastAsia="en-GB"/>
                </w:rPr>
              </w:pPr>
              <w:r w:rsidRPr="00B26E87">
                <w:rPr>
                  <w:lang w:val="en-US" w:eastAsia="en-GB"/>
                </w:rPr>
                <w:t xml:space="preserve">We look for a results-oriented, proactive colleague with a demonstrated analytical capacity </w:t>
              </w:r>
              <w:proofErr w:type="gramStart"/>
              <w:r w:rsidRPr="00B26E87">
                <w:rPr>
                  <w:lang w:val="en-US" w:eastAsia="en-GB"/>
                </w:rPr>
                <w:t>in the area of</w:t>
              </w:r>
              <w:proofErr w:type="gramEnd"/>
              <w:r w:rsidRPr="00B26E87">
                <w:rPr>
                  <w:lang w:val="en-US" w:eastAsia="en-GB"/>
                </w:rPr>
                <w:t xml:space="preserve"> economic and financial sector policies, to work as part of a team consisting of multi-faceted professionals. </w:t>
              </w:r>
            </w:p>
            <w:p w14:paraId="3DBF5D9A" w14:textId="317B490F" w:rsidR="00973D4E" w:rsidRDefault="00973D4E" w:rsidP="00973D4E">
              <w:pPr>
                <w:rPr>
                  <w:lang w:val="en-US" w:eastAsia="en-GB"/>
                </w:rPr>
              </w:pPr>
              <w:r w:rsidRPr="00B26E87">
                <w:rPr>
                  <w:lang w:val="en-US" w:eastAsia="en-GB"/>
                </w:rPr>
                <w:t xml:space="preserve">You should possess strong drafting, </w:t>
              </w:r>
              <w:proofErr w:type="spellStart"/>
              <w:r w:rsidRPr="00B26E87">
                <w:rPr>
                  <w:lang w:val="en-US" w:eastAsia="en-GB"/>
                </w:rPr>
                <w:t>organisational</w:t>
              </w:r>
              <w:proofErr w:type="spellEnd"/>
              <w:r w:rsidRPr="00B26E87">
                <w:rPr>
                  <w:lang w:val="en-US" w:eastAsia="en-GB"/>
                </w:rPr>
                <w:t xml:space="preserve"> skills, the ability to work closely in a team, and a high commitment to quality, timeliness, and accuracy. Experience </w:t>
              </w:r>
              <w:proofErr w:type="gramStart"/>
              <w:r w:rsidRPr="00B26E87">
                <w:rPr>
                  <w:lang w:val="en-US" w:eastAsia="en-GB"/>
                </w:rPr>
                <w:t>in the area of</w:t>
              </w:r>
              <w:proofErr w:type="gramEnd"/>
              <w:r w:rsidRPr="00B26E87">
                <w:rPr>
                  <w:lang w:val="en-US" w:eastAsia="en-GB"/>
                </w:rPr>
                <w:t xml:space="preserve"> digital finance </w:t>
              </w:r>
              <w:r w:rsidR="00E41004">
                <w:rPr>
                  <w:lang w:val="en-US" w:eastAsia="en-GB"/>
                </w:rPr>
                <w:t xml:space="preserve">or payment systems </w:t>
              </w:r>
              <w:r w:rsidRPr="00B26E87">
                <w:rPr>
                  <w:lang w:val="en-US" w:eastAsia="en-GB"/>
                </w:rPr>
                <w:t xml:space="preserve">would be considered an asset. </w:t>
              </w:r>
            </w:p>
            <w:p w14:paraId="7176B2A9" w14:textId="77777777" w:rsidR="00973D4E" w:rsidRDefault="00973D4E" w:rsidP="00973D4E">
              <w:pPr>
                <w:rPr>
                  <w:lang w:val="en-US" w:eastAsia="en-GB"/>
                </w:rPr>
              </w:pPr>
              <w:r w:rsidRPr="00B26E87">
                <w:rPr>
                  <w:lang w:val="en-US" w:eastAsia="en-GB"/>
                </w:rPr>
                <w:lastRenderedPageBreak/>
                <w:t xml:space="preserve">You should have the capacity to perform duties autonomously, in a flexible way and with a sense of initiative. Good communication skills would also be a strong advantage, together with the ability to work in coordination with other teams in DG ECFIN and across the Commission. </w:t>
              </w:r>
            </w:p>
            <w:p w14:paraId="51994EDB" w14:textId="578E6287" w:rsidR="002E40A9" w:rsidRPr="00AF7D78" w:rsidRDefault="00973D4E" w:rsidP="002E40A9">
              <w:pPr>
                <w:rPr>
                  <w:lang w:val="en-US" w:eastAsia="en-GB"/>
                </w:rPr>
              </w:pPr>
              <w:r w:rsidRPr="00B26E87">
                <w:rPr>
                  <w:lang w:val="en-US" w:eastAsia="en-GB"/>
                </w:rPr>
                <w:t>The position requires an ability to deal efficiently with multiple and complex tasks, to work under pressure and respond to ad hoc requests as needed, often at very short notice.</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B093" w14:textId="77777777" w:rsidR="007D7A0F" w:rsidRDefault="007D7A0F">
      <w:pPr>
        <w:spacing w:after="0"/>
      </w:pPr>
      <w:r>
        <w:separator/>
      </w:r>
    </w:p>
  </w:endnote>
  <w:endnote w:type="continuationSeparator" w:id="0">
    <w:p w14:paraId="73728096" w14:textId="77777777" w:rsidR="007D7A0F" w:rsidRDefault="007D7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803C" w14:textId="77777777" w:rsidR="007D7A0F" w:rsidRDefault="007D7A0F">
      <w:pPr>
        <w:spacing w:after="0"/>
      </w:pPr>
      <w:r>
        <w:separator/>
      </w:r>
    </w:p>
  </w:footnote>
  <w:footnote w:type="continuationSeparator" w:id="0">
    <w:p w14:paraId="1B148A4D" w14:textId="77777777" w:rsidR="007D7A0F" w:rsidRDefault="007D7A0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F194F"/>
    <w:rsid w:val="002109E6"/>
    <w:rsid w:val="00246A28"/>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F7EBE"/>
    <w:rsid w:val="0074063A"/>
    <w:rsid w:val="007D7A0F"/>
    <w:rsid w:val="007E531E"/>
    <w:rsid w:val="007F02AC"/>
    <w:rsid w:val="007F7012"/>
    <w:rsid w:val="008D02B7"/>
    <w:rsid w:val="008F0B52"/>
    <w:rsid w:val="008F4BA9"/>
    <w:rsid w:val="00973D4E"/>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40666"/>
    <w:rsid w:val="00C504C7"/>
    <w:rsid w:val="00C75BA4"/>
    <w:rsid w:val="00CB5B61"/>
    <w:rsid w:val="00CD2C5A"/>
    <w:rsid w:val="00D0015C"/>
    <w:rsid w:val="00D03CF4"/>
    <w:rsid w:val="00D7090C"/>
    <w:rsid w:val="00D84D53"/>
    <w:rsid w:val="00D96984"/>
    <w:rsid w:val="00DD41ED"/>
    <w:rsid w:val="00DF1E49"/>
    <w:rsid w:val="00E21DBD"/>
    <w:rsid w:val="00E342CB"/>
    <w:rsid w:val="00E41004"/>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46A28"/>
    <w:rPr>
      <w:sz w:val="16"/>
      <w:szCs w:val="16"/>
    </w:rPr>
  </w:style>
  <w:style w:type="paragraph" w:styleId="CommentText">
    <w:name w:val="annotation text"/>
    <w:basedOn w:val="Normal"/>
    <w:link w:val="CommentTextChar"/>
    <w:semiHidden/>
    <w:locked/>
    <w:rsid w:val="00246A28"/>
    <w:rPr>
      <w:sz w:val="20"/>
    </w:rPr>
  </w:style>
  <w:style w:type="character" w:customStyle="1" w:styleId="CommentTextChar">
    <w:name w:val="Comment Text Char"/>
    <w:basedOn w:val="DefaultParagraphFont"/>
    <w:link w:val="CommentText"/>
    <w:semiHidden/>
    <w:rsid w:val="00246A28"/>
    <w:rPr>
      <w:sz w:val="20"/>
    </w:rPr>
  </w:style>
  <w:style w:type="paragraph" w:styleId="CommentSubject">
    <w:name w:val="annotation subject"/>
    <w:basedOn w:val="CommentText"/>
    <w:next w:val="CommentText"/>
    <w:link w:val="CommentSubjectChar"/>
    <w:semiHidden/>
    <w:locked/>
    <w:rsid w:val="00246A28"/>
    <w:rPr>
      <w:b/>
      <w:bCs/>
    </w:rPr>
  </w:style>
  <w:style w:type="character" w:customStyle="1" w:styleId="CommentSubjectChar">
    <w:name w:val="Comment Subject Char"/>
    <w:basedOn w:val="CommentTextChar"/>
    <w:link w:val="CommentSubject"/>
    <w:semiHidden/>
    <w:rsid w:val="00246A2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1F694A6D2D843CC9AEF194A18AB49F9"/>
        <w:category>
          <w:name w:val="General"/>
          <w:gallery w:val="placeholder"/>
        </w:category>
        <w:types>
          <w:type w:val="bbPlcHdr"/>
        </w:types>
        <w:behaviors>
          <w:behavior w:val="content"/>
        </w:behaviors>
        <w:guid w:val="{A7345F91-0D22-473E-8F5B-60CCF721FE22}"/>
      </w:docPartPr>
      <w:docPartBody>
        <w:p w:rsidR="003B5ED2" w:rsidRDefault="003B5ED2" w:rsidP="003B5ED2">
          <w:pPr>
            <w:pStyle w:val="51F694A6D2D843CC9AEF194A18AB49F9"/>
          </w:pPr>
          <w:r w:rsidRPr="0007110E">
            <w:rPr>
              <w:rStyle w:val="PlaceholderText"/>
              <w:bCs/>
            </w:rPr>
            <w:t>Click or tap here to enter text.</w:t>
          </w:r>
        </w:p>
      </w:docPartBody>
    </w:docPart>
    <w:docPart>
      <w:docPartPr>
        <w:name w:val="D7B31F81F7E24D6BBF25AC30AD42A84F"/>
        <w:category>
          <w:name w:val="General"/>
          <w:gallery w:val="placeholder"/>
        </w:category>
        <w:types>
          <w:type w:val="bbPlcHdr"/>
        </w:types>
        <w:behaviors>
          <w:behavior w:val="content"/>
        </w:behaviors>
        <w:guid w:val="{6C7071DA-8936-4E3C-9A63-C091BD03E753}"/>
      </w:docPartPr>
      <w:docPartBody>
        <w:p w:rsidR="003B5ED2" w:rsidRDefault="003B5ED2" w:rsidP="003B5ED2">
          <w:pPr>
            <w:pStyle w:val="D7B31F81F7E24D6BBF25AC30AD42A84F"/>
          </w:pPr>
          <w:r w:rsidRPr="0007110E">
            <w:rPr>
              <w:rStyle w:val="PlaceholderText"/>
              <w:bCs/>
            </w:rPr>
            <w:t>Click or tap here to enter text.</w:t>
          </w:r>
        </w:p>
      </w:docPartBody>
    </w:docPart>
    <w:docPart>
      <w:docPartPr>
        <w:name w:val="E43472BCF17E423C90404EAF279E0515"/>
        <w:category>
          <w:name w:val="General"/>
          <w:gallery w:val="placeholder"/>
        </w:category>
        <w:types>
          <w:type w:val="bbPlcHdr"/>
        </w:types>
        <w:behaviors>
          <w:behavior w:val="content"/>
        </w:behaviors>
        <w:guid w:val="{6C48F2EC-DF3C-44C3-AF6B-12D2B96BB39F}"/>
      </w:docPartPr>
      <w:docPartBody>
        <w:p w:rsidR="003B5ED2" w:rsidRDefault="003B5ED2" w:rsidP="003B5ED2">
          <w:pPr>
            <w:pStyle w:val="E43472BCF17E423C90404EAF279E0515"/>
          </w:pPr>
          <w:r w:rsidRPr="0007110E">
            <w:rPr>
              <w:rStyle w:val="PlaceholderText"/>
              <w:bCs/>
            </w:rPr>
            <w:t>Click or tap here to enter text.</w:t>
          </w:r>
        </w:p>
      </w:docPartBody>
    </w:docPart>
    <w:docPart>
      <w:docPartPr>
        <w:name w:val="72C8103A3AEB49BD88525FF30D98CD42"/>
        <w:category>
          <w:name w:val="General"/>
          <w:gallery w:val="placeholder"/>
        </w:category>
        <w:types>
          <w:type w:val="bbPlcHdr"/>
        </w:types>
        <w:behaviors>
          <w:behavior w:val="content"/>
        </w:behaviors>
        <w:guid w:val="{CE792896-3043-4B17-8FCB-5F8F550F97E7}"/>
      </w:docPartPr>
      <w:docPartBody>
        <w:p w:rsidR="003B5ED2" w:rsidRDefault="003B5ED2" w:rsidP="003B5ED2">
          <w:pPr>
            <w:pStyle w:val="72C8103A3AEB49BD88525FF30D98CD42"/>
          </w:pPr>
          <w:r w:rsidRPr="00BD2312">
            <w:rPr>
              <w:rStyle w:val="PlaceholderText"/>
            </w:rPr>
            <w:t>Click or tap here to enter text.</w:t>
          </w:r>
        </w:p>
      </w:docPartBody>
    </w:docPart>
    <w:docPart>
      <w:docPartPr>
        <w:name w:val="1EA02B9587FA46D697305224852774B4"/>
        <w:category>
          <w:name w:val="General"/>
          <w:gallery w:val="placeholder"/>
        </w:category>
        <w:types>
          <w:type w:val="bbPlcHdr"/>
        </w:types>
        <w:behaviors>
          <w:behavior w:val="content"/>
        </w:behaviors>
        <w:guid w:val="{2990202F-A4D9-4F9F-8AEF-D4E2D8A5F072}"/>
      </w:docPartPr>
      <w:docPartBody>
        <w:p w:rsidR="003B5ED2" w:rsidRDefault="003B5ED2" w:rsidP="003B5ED2">
          <w:pPr>
            <w:pStyle w:val="1EA02B9587FA46D697305224852774B4"/>
          </w:pPr>
          <w:r w:rsidRPr="00BD2312">
            <w:rPr>
              <w:rStyle w:val="PlaceholderText"/>
            </w:rPr>
            <w:t>Click or tap here to enter text.</w:t>
          </w:r>
        </w:p>
      </w:docPartBody>
    </w:docPart>
    <w:docPart>
      <w:docPartPr>
        <w:name w:val="96B500225EB44678B2146FB150EBD599"/>
        <w:category>
          <w:name w:val="General"/>
          <w:gallery w:val="placeholder"/>
        </w:category>
        <w:types>
          <w:type w:val="bbPlcHdr"/>
        </w:types>
        <w:behaviors>
          <w:behavior w:val="content"/>
        </w:behaviors>
        <w:guid w:val="{8ACF5A7E-A41E-4310-9167-A2E7D554A678}"/>
      </w:docPartPr>
      <w:docPartBody>
        <w:p w:rsidR="003B5ED2" w:rsidRDefault="003B5ED2" w:rsidP="003B5ED2">
          <w:pPr>
            <w:pStyle w:val="96B500225EB44678B2146FB150EBD599"/>
          </w:pPr>
          <w:r w:rsidRPr="00BD2312">
            <w:rPr>
              <w:rStyle w:val="PlaceholderText"/>
            </w:rPr>
            <w:t>Click or tap here to enter text.</w:t>
          </w:r>
        </w:p>
      </w:docPartBody>
    </w:docPart>
    <w:docPart>
      <w:docPartPr>
        <w:name w:val="077511F9628D41D7A1C150A8F3A4CDE1"/>
        <w:category>
          <w:name w:val="General"/>
          <w:gallery w:val="placeholder"/>
        </w:category>
        <w:types>
          <w:type w:val="bbPlcHdr"/>
        </w:types>
        <w:behaviors>
          <w:behavior w:val="content"/>
        </w:behaviors>
        <w:guid w:val="{AFBE28D3-CCED-4AEF-9E9C-94AFC2AF4A21}"/>
      </w:docPartPr>
      <w:docPartBody>
        <w:p w:rsidR="003B5ED2" w:rsidRDefault="003B5ED2" w:rsidP="003B5ED2">
          <w:pPr>
            <w:pStyle w:val="077511F9628D41D7A1C150A8F3A4CDE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B5ED2"/>
    <w:rsid w:val="00416B25"/>
    <w:rsid w:val="006212B2"/>
    <w:rsid w:val="006F0611"/>
    <w:rsid w:val="007F7378"/>
    <w:rsid w:val="0080081B"/>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B5ED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1F694A6D2D843CC9AEF194A18AB49F9">
    <w:name w:val="51F694A6D2D843CC9AEF194A18AB49F9"/>
    <w:rsid w:val="003B5ED2"/>
    <w:rPr>
      <w:kern w:val="2"/>
      <w14:ligatures w14:val="standardContextual"/>
    </w:rPr>
  </w:style>
  <w:style w:type="paragraph" w:customStyle="1" w:styleId="D7B31F81F7E24D6BBF25AC30AD42A84F">
    <w:name w:val="D7B31F81F7E24D6BBF25AC30AD42A84F"/>
    <w:rsid w:val="003B5ED2"/>
    <w:rPr>
      <w:kern w:val="2"/>
      <w14:ligatures w14:val="standardContextual"/>
    </w:rPr>
  </w:style>
  <w:style w:type="paragraph" w:customStyle="1" w:styleId="E43472BCF17E423C90404EAF279E0515">
    <w:name w:val="E43472BCF17E423C90404EAF279E0515"/>
    <w:rsid w:val="003B5ED2"/>
    <w:rPr>
      <w:kern w:val="2"/>
      <w14:ligatures w14:val="standardContextual"/>
    </w:rPr>
  </w:style>
  <w:style w:type="paragraph" w:customStyle="1" w:styleId="72C8103A3AEB49BD88525FF30D98CD42">
    <w:name w:val="72C8103A3AEB49BD88525FF30D98CD42"/>
    <w:rsid w:val="003B5ED2"/>
    <w:rPr>
      <w:kern w:val="2"/>
      <w14:ligatures w14:val="standardContextual"/>
    </w:rPr>
  </w:style>
  <w:style w:type="paragraph" w:customStyle="1" w:styleId="1EA02B9587FA46D697305224852774B4">
    <w:name w:val="1EA02B9587FA46D697305224852774B4"/>
    <w:rsid w:val="003B5ED2"/>
    <w:rPr>
      <w:kern w:val="2"/>
      <w14:ligatures w14:val="standardContextual"/>
    </w:rPr>
  </w:style>
  <w:style w:type="paragraph" w:customStyle="1" w:styleId="96B500225EB44678B2146FB150EBD599">
    <w:name w:val="96B500225EB44678B2146FB150EBD599"/>
    <w:rsid w:val="003B5ED2"/>
    <w:rPr>
      <w:kern w:val="2"/>
      <w14:ligatures w14:val="standardContextual"/>
    </w:rPr>
  </w:style>
  <w:style w:type="paragraph" w:customStyle="1" w:styleId="077511F9628D41D7A1C150A8F3A4CDE1">
    <w:name w:val="077511F9628D41D7A1C150A8F3A4CDE1"/>
    <w:rsid w:val="003B5ED2"/>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7.xml><?xml version="1.0" encoding="utf-8"?>
<ds:datastoreItem xmlns:ds="http://schemas.openxmlformats.org/officeDocument/2006/customXml" ds:itemID="{6FA36032-86C1-49DE-AF37-56E44FA5C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148</TotalTime>
  <Pages>4</Pages>
  <Words>1269</Words>
  <Characters>7236</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2023-05-26T08:58:00Z</dcterms:created>
  <dcterms:modified xsi:type="dcterms:W3CDTF">2024-11-12T13:55:00Z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