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C71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4FE756A8" w:rsidR="00D96984" w:rsidRPr="00222779" w:rsidRDefault="009F4E25" w:rsidP="00222779">
                    <w:pPr>
                      <w:rPr>
                        <w:szCs w:val="24"/>
                      </w:rPr>
                    </w:pPr>
                    <w:r>
                      <w:rPr>
                        <w:szCs w:val="24"/>
                      </w:rPr>
                      <w:t>450809</w:t>
                    </w:r>
                  </w:p>
                </w:tc>
              </w:sdtContent>
            </w:sdt>
          </w:sdtContent>
        </w:sdt>
      </w:tr>
      <w:tr w:rsidR="00E21DBD" w:rsidRPr="0093618E"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Pawel Busiakiewicz</w:t>
                    </w:r>
                  </w:p>
                  <w:p w14:paraId="147B197A" w14:textId="77777777" w:rsidR="00476A59" w:rsidRPr="0007110E" w:rsidRDefault="00FC71D0" w:rsidP="00476A59">
                    <w:pPr>
                      <w:spacing w:after="0"/>
                      <w:ind w:right="1315"/>
                      <w:rPr>
                        <w:bCs/>
                        <w:lang w:val="en-IE" w:eastAsia="en-GB"/>
                      </w:rPr>
                    </w:pPr>
                  </w:p>
                </w:sdtContent>
              </w:sdt>
            </w:sdtContent>
          </w:sdt>
          <w:p w14:paraId="34CF737A" w14:textId="15532B49" w:rsidR="00E21DBD" w:rsidRPr="0007110E" w:rsidRDefault="00FC71D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54F77">
                  <w:rPr>
                    <w:bCs/>
                    <w:lang w:val="en-IE" w:eastAsia="en-GB"/>
                  </w:rPr>
                  <w:t>4th</w:t>
                </w:r>
                <w:r w:rsidR="00E340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3020775F" w:rsidR="00E21DBD" w:rsidRPr="0093618E" w:rsidRDefault="00FC71D0"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476A59" w:rsidRPr="0093618E">
                  <w:rPr>
                    <w:bCs/>
                    <w:lang w:val="en-IE" w:eastAsia="en-GB"/>
                  </w:rPr>
                  <w:t xml:space="preserve">2    </w:t>
                </w:r>
              </w:sdtContent>
            </w:sdt>
            <w:r w:rsidR="00E21DBD" w:rsidRPr="0093618E">
              <w:rPr>
                <w:bCs/>
                <w:lang w:val="en-IE" w:eastAsia="en-GB"/>
              </w:rPr>
              <w:t xml:space="preserve"> years</w:t>
            </w:r>
            <w:r w:rsidR="00E21DBD" w:rsidRPr="0093618E">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340BE" w:rsidRPr="0093618E">
                  <w:rPr>
                    <w:rFonts w:ascii="MS Gothic" w:eastAsia="MS Gothic" w:hAnsi="MS Gothic" w:hint="eastAsia"/>
                    <w:bCs/>
                    <w:szCs w:val="24"/>
                    <w:lang w:val="en-IE" w:eastAsia="en-GB"/>
                  </w:rPr>
                  <w:t>☐</w:t>
                </w:r>
              </w:sdtContent>
            </w:sdt>
            <w:r w:rsidR="00E21DBD" w:rsidRPr="0093618E">
              <w:rPr>
                <w:bCs/>
                <w:lang w:val="en-IE" w:eastAsia="en-GB"/>
              </w:rPr>
              <w:t xml:space="preserve"> Brussels</w:t>
            </w:r>
            <w:r w:rsidR="00994062" w:rsidRPr="0093618E">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93618E">
                  <w:rPr>
                    <w:rFonts w:ascii="MS Gothic" w:eastAsia="MS Gothic" w:hAnsi="MS Gothic" w:hint="eastAsia"/>
                    <w:bCs/>
                    <w:szCs w:val="24"/>
                    <w:lang w:val="en-IE" w:eastAsia="en-GB"/>
                  </w:rPr>
                  <w:t>☐</w:t>
                </w:r>
              </w:sdtContent>
            </w:sdt>
            <w:r w:rsidR="00E21DBD" w:rsidRPr="0093618E">
              <w:rPr>
                <w:bCs/>
                <w:szCs w:val="24"/>
                <w:lang w:val="en-IE" w:eastAsia="en-GB"/>
              </w:rPr>
              <w:t xml:space="preserve"> Luxemburg</w:t>
            </w:r>
            <w:r w:rsidR="00994062" w:rsidRPr="0093618E">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E340BE" w:rsidRPr="0093618E">
                  <w:rPr>
                    <w:rFonts w:ascii="MS Gothic" w:eastAsia="MS Gothic" w:hAnsi="MS Gothic" w:hint="eastAsia"/>
                    <w:bCs/>
                    <w:szCs w:val="24"/>
                    <w:lang w:val="en-IE" w:eastAsia="en-GB"/>
                  </w:rPr>
                  <w:t>☒</w:t>
                </w:r>
              </w:sdtContent>
            </w:sdt>
            <w:r w:rsidR="00E21DBD" w:rsidRPr="0093618E">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222779" w:rsidRPr="0093618E">
                  <w:rPr>
                    <w:szCs w:val="24"/>
                    <w:lang w:val="en-IE"/>
                  </w:rPr>
                  <w:t>M</w:t>
                </w:r>
                <w:r w:rsidR="0093618E" w:rsidRPr="0093618E">
                  <w:rPr>
                    <w:szCs w:val="24"/>
                    <w:lang w:val="en-IE"/>
                  </w:rPr>
                  <w:t>aur</w:t>
                </w:r>
                <w:r w:rsidR="0093618E">
                  <w:rPr>
                    <w:szCs w:val="24"/>
                    <w:lang w:val="en-IE"/>
                  </w:rPr>
                  <w:t>itania</w:t>
                </w:r>
              </w:sdtContent>
            </w:sdt>
          </w:p>
          <w:p w14:paraId="7CA484B0" w14:textId="77777777" w:rsidR="00E21DBD" w:rsidRPr="0093618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471E3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071A2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C71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C71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C71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2A93CA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A3D8E3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18B0229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FC71D0">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bookmarkStart w:id="4" w:name="_Hlk161759340" w:displacedByCustomXml="next"/>
                <w:bookmarkEnd w:id="4" w:displacedByCustomXml="next"/>
                <w:sdt>
                  <w:sdtPr>
                    <w:rPr>
                      <w:lang w:val="en-US" w:eastAsia="en-GB"/>
                    </w:rPr>
                    <w:id w:val="-516074923"/>
                    <w:placeholder>
                      <w:docPart w:val="8543114AB49645E687F22EEC0778F3B2"/>
                    </w:placeholder>
                  </w:sdtPr>
                  <w:sdtEndPr/>
                  <w:sdtContent>
                    <w:sdt>
                      <w:sdtPr>
                        <w:rPr>
                          <w:lang w:val="en-US" w:eastAsia="en-GB"/>
                        </w:rPr>
                        <w:id w:val="-1764764946"/>
                        <w:placeholder>
                          <w:docPart w:val="58173F7309BF499B9B91F12C537C52A7"/>
                        </w:placeholder>
                      </w:sdtPr>
                      <w:sdtEndPr/>
                      <w:sdtContent>
                        <w:p w14:paraId="27DE2019" w14:textId="7D221133" w:rsidR="00E340BE" w:rsidRPr="004C2AF9" w:rsidRDefault="00E340BE" w:rsidP="00E340BE">
                          <w:pPr>
                            <w:autoSpaceDE w:val="0"/>
                            <w:autoSpaceDN w:val="0"/>
                            <w:adjustRightInd w:val="0"/>
                            <w:spacing w:after="0"/>
                            <w:rPr>
                              <w:color w:val="000000"/>
                              <w:szCs w:val="24"/>
                            </w:rPr>
                          </w:pPr>
                          <w:r w:rsidRPr="001C055F">
                            <w:rPr>
                              <w:color w:val="000000"/>
                              <w:szCs w:val="24"/>
                            </w:rPr>
                            <w:t>The mission of HOME.A3 is to develop and implement DG HOME's external policies on migration and security, thereby contributing to: (1) formulating and applying coherent and comprehensive EU external</w:t>
                          </w:r>
                          <w:r w:rsidR="0093618E">
                            <w:rPr>
                              <w:color w:val="000000"/>
                              <w:szCs w:val="24"/>
                            </w:rPr>
                            <w:t xml:space="preserve"> policy, </w:t>
                          </w:r>
                          <w:r w:rsidRPr="001C055F">
                            <w:rPr>
                              <w:color w:val="000000"/>
                              <w:szCs w:val="24"/>
                            </w:rPr>
                            <w:t xml:space="preserve">strategies and actions which adequately reflect the EU's migration and security priorities and objectives, (2) </w:t>
                          </w:r>
                          <w:r w:rsidR="0093618E">
                            <w:rPr>
                              <w:color w:val="000000"/>
                              <w:szCs w:val="24"/>
                            </w:rPr>
                            <w:t xml:space="preserve">preventing and </w:t>
                          </w:r>
                          <w:r w:rsidRPr="001C055F">
                            <w:rPr>
                              <w:color w:val="000000"/>
                              <w:szCs w:val="24"/>
                            </w:rPr>
                            <w:t>providing coherent and consistent responses to key</w:t>
                          </w:r>
                          <w:r w:rsidR="004C2AF9">
                            <w:rPr>
                              <w:color w:val="000000"/>
                              <w:szCs w:val="24"/>
                            </w:rPr>
                            <w:t xml:space="preserve"> </w:t>
                          </w:r>
                          <w:r w:rsidRPr="001C055F">
                            <w:rPr>
                              <w:color w:val="000000"/>
                              <w:szCs w:val="24"/>
                            </w:rPr>
                            <w:t xml:space="preserve">migration and security external challenges facing the European Union, (3) promoting the rights and values underpinning the area of </w:t>
                          </w:r>
                          <w:r w:rsidRPr="001C055F">
                            <w:rPr>
                              <w:color w:val="000000"/>
                              <w:szCs w:val="24"/>
                            </w:rPr>
                            <w:lastRenderedPageBreak/>
                            <w:t xml:space="preserve">Freedom, Security and Justice in relations with third countries, and (4) the EU becoming a stronger and more visible </w:t>
                          </w:r>
                          <w:r w:rsidRPr="001C055F">
                            <w:rPr>
                              <w:szCs w:val="24"/>
                            </w:rPr>
                            <w:t>global actor in the areas of migration and security.</w:t>
                          </w:r>
                        </w:p>
                      </w:sdtContent>
                    </w:sdt>
                  </w:sdtContent>
                </w:sdt>
                <w:p w14:paraId="59DD0438" w14:textId="163D6761" w:rsidR="00E21DBD" w:rsidRPr="00E340BE" w:rsidRDefault="00FC71D0" w:rsidP="000A7D83">
                  <w:pPr>
                    <w:autoSpaceDE w:val="0"/>
                    <w:autoSpaceDN w:val="0"/>
                    <w:adjustRightInd w:val="0"/>
                    <w:spacing w:after="0"/>
                    <w:rPr>
                      <w:szCs w:val="24"/>
                      <w:lang w:eastAsia="en-GB"/>
                    </w:rPr>
                  </w:pPr>
                </w:p>
              </w:sdtContent>
            </w:sdt>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68934637" w:displacedByCustomXml="next"/>
    <w:bookmarkStart w:id="6" w:name="_Hlk159936837" w:displacedByCustomXml="next"/>
    <w:sdt>
      <w:sdtPr>
        <w:rPr>
          <w:lang w:val="en-US" w:eastAsia="en-GB"/>
        </w:rPr>
        <w:id w:val="-723136291"/>
        <w:placeholder>
          <w:docPart w:val="84FB87486BC94E5EB76E972E1BD8265B"/>
        </w:placeholder>
      </w:sdtPr>
      <w:sdtEndPr/>
      <w:sdtContent>
        <w:p w14:paraId="70FE68D9" w14:textId="76F43906" w:rsidR="00E340BE" w:rsidRDefault="00E340BE" w:rsidP="00E340BE">
          <w:pPr>
            <w:widowControl w:val="0"/>
            <w:spacing w:after="295" w:line="259" w:lineRule="exact"/>
            <w:ind w:right="320"/>
            <w:rPr>
              <w:lang w:val="en-US" w:eastAsia="en-GB"/>
            </w:rPr>
          </w:pPr>
          <w:r>
            <w:rPr>
              <w:lang w:val="en-US" w:eastAsia="en-GB"/>
            </w:rPr>
            <w:t xml:space="preserve">We propose a SNE post attached to DG HOME and deployed in </w:t>
          </w:r>
          <w:r w:rsidR="00E51A58">
            <w:rPr>
              <w:lang w:val="en-US" w:eastAsia="en-GB"/>
            </w:rPr>
            <w:t>the</w:t>
          </w:r>
          <w:r>
            <w:rPr>
              <w:lang w:val="en-US" w:eastAsia="en-GB"/>
            </w:rPr>
            <w:t xml:space="preserve"> EU Delegation</w:t>
          </w:r>
          <w:r w:rsidR="00E51A58">
            <w:rPr>
              <w:lang w:val="en-US" w:eastAsia="en-GB"/>
            </w:rPr>
            <w:t xml:space="preserve"> to Mauritania</w:t>
          </w:r>
          <w:r>
            <w:rPr>
              <w:lang w:val="en-US" w:eastAsia="en-GB"/>
            </w:rPr>
            <w:t xml:space="preserve">. </w:t>
          </w:r>
          <w:r w:rsidR="00206EF8">
            <w:rPr>
              <w:lang w:val="en-US" w:eastAsia="en-GB"/>
            </w:rPr>
            <w:t xml:space="preserve">Mauritania is an important and privileged partner of the EU, with whom </w:t>
          </w:r>
          <w:r w:rsidR="00206EF8">
            <w:rPr>
              <w:szCs w:val="24"/>
              <w:lang w:val="en-US" w:eastAsia="en-GB"/>
            </w:rPr>
            <w:t xml:space="preserve">on 7 March 2024 the EU signed a Joint Declaration launching a migration partnership and migration dialogue. Contribution to the implementation of this partnership </w:t>
          </w:r>
          <w:r w:rsidR="00E51A58">
            <w:rPr>
              <w:szCs w:val="24"/>
              <w:lang w:val="en-US" w:eastAsia="en-GB"/>
            </w:rPr>
            <w:t xml:space="preserve">and the related actions </w:t>
          </w:r>
          <w:r w:rsidR="00206EF8">
            <w:rPr>
              <w:szCs w:val="24"/>
              <w:lang w:val="en-US" w:eastAsia="en-GB"/>
            </w:rPr>
            <w:t>will be one of the key tasks of the EMLO.</w:t>
          </w:r>
          <w:bookmarkEnd w:id="5"/>
        </w:p>
        <w:p w14:paraId="678F946F" w14:textId="3FAEF1F3" w:rsidR="00E340BE" w:rsidRDefault="00E340BE" w:rsidP="00E340BE">
          <w:pPr>
            <w:widowControl w:val="0"/>
            <w:spacing w:after="295" w:line="259" w:lineRule="exact"/>
            <w:ind w:right="320"/>
            <w:rPr>
              <w:lang w:val="en-US" w:eastAsia="en-GB"/>
            </w:rPr>
          </w:pPr>
          <w:bookmarkStart w:id="7" w:name="_Hlk161759420"/>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w:t>
          </w:r>
          <w:r w:rsidR="00BC360B">
            <w:rPr>
              <w:lang w:val="en-US" w:eastAsia="en-GB"/>
            </w:rPr>
            <w:t xml:space="preserve">of </w:t>
          </w:r>
          <w:r w:rsidRPr="00B97582">
            <w:rPr>
              <w:lang w:val="en-US" w:eastAsia="en-GB"/>
            </w:rPr>
            <w:t xml:space="preserve">the European Pact on Migration and Asylum by inter alia </w:t>
          </w:r>
          <w:r w:rsidR="00BC360B">
            <w:rPr>
              <w:lang w:val="en-US" w:eastAsia="en-GB"/>
            </w:rPr>
            <w:t xml:space="preserve">supporting the third country in further improving </w:t>
          </w:r>
          <w:r w:rsidRPr="00B97582">
            <w:rPr>
              <w:lang w:val="en-US" w:eastAsia="en-GB"/>
            </w:rPr>
            <w:t>migration governance and management, including the prevention and countering of irregular migration, counter-smuggling and border protection measures, better organising legal migration and mobility, ensuring more effective return and readmission, provi</w:t>
          </w:r>
          <w:r w:rsidR="00BC360B">
            <w:rPr>
              <w:lang w:val="en-US" w:eastAsia="en-GB"/>
            </w:rPr>
            <w:t>di</w:t>
          </w:r>
          <w:r w:rsidRPr="00B97582">
            <w:rPr>
              <w:lang w:val="en-US" w:eastAsia="en-GB"/>
            </w:rPr>
            <w:t>ng protection and support to host communities and building economic opportunities. The EMLOs will also contribute to the implementation of the bilateral and regional cooperation frameworks on migration.</w:t>
          </w:r>
        </w:p>
        <w:p w14:paraId="6C1CE974" w14:textId="77777777" w:rsidR="00E340BE" w:rsidRDefault="00E340BE" w:rsidP="00E340BE">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04E55978" w:rsidR="00E21DBD" w:rsidRPr="000A7D83" w:rsidRDefault="00FC71D0" w:rsidP="00E340BE">
          <w:pPr>
            <w:autoSpaceDE w:val="0"/>
            <w:autoSpaceDN w:val="0"/>
            <w:adjustRightInd w:val="0"/>
            <w:spacing w:after="0"/>
            <w:rPr>
              <w:szCs w:val="24"/>
            </w:rPr>
          </w:pPr>
        </w:p>
        <w:bookmarkEnd w:id="7" w:displacedByCustomXml="next"/>
      </w:sdtContent>
    </w:sdt>
    <w:bookmarkEnd w:id="6"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FC0FAD" w14:textId="77777777" w:rsidR="00F725F0" w:rsidRPr="00384900" w:rsidRDefault="00F725F0" w:rsidP="00F725F0">
          <w:pPr>
            <w:widowControl w:val="0"/>
            <w:spacing w:after="295" w:line="259" w:lineRule="exact"/>
            <w:ind w:right="320"/>
            <w:rPr>
              <w:szCs w:val="24"/>
            </w:rPr>
          </w:pPr>
        </w:p>
        <w:p w14:paraId="40F242C1" w14:textId="77777777" w:rsidR="00F725F0" w:rsidRPr="00384900" w:rsidRDefault="00F725F0" w:rsidP="00F725F0">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28F7B6F6"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4232D4D5"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331BC493"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4B510309" w14:textId="30A0CE29"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facilitate and support the Immigration Liaison Officers' Network in the country of posting in line with Regulation 2019/1240</w:t>
          </w:r>
          <w:r w:rsidR="00505BC8">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DEE3C9E"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37987D20" w14:textId="69638E53" w:rsidR="00F725F0" w:rsidRPr="00B83A4B"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support the effective implementation of the </w:t>
          </w:r>
          <w:r w:rsidR="00B83A4B">
            <w:rPr>
              <w:szCs w:val="24"/>
              <w:lang w:val="en-US" w:eastAsia="en-GB"/>
            </w:rPr>
            <w:t>Global alliance to Counter Migrant Smuggling</w:t>
          </w:r>
          <w:r w:rsidR="004D6301">
            <w:rPr>
              <w:szCs w:val="24"/>
              <w:lang w:val="en-US" w:eastAsia="en-GB"/>
            </w:rPr>
            <w:t xml:space="preserve">, EU migration policy priorities, including </w:t>
          </w:r>
          <w:r w:rsidRPr="00384900">
            <w:rPr>
              <w:szCs w:val="24"/>
              <w:lang w:val="en-US" w:eastAsia="en-GB"/>
            </w:rPr>
            <w:t xml:space="preserve">return </w:t>
          </w:r>
          <w:r w:rsidR="004D6301">
            <w:rPr>
              <w:szCs w:val="24"/>
              <w:lang w:val="en-US" w:eastAsia="en-GB"/>
            </w:rPr>
            <w:t>and legal migration</w:t>
          </w:r>
          <w:r w:rsidRPr="00384900">
            <w:rPr>
              <w:szCs w:val="24"/>
              <w:lang w:val="en-US" w:eastAsia="en-GB"/>
            </w:rPr>
            <w:t xml:space="preserve">, in particular by supporting practical cooperation (and </w:t>
          </w:r>
          <w:r w:rsidR="004D6301">
            <w:rPr>
              <w:szCs w:val="24"/>
              <w:lang w:val="en-US" w:eastAsia="en-GB"/>
            </w:rPr>
            <w:t>whether</w:t>
          </w:r>
          <w:r w:rsidRPr="00384900">
            <w:rPr>
              <w:szCs w:val="24"/>
              <w:lang w:val="en-US" w:eastAsia="en-GB"/>
            </w:rPr>
            <w:t xml:space="preserv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19457F78" w14:textId="6DE7B8B5" w:rsidR="00B83A4B" w:rsidRPr="00384900" w:rsidRDefault="00B83A4B"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w:t>
          </w:r>
          <w:r>
            <w:rPr>
              <w:szCs w:val="24"/>
              <w:lang w:val="en-US" w:eastAsia="en-GB"/>
            </w:rPr>
            <w:t>, support the effective implementation of the Joint Declaration signed on 7 March 2024, launching the migration partnership and the migration dialogue with Mauritania. Contribute to the development and update of the related Action Plan. Contribute to the preparation of the political and te</w:t>
          </w:r>
          <w:r w:rsidR="00D45B84">
            <w:rPr>
              <w:szCs w:val="24"/>
              <w:lang w:val="en-US" w:eastAsia="en-GB"/>
            </w:rPr>
            <w:t>chnical</w:t>
          </w:r>
          <w:r>
            <w:rPr>
              <w:szCs w:val="24"/>
              <w:lang w:val="en-US" w:eastAsia="en-GB"/>
            </w:rPr>
            <w:t xml:space="preserve"> dialogues on migration as well as to the preparation of Commission high level visits on migration and related briefings.  </w:t>
          </w:r>
        </w:p>
        <w:p w14:paraId="7004F4B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0164A70D" w14:textId="7C764C9B" w:rsidR="00B47A0D" w:rsidRPr="00F725F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w:t>
          </w:r>
          <w:r w:rsidR="00B83A4B">
            <w:rPr>
              <w:szCs w:val="24"/>
              <w:lang w:val="en-US" w:eastAsia="en-GB"/>
            </w:rPr>
            <w:t xml:space="preserve">concerning the implementation of migration related projects and programs and </w:t>
          </w:r>
          <w:r w:rsidRPr="00384900">
            <w:rPr>
              <w:szCs w:val="24"/>
              <w:lang w:val="en-US" w:eastAsia="en-GB"/>
            </w:rPr>
            <w:t>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CB3F3E" w:rsidRPr="009F1525" w14:paraId="379AF9DB" w14:textId="77777777" w:rsidTr="00554AF9">
            <w:trPr>
              <w:jc w:val="center"/>
            </w:trPr>
            <w:tc>
              <w:tcPr>
                <w:tcW w:w="8930" w:type="dxa"/>
                <w:tcBorders>
                  <w:left w:val="nil"/>
                  <w:right w:val="single" w:sz="4" w:space="0" w:color="auto"/>
                </w:tcBorders>
                <w:shd w:val="clear" w:color="auto" w:fill="auto"/>
              </w:tcPr>
              <w:p w14:paraId="5F059AE9" w14:textId="77777777" w:rsidR="00CB3F3E" w:rsidRPr="009F1525" w:rsidRDefault="00CB3F3E" w:rsidP="00554AF9">
                <w:pPr>
                  <w:tabs>
                    <w:tab w:val="left" w:pos="317"/>
                  </w:tabs>
                  <w:spacing w:after="0"/>
                  <w:ind w:right="1317"/>
                  <w:rPr>
                    <w:lang w:val="en-US" w:eastAsia="en-GB"/>
                  </w:rPr>
                </w:pPr>
                <w:r w:rsidRPr="009F1525">
                  <w:rPr>
                    <w:b/>
                    <w:u w:val="single"/>
                    <w:lang w:val="en-US" w:eastAsia="en-GB"/>
                  </w:rPr>
                  <w:t xml:space="preserve">Selection criteria </w:t>
                </w:r>
              </w:p>
              <w:p w14:paraId="7514BCC6" w14:textId="77777777" w:rsidR="00CB3F3E" w:rsidRPr="009F1525" w:rsidRDefault="00CB3F3E" w:rsidP="00554AF9">
                <w:pPr>
                  <w:spacing w:after="0"/>
                  <w:ind w:right="1317"/>
                  <w:rPr>
                    <w:lang w:val="en-US" w:eastAsia="en-GB"/>
                  </w:rPr>
                </w:pPr>
              </w:p>
            </w:tc>
          </w:tr>
          <w:tr w:rsidR="00CB3F3E" w:rsidRPr="009F1525" w14:paraId="7294D538" w14:textId="77777777" w:rsidTr="00554AF9">
            <w:trPr>
              <w:jc w:val="center"/>
            </w:trPr>
            <w:tc>
              <w:tcPr>
                <w:tcW w:w="8930" w:type="dxa"/>
                <w:tcBorders>
                  <w:left w:val="nil"/>
                  <w:right w:val="single" w:sz="4" w:space="0" w:color="auto"/>
                </w:tcBorders>
                <w:shd w:val="clear" w:color="auto" w:fill="auto"/>
              </w:tcPr>
              <w:p w14:paraId="4F701F33" w14:textId="77777777" w:rsidR="00CB3F3E" w:rsidRPr="009F1525" w:rsidRDefault="00CB3F3E" w:rsidP="00554AF9">
                <w:pPr>
                  <w:tabs>
                    <w:tab w:val="left" w:pos="709"/>
                  </w:tabs>
                  <w:spacing w:after="0"/>
                  <w:ind w:right="60"/>
                  <w:rPr>
                    <w:lang w:val="en-US" w:eastAsia="en-GB"/>
                  </w:rPr>
                </w:pPr>
                <w:bookmarkStart w:id="8" w:name="_Hlk162010673"/>
                <w:r w:rsidRPr="009F1525">
                  <w:rPr>
                    <w:u w:val="single"/>
                    <w:lang w:val="en-US" w:eastAsia="en-GB"/>
                  </w:rPr>
                  <w:t>Diploma</w:t>
                </w:r>
                <w:r w:rsidRPr="009F1525">
                  <w:rPr>
                    <w:lang w:val="en-US" w:eastAsia="en-GB"/>
                  </w:rPr>
                  <w:t xml:space="preserve"> </w:t>
                </w:r>
              </w:p>
              <w:p w14:paraId="1B69BCCC" w14:textId="77777777" w:rsidR="00CB3F3E" w:rsidRPr="009F1525" w:rsidRDefault="00CB3F3E" w:rsidP="00554AF9">
                <w:pPr>
                  <w:tabs>
                    <w:tab w:val="left" w:pos="709"/>
                  </w:tabs>
                  <w:spacing w:after="0"/>
                  <w:ind w:left="709" w:right="60"/>
                  <w:rPr>
                    <w:lang w:val="en-US" w:eastAsia="en-GB"/>
                  </w:rPr>
                </w:pPr>
              </w:p>
              <w:p w14:paraId="427CACB6" w14:textId="77777777" w:rsidR="00CB3F3E" w:rsidRPr="009F1525" w:rsidRDefault="00CB3F3E" w:rsidP="00554AF9">
                <w:pPr>
                  <w:tabs>
                    <w:tab w:val="left" w:pos="709"/>
                  </w:tabs>
                  <w:spacing w:after="0"/>
                  <w:ind w:right="1317"/>
                  <w:rPr>
                    <w:lang w:val="en-US" w:eastAsia="en-GB"/>
                  </w:rPr>
                </w:pPr>
                <w:r w:rsidRPr="009F1525">
                  <w:rPr>
                    <w:lang w:val="en-US" w:eastAsia="en-GB"/>
                  </w:rPr>
                  <w:t xml:space="preserve">-university degree or </w:t>
                </w:r>
              </w:p>
              <w:p w14:paraId="43FA8A59" w14:textId="77777777" w:rsidR="00CB3F3E" w:rsidRPr="009F1525" w:rsidRDefault="00CB3F3E" w:rsidP="00554AF9">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7D9A5610" w14:textId="138F146C" w:rsidR="00CB3F3E" w:rsidRPr="009F1525" w:rsidRDefault="00CB3F3E" w:rsidP="00554AF9">
                <w:pPr>
                  <w:tabs>
                    <w:tab w:val="left" w:pos="55"/>
                  </w:tabs>
                  <w:spacing w:after="0"/>
                  <w:ind w:left="55" w:right="1317" w:hanging="55"/>
                  <w:rPr>
                    <w:lang w:val="en-US"/>
                  </w:rPr>
                </w:pPr>
                <w:r w:rsidRPr="009F1525">
                  <w:rPr>
                    <w:lang w:val="en-US"/>
                  </w:rPr>
                  <w:lastRenderedPageBreak/>
                  <w:t xml:space="preserve"> </w:t>
                </w:r>
                <w:r w:rsidRPr="009F1525">
                  <w:rPr>
                    <w:lang w:val="en-US" w:eastAsia="en-GB"/>
                  </w:rPr>
                  <w:t>law, political science, econom</w:t>
                </w:r>
                <w:r w:rsidR="004C2AF9">
                  <w:rPr>
                    <w:lang w:val="en-US" w:eastAsia="en-GB"/>
                  </w:rPr>
                  <w:t>ics</w:t>
                </w:r>
                <w:r w:rsidRPr="009F1525">
                  <w:rPr>
                    <w:lang w:val="en-US" w:eastAsia="en-GB"/>
                  </w:rPr>
                  <w:t>, business administration or any other related fields.</w:t>
                </w:r>
              </w:p>
              <w:p w14:paraId="24E4ACEF" w14:textId="77777777" w:rsidR="00CB3F3E" w:rsidRPr="009F1525" w:rsidRDefault="00CB3F3E" w:rsidP="00554AF9">
                <w:pPr>
                  <w:tabs>
                    <w:tab w:val="left" w:pos="709"/>
                  </w:tabs>
                  <w:spacing w:after="0"/>
                  <w:ind w:left="709" w:right="60"/>
                  <w:rPr>
                    <w:lang w:val="en-US" w:eastAsia="en-GB"/>
                  </w:rPr>
                </w:pPr>
              </w:p>
              <w:p w14:paraId="73CB0FE2"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Professional experience</w:t>
                </w:r>
              </w:p>
              <w:p w14:paraId="502D40BE" w14:textId="77777777" w:rsidR="00CB3F3E" w:rsidRPr="009F1525" w:rsidRDefault="00CB3F3E" w:rsidP="00554AF9">
                <w:pPr>
                  <w:tabs>
                    <w:tab w:val="left" w:pos="709"/>
                  </w:tabs>
                  <w:spacing w:after="0"/>
                  <w:ind w:left="709" w:right="60"/>
                  <w:rPr>
                    <w:lang w:val="en-US" w:eastAsia="en-GB"/>
                  </w:rPr>
                </w:pPr>
              </w:p>
              <w:p w14:paraId="7319ABBC" w14:textId="77777777" w:rsidR="00CB3F3E" w:rsidRPr="009F1525" w:rsidRDefault="00CB3F3E" w:rsidP="00554AF9">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ADE4F05" w14:textId="77777777" w:rsidR="00CB3F3E" w:rsidRPr="009F1525" w:rsidRDefault="00CB3F3E" w:rsidP="00554AF9">
                <w:pPr>
                  <w:tabs>
                    <w:tab w:val="left" w:pos="709"/>
                  </w:tabs>
                  <w:spacing w:after="0"/>
                  <w:ind w:left="709" w:right="60"/>
                  <w:rPr>
                    <w:lang w:val="en-US" w:eastAsia="en-GB"/>
                  </w:rPr>
                </w:pPr>
              </w:p>
              <w:p w14:paraId="7D8A593D" w14:textId="77777777" w:rsidR="00CB3F3E" w:rsidRPr="009F1525" w:rsidRDefault="00CB3F3E" w:rsidP="00554AF9">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3F8E84FA" w14:textId="77777777" w:rsidR="00CB3F3E" w:rsidRPr="009F1525" w:rsidRDefault="00CB3F3E" w:rsidP="00554AF9">
                <w:pPr>
                  <w:tabs>
                    <w:tab w:val="left" w:pos="709"/>
                  </w:tabs>
                  <w:spacing w:after="0"/>
                  <w:ind w:left="709" w:right="60"/>
                  <w:rPr>
                    <w:lang w:val="en-US" w:eastAsia="en-GB"/>
                  </w:rPr>
                </w:pPr>
              </w:p>
              <w:p w14:paraId="5990428F"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Language(s) necessary for the performance of duties</w:t>
                </w:r>
              </w:p>
              <w:p w14:paraId="0E565CB1" w14:textId="77777777" w:rsidR="00CB3F3E" w:rsidRPr="009F1525" w:rsidRDefault="00CB3F3E" w:rsidP="00554AF9">
                <w:pPr>
                  <w:tabs>
                    <w:tab w:val="left" w:pos="709"/>
                  </w:tabs>
                  <w:spacing w:after="0"/>
                  <w:ind w:left="709" w:right="60"/>
                  <w:rPr>
                    <w:lang w:val="en-US" w:eastAsia="en-GB"/>
                  </w:rPr>
                </w:pPr>
              </w:p>
              <w:p w14:paraId="222EA5A1" w14:textId="63B1150B" w:rsidR="00CB3F3E" w:rsidRPr="009F1525" w:rsidRDefault="000F0CE9" w:rsidP="00554AF9">
                <w:pPr>
                  <w:tabs>
                    <w:tab w:val="left" w:pos="709"/>
                  </w:tabs>
                  <w:spacing w:after="0"/>
                  <w:ind w:right="60"/>
                  <w:rPr>
                    <w:lang w:val="en-US" w:eastAsia="en-GB"/>
                  </w:rPr>
                </w:pPr>
                <w:r w:rsidRPr="00ED0E08">
                  <w:rPr>
                    <w:szCs w:val="24"/>
                    <w:lang w:val="en-IE" w:eastAsia="en-GB"/>
                  </w:rPr>
                  <w:t xml:space="preserve">Thorough knowledge of oral and written </w:t>
                </w:r>
                <w:r w:rsidR="005D0EDC">
                  <w:rPr>
                    <w:szCs w:val="24"/>
                    <w:lang w:val="en-IE" w:eastAsia="en-GB"/>
                  </w:rPr>
                  <w:t>French</w:t>
                </w:r>
                <w:r w:rsidR="00F270BD">
                  <w:rPr>
                    <w:szCs w:val="24"/>
                    <w:lang w:val="en-IE" w:eastAsia="en-GB"/>
                  </w:rPr>
                  <w:t xml:space="preserve"> (C1)</w:t>
                </w:r>
                <w:r w:rsidRPr="00ED0E08">
                  <w:rPr>
                    <w:szCs w:val="24"/>
                    <w:lang w:val="en-IE" w:eastAsia="en-GB"/>
                  </w:rPr>
                  <w:t xml:space="preserve">. </w:t>
                </w:r>
                <w:r w:rsidR="005D0EDC" w:rsidRPr="00550E3C">
                  <w:rPr>
                    <w:szCs w:val="24"/>
                    <w:lang w:val="en-US" w:eastAsia="en-US"/>
                  </w:rPr>
                  <w:t>Satisfactory knowledge of oral and written English</w:t>
                </w:r>
                <w:r w:rsidR="00F270BD">
                  <w:rPr>
                    <w:szCs w:val="24"/>
                    <w:lang w:val="en-US" w:eastAsia="en-US"/>
                  </w:rPr>
                  <w:t xml:space="preserve"> (B2)</w:t>
                </w:r>
                <w:r w:rsidR="005D0EDC">
                  <w:rPr>
                    <w:szCs w:val="24"/>
                    <w:lang w:val="en-US" w:eastAsia="en-US"/>
                  </w:rPr>
                  <w:t xml:space="preserve">. </w:t>
                </w:r>
                <w:r w:rsidRPr="00ED0E08">
                  <w:rPr>
                    <w:szCs w:val="24"/>
                    <w:lang w:val="en-US" w:eastAsia="en-GB"/>
                  </w:rPr>
                  <w:t>Knowledge of the official language of the host country would be considered a major asset.</w:t>
                </w:r>
              </w:p>
            </w:tc>
          </w:tr>
        </w:tbl>
        <w:p w14:paraId="51994EDB" w14:textId="5F0AC3E2" w:rsidR="002E40A9" w:rsidRPr="000A7D83" w:rsidRDefault="00FC71D0" w:rsidP="000A7D83">
          <w:pPr>
            <w:autoSpaceDE w:val="0"/>
            <w:autoSpaceDN w:val="0"/>
            <w:adjustRightInd w:val="0"/>
            <w:spacing w:after="0"/>
            <w:rPr>
              <w:szCs w:val="24"/>
            </w:rPr>
          </w:pPr>
        </w:p>
        <w:bookmarkEnd w:id="8"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9" w:name="_Hlk132131276"/>
      <w:r>
        <w:t>Before applying, please read the attached privacy statement.</w:t>
      </w:r>
      <w:bookmarkEnd w:id="9"/>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0B53" w14:textId="77777777" w:rsidR="00DD282E" w:rsidRDefault="00DD282E">
      <w:pPr>
        <w:spacing w:after="0"/>
      </w:pPr>
      <w:r>
        <w:separator/>
      </w:r>
    </w:p>
  </w:endnote>
  <w:endnote w:type="continuationSeparator" w:id="0">
    <w:p w14:paraId="03727DFF" w14:textId="77777777" w:rsidR="00DD282E" w:rsidRDefault="00DD2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EC62" w14:textId="77777777" w:rsidR="00DD282E" w:rsidRDefault="00DD282E">
      <w:pPr>
        <w:spacing w:after="0"/>
      </w:pPr>
      <w:r>
        <w:separator/>
      </w:r>
    </w:p>
  </w:footnote>
  <w:footnote w:type="continuationSeparator" w:id="0">
    <w:p w14:paraId="5E9EC85A" w14:textId="77777777" w:rsidR="00DD282E" w:rsidRDefault="00DD282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0CE9"/>
    <w:rsid w:val="000F225A"/>
    <w:rsid w:val="000F371B"/>
    <w:rsid w:val="000F4CD5"/>
    <w:rsid w:val="00111AB6"/>
    <w:rsid w:val="00141E8B"/>
    <w:rsid w:val="001D0A81"/>
    <w:rsid w:val="00206EF8"/>
    <w:rsid w:val="002109E6"/>
    <w:rsid w:val="00222779"/>
    <w:rsid w:val="00252050"/>
    <w:rsid w:val="002B3CBF"/>
    <w:rsid w:val="002C13C3"/>
    <w:rsid w:val="002C49D0"/>
    <w:rsid w:val="002C71C6"/>
    <w:rsid w:val="002E40A9"/>
    <w:rsid w:val="00394447"/>
    <w:rsid w:val="003E50A4"/>
    <w:rsid w:val="0040388A"/>
    <w:rsid w:val="00431778"/>
    <w:rsid w:val="00454CC7"/>
    <w:rsid w:val="00465F9D"/>
    <w:rsid w:val="00476034"/>
    <w:rsid w:val="00476A59"/>
    <w:rsid w:val="004C2AF9"/>
    <w:rsid w:val="004D6301"/>
    <w:rsid w:val="00505BC8"/>
    <w:rsid w:val="005168AD"/>
    <w:rsid w:val="0058240F"/>
    <w:rsid w:val="00592CD5"/>
    <w:rsid w:val="005D0EDC"/>
    <w:rsid w:val="005D1B85"/>
    <w:rsid w:val="00610CF3"/>
    <w:rsid w:val="00665583"/>
    <w:rsid w:val="00693BC6"/>
    <w:rsid w:val="00696070"/>
    <w:rsid w:val="006D5753"/>
    <w:rsid w:val="007E531E"/>
    <w:rsid w:val="007F02AC"/>
    <w:rsid w:val="007F7012"/>
    <w:rsid w:val="008D02B7"/>
    <w:rsid w:val="008F0B52"/>
    <w:rsid w:val="008F3330"/>
    <w:rsid w:val="008F4BA9"/>
    <w:rsid w:val="0093618E"/>
    <w:rsid w:val="00994062"/>
    <w:rsid w:val="00996CC6"/>
    <w:rsid w:val="009A1EA0"/>
    <w:rsid w:val="009A2F00"/>
    <w:rsid w:val="009C5E27"/>
    <w:rsid w:val="009F4E25"/>
    <w:rsid w:val="00A033AD"/>
    <w:rsid w:val="00A07137"/>
    <w:rsid w:val="00A20FF9"/>
    <w:rsid w:val="00A21A0C"/>
    <w:rsid w:val="00AB2CEA"/>
    <w:rsid w:val="00AF6424"/>
    <w:rsid w:val="00B24CC5"/>
    <w:rsid w:val="00B3644B"/>
    <w:rsid w:val="00B43035"/>
    <w:rsid w:val="00B47A0D"/>
    <w:rsid w:val="00B54F77"/>
    <w:rsid w:val="00B65513"/>
    <w:rsid w:val="00B73F08"/>
    <w:rsid w:val="00B8014C"/>
    <w:rsid w:val="00B83A4B"/>
    <w:rsid w:val="00BC360B"/>
    <w:rsid w:val="00C06724"/>
    <w:rsid w:val="00C3254D"/>
    <w:rsid w:val="00C504C7"/>
    <w:rsid w:val="00C633FC"/>
    <w:rsid w:val="00C75BA4"/>
    <w:rsid w:val="00C77B32"/>
    <w:rsid w:val="00C83E35"/>
    <w:rsid w:val="00CB3F3E"/>
    <w:rsid w:val="00CB5B61"/>
    <w:rsid w:val="00CD2C5A"/>
    <w:rsid w:val="00D0015C"/>
    <w:rsid w:val="00D03CF4"/>
    <w:rsid w:val="00D2798C"/>
    <w:rsid w:val="00D45B84"/>
    <w:rsid w:val="00D62EAE"/>
    <w:rsid w:val="00D7090C"/>
    <w:rsid w:val="00D84D53"/>
    <w:rsid w:val="00D96984"/>
    <w:rsid w:val="00DD282E"/>
    <w:rsid w:val="00DD41ED"/>
    <w:rsid w:val="00DF1E49"/>
    <w:rsid w:val="00E21DBD"/>
    <w:rsid w:val="00E242A0"/>
    <w:rsid w:val="00E340BE"/>
    <w:rsid w:val="00E342CB"/>
    <w:rsid w:val="00E41704"/>
    <w:rsid w:val="00E41C78"/>
    <w:rsid w:val="00E44D7F"/>
    <w:rsid w:val="00E51A58"/>
    <w:rsid w:val="00E720D8"/>
    <w:rsid w:val="00E82667"/>
    <w:rsid w:val="00EB3147"/>
    <w:rsid w:val="00EC2A53"/>
    <w:rsid w:val="00F270BD"/>
    <w:rsid w:val="00F4683D"/>
    <w:rsid w:val="00F50987"/>
    <w:rsid w:val="00F6462F"/>
    <w:rsid w:val="00F725F0"/>
    <w:rsid w:val="00F91B73"/>
    <w:rsid w:val="00F93413"/>
    <w:rsid w:val="00FC71D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
      <w:docPartPr>
        <w:name w:val="8543114AB49645E687F22EEC0778F3B2"/>
        <w:category>
          <w:name w:val="General"/>
          <w:gallery w:val="placeholder"/>
        </w:category>
        <w:types>
          <w:type w:val="bbPlcHdr"/>
        </w:types>
        <w:behaviors>
          <w:behavior w:val="content"/>
        </w:behaviors>
        <w:guid w:val="{6D011B1A-B231-410D-A7F4-8B3DE3B1BA3B}"/>
      </w:docPartPr>
      <w:docPartBody>
        <w:p w:rsidR="009E5F82" w:rsidRDefault="009E5F82" w:rsidP="009E5F82">
          <w:pPr>
            <w:pStyle w:val="8543114AB49645E687F22EEC0778F3B2"/>
          </w:pPr>
          <w:r w:rsidRPr="00BD2312">
            <w:rPr>
              <w:rStyle w:val="PlaceholderText"/>
            </w:rPr>
            <w:t>Click or tap here to enter text.</w:t>
          </w:r>
        </w:p>
      </w:docPartBody>
    </w:docPart>
    <w:docPart>
      <w:docPartPr>
        <w:name w:val="58173F7309BF499B9B91F12C537C52A7"/>
        <w:category>
          <w:name w:val="General"/>
          <w:gallery w:val="placeholder"/>
        </w:category>
        <w:types>
          <w:type w:val="bbPlcHdr"/>
        </w:types>
        <w:behaviors>
          <w:behavior w:val="content"/>
        </w:behaviors>
        <w:guid w:val="{CC402302-6DA0-47DE-B245-94942550C7FC}"/>
      </w:docPartPr>
      <w:docPartBody>
        <w:p w:rsidR="009E5F82" w:rsidRDefault="009E5F82" w:rsidP="009E5F82">
          <w:pPr>
            <w:pStyle w:val="58173F7309BF499B9B91F12C537C52A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9E5F82"/>
    <w:rsid w:val="00CA527C"/>
    <w:rsid w:val="00D374C1"/>
    <w:rsid w:val="00ED10DB"/>
    <w:rsid w:val="00F91A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E5F8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 w:type="paragraph" w:customStyle="1" w:styleId="8543114AB49645E687F22EEC0778F3B2">
    <w:name w:val="8543114AB49645E687F22EEC0778F3B2"/>
    <w:rsid w:val="009E5F82"/>
    <w:rPr>
      <w:kern w:val="2"/>
      <w:lang w:val="en-US" w:eastAsia="en-US"/>
      <w14:ligatures w14:val="standardContextual"/>
    </w:rPr>
  </w:style>
  <w:style w:type="paragraph" w:customStyle="1" w:styleId="58173F7309BF499B9B91F12C537C52A7">
    <w:name w:val="58173F7309BF499B9B91F12C537C52A7"/>
    <w:rsid w:val="009E5F8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13</TotalTime>
  <Pages>5</Pages>
  <Words>1878</Words>
  <Characters>10709</Characters>
  <Application>Microsoft Office Word</Application>
  <DocSecurity>0</DocSecurity>
  <PresentationFormat>Microsoft Word 14.0</PresentationFormat>
  <Lines>223</Lines>
  <Paragraphs>114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2024-06-10T16:33:00Z</dcterms:created>
  <dcterms:modified xsi:type="dcterms:W3CDTF">2024-06-12T14:49:00Z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