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40B3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E87EB5F" w:rsidR="00B65513" w:rsidRPr="0007110E" w:rsidRDefault="0038213A" w:rsidP="00E82667">
                <w:pPr>
                  <w:tabs>
                    <w:tab w:val="left" w:pos="426"/>
                  </w:tabs>
                  <w:spacing w:before="120"/>
                  <w:rPr>
                    <w:bCs/>
                    <w:lang w:val="en-IE" w:eastAsia="en-GB"/>
                  </w:rPr>
                </w:pPr>
                <w:r>
                  <w:rPr>
                    <w:bCs/>
                    <w:lang w:val="en-IE" w:eastAsia="en-GB"/>
                  </w:rPr>
                  <w:t>TAXUD-A-5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2AB7A5" w:rsidR="00D96984" w:rsidRPr="0007110E" w:rsidRDefault="0038213A" w:rsidP="00E82667">
                <w:pPr>
                  <w:tabs>
                    <w:tab w:val="left" w:pos="426"/>
                  </w:tabs>
                  <w:spacing w:before="120"/>
                  <w:rPr>
                    <w:bCs/>
                    <w:lang w:val="en-IE" w:eastAsia="en-GB"/>
                  </w:rPr>
                </w:pPr>
                <w:r>
                  <w:rPr>
                    <w:bCs/>
                    <w:lang w:val="en-IE" w:eastAsia="en-GB"/>
                  </w:rPr>
                  <w:t>395387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353956652"/>
                  <w:placeholder>
                    <w:docPart w:val="C96F1AA390184C6297F30A9170C84781"/>
                  </w:placeholder>
                </w:sdtPr>
                <w:sdtEndPr/>
                <w:sdtContent>
                  <w:sdt>
                    <w:sdtPr>
                      <w:rPr>
                        <w:bCs/>
                        <w:lang w:val="en-IE" w:eastAsia="en-GB"/>
                      </w:rPr>
                      <w:id w:val="-1764600778"/>
                      <w:placeholder>
                        <w:docPart w:val="6E9C9AC4860A4C2A98788F4B26011815"/>
                      </w:placeholder>
                    </w:sdtPr>
                    <w:sdtEndPr/>
                    <w:sdtContent>
                      <w:p w14:paraId="396EA0F8" w14:textId="309FFE6C" w:rsidR="004555AF" w:rsidRPr="004555AF" w:rsidRDefault="00540B36" w:rsidP="00E82667">
                        <w:pPr>
                          <w:tabs>
                            <w:tab w:val="left" w:pos="426"/>
                          </w:tabs>
                          <w:spacing w:before="120"/>
                          <w:rPr>
                            <w:bCs/>
                            <w:lang w:val="en-IE" w:eastAsia="en-GB"/>
                          </w:rPr>
                        </w:pPr>
                        <w:hyperlink r:id="rId15" w:history="1">
                          <w:r w:rsidR="004555AF" w:rsidRPr="004555AF">
                            <w:rPr>
                              <w:rStyle w:val="Hyperlink"/>
                              <w:bCs/>
                              <w:lang w:val="en-IE" w:eastAsia="en-GB"/>
                            </w:rPr>
                            <w:t>Maria-Isabel.GARCIA-CATALAN@ec.europa.eu</w:t>
                          </w:r>
                        </w:hyperlink>
                      </w:p>
                    </w:sdtContent>
                  </w:sdt>
                </w:sdtContent>
              </w:sdt>
            </w:sdtContent>
          </w:sdt>
          <w:p w14:paraId="34CF737A" w14:textId="742833A0" w:rsidR="00E21DBD" w:rsidRPr="0007110E" w:rsidRDefault="00540B3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B0DB3">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8213A">
                  <w:rPr>
                    <w:bCs/>
                    <w:lang w:val="en-IE" w:eastAsia="en-GB"/>
                  </w:rPr>
                  <w:t>2024</w:t>
                </w:r>
              </w:sdtContent>
            </w:sdt>
          </w:p>
          <w:p w14:paraId="158DD156" w14:textId="227E24B4" w:rsidR="00E21DBD" w:rsidRPr="0007110E" w:rsidRDefault="00540B3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D6ED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AA49F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38213A">
                  <w:rPr>
                    <w:bCs/>
                    <w:szCs w:val="24"/>
                    <w:lang w:eastAsia="en-GB"/>
                  </w:rPr>
                  <w:t>*on long-term mission in Northern Ireland</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0D93E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0A09B0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40B3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40B3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40B3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E26BD3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6EB049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36473EE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FE75C5">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66CD2DA" w14:textId="77777777" w:rsidR="00767D94" w:rsidRPr="00767D94" w:rsidRDefault="00767D94" w:rsidP="00767D94">
          <w:pPr>
            <w:rPr>
              <w:lang w:val="en-US" w:eastAsia="en-GB"/>
            </w:rPr>
          </w:pPr>
          <w:r w:rsidRPr="00767D94">
            <w:rPr>
              <w:lang w:val="en-US" w:eastAsia="en-GB"/>
            </w:rPr>
            <w:t>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w:t>
          </w:r>
        </w:p>
        <w:p w14:paraId="07E1CFCA" w14:textId="77777777" w:rsidR="00767D94" w:rsidRPr="00767D94" w:rsidRDefault="00767D94" w:rsidP="00767D94">
          <w:pPr>
            <w:rPr>
              <w:lang w:val="en-US" w:eastAsia="en-GB"/>
            </w:rPr>
          </w:pPr>
        </w:p>
        <w:p w14:paraId="56CA5FD5" w14:textId="69E63D9B" w:rsidR="004555AF" w:rsidRDefault="00767D94" w:rsidP="00767D94">
          <w:pPr>
            <w:rPr>
              <w:lang w:val="en-US" w:eastAsia="en-GB"/>
            </w:rPr>
          </w:pPr>
          <w:r w:rsidRPr="00767D94">
            <w:rPr>
              <w:lang w:val="en-US" w:eastAsia="en-GB"/>
            </w:rPr>
            <w:lastRenderedPageBreak/>
            <w:t>Directorate A (Customs) is responsible for designing the Union’s customs policy and any relevant legislation and together with Directorate B oversees its correct implementation by the Member States. It is responsible for a comprehensive reform of the Customs Union and the Union Customs Code (UCC), proposed in 2023, with which the Customs Union shall be modernized,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w:t>
          </w:r>
          <w:r>
            <w:rPr>
              <w:lang w:val="en-US" w:eastAsia="en-GB"/>
            </w:rPr>
            <w:t xml:space="preserve"> </w:t>
          </w:r>
          <w:r w:rsidR="004555AF" w:rsidRPr="004555AF">
            <w:rPr>
              <w:lang w:val="en-US" w:eastAsia="en-GB"/>
            </w:rPr>
            <w:t xml:space="preserve">The Directorate is friendly and </w:t>
          </w:r>
          <w:proofErr w:type="gramStart"/>
          <w:r w:rsidR="004555AF" w:rsidRPr="004555AF">
            <w:rPr>
              <w:lang w:val="en-US" w:eastAsia="en-GB"/>
            </w:rPr>
            <w:t>dynamic</w:t>
          </w:r>
          <w:proofErr w:type="gramEnd"/>
          <w:r w:rsidR="004555AF" w:rsidRPr="004555AF">
            <w:rPr>
              <w:lang w:val="en-US" w:eastAsia="en-GB"/>
            </w:rPr>
            <w:t xml:space="preserve"> and it is organised into 6 units including a total of around 160 staff. </w:t>
          </w:r>
        </w:p>
        <w:p w14:paraId="59DD0438" w14:textId="3BF84376" w:rsidR="00E21DBD" w:rsidRDefault="004555AF" w:rsidP="004555AF">
          <w:pPr>
            <w:rPr>
              <w:lang w:val="en-US" w:eastAsia="en-GB"/>
            </w:rPr>
          </w:pPr>
          <w:r w:rsidRPr="004555AF">
            <w:rPr>
              <w:lang w:val="en-US" w:eastAsia="en-GB"/>
            </w:rPr>
            <w:t xml:space="preserve">Unit A5 contributes to its policy </w:t>
          </w:r>
          <w:proofErr w:type="gramStart"/>
          <w:r w:rsidRPr="004555AF">
            <w:rPr>
              <w:lang w:val="en-US" w:eastAsia="en-GB"/>
            </w:rPr>
            <w:t>in the area of</w:t>
          </w:r>
          <w:proofErr w:type="gramEnd"/>
          <w:r w:rsidRPr="004555AF">
            <w:rPr>
              <w:lang w:val="en-US" w:eastAsia="en-GB"/>
            </w:rPr>
            <w:t xml:space="preserve"> EU bilateral relations with third countries and of the EU enlargement. One of the main tasks is to define and coordinate the EU international customs policies as the external dimension of the EU customs union, promoting the vision of the EU on customs matters in the world, in accordance with the principles and objectives of the UCC reform. The Unit negotiates the customs related provisions in EU bilateral agreements with partner countries, ensuring the protection and security of the EU internal market while promoting the facilitation of trade. It also ensures the correct implementation of these provisions, the progressive alignment of</w:t>
          </w:r>
          <w:r w:rsidR="008736DD">
            <w:rPr>
              <w:lang w:val="en-US" w:eastAsia="en-GB"/>
            </w:rPr>
            <w:t xml:space="preserve"> </w:t>
          </w:r>
          <w:r w:rsidRPr="004555AF">
            <w:rPr>
              <w:lang w:val="en-US" w:eastAsia="en-GB"/>
            </w:rPr>
            <w:t xml:space="preserve">EU candidates to the customs and taxation files and the respect of key EU legislation such as sanctions. The Unit monitors the application by third countries of the relevant provisions, updates them when necessary, and keeps close cooperation with third countries, chairing the relevant international bodies with EU partner countries </w:t>
          </w:r>
          <w:r w:rsidR="003A5339">
            <w:rPr>
              <w:lang w:val="en-US" w:eastAsia="en-GB"/>
            </w:rPr>
            <w:t xml:space="preserve">in </w:t>
          </w:r>
          <w:r w:rsidRPr="004555AF">
            <w:rPr>
              <w:lang w:val="en-US" w:eastAsia="en-GB"/>
            </w:rPr>
            <w:t>coordinat</w:t>
          </w:r>
          <w:r w:rsidR="003A5339">
            <w:rPr>
              <w:lang w:val="en-US" w:eastAsia="en-GB"/>
            </w:rPr>
            <w:t>ion with EU Member States.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E51A9F8" w14:textId="75BA2F5D" w:rsidR="004555AF" w:rsidRPr="004555AF" w:rsidRDefault="004555AF" w:rsidP="004555AF">
          <w:pPr>
            <w:rPr>
              <w:lang w:val="en-US" w:eastAsia="en-GB"/>
            </w:rPr>
          </w:pPr>
          <w:r w:rsidRPr="004555AF">
            <w:rPr>
              <w:lang w:val="en-US" w:eastAsia="en-GB"/>
            </w:rPr>
            <w:t>DG TAXUD is looking for a seconded national expert to join the Northern Ireland Liaison Team (NILT) as a data analyst. The expert will be seconded to the Commission and assigned to a long-term mission in Northern Ireland.</w:t>
          </w:r>
        </w:p>
        <w:p w14:paraId="68D87D53" w14:textId="695D4140" w:rsidR="004555AF" w:rsidRPr="004555AF" w:rsidRDefault="004555AF" w:rsidP="004555AF">
          <w:pPr>
            <w:rPr>
              <w:lang w:val="en-US" w:eastAsia="en-GB"/>
            </w:rPr>
          </w:pPr>
          <w:r w:rsidRPr="004555AF">
            <w:rPr>
              <w:lang w:val="en-US" w:eastAsia="en-GB"/>
            </w:rPr>
            <w:t xml:space="preserve">The NILT is a fully-fledged team of DG TAXUD based in Belfast and ensuring the Union presence in Northern Ireland for the correct implementation, compliance with and enforcement of EU rules by the UK authorities in Northern Ireland. The Windsor Framework and the Joint Committee Decision on Union Representatives in Northern Ireland define the rights and obligations of the Union representatives, who may not initiate and perform controls by themselves but can request the UK officials to perform controls and observe them. The NILT works under instructions of DG TAXUD, notably in close cooperation with TAXUD unit </w:t>
          </w:r>
          <w:r w:rsidR="000053C2">
            <w:rPr>
              <w:lang w:val="en-US" w:eastAsia="en-GB"/>
            </w:rPr>
            <w:t xml:space="preserve">A5, in charge of the customs relationships with the UK and </w:t>
          </w:r>
          <w:r w:rsidRPr="004555AF">
            <w:rPr>
              <w:lang w:val="en-US" w:eastAsia="en-GB"/>
            </w:rPr>
            <w:t>A3</w:t>
          </w:r>
          <w:r w:rsidR="000053C2">
            <w:rPr>
              <w:lang w:val="en-US" w:eastAsia="en-GB"/>
            </w:rPr>
            <w:t>,</w:t>
          </w:r>
          <w:r w:rsidRPr="004555AF">
            <w:rPr>
              <w:lang w:val="en-US" w:eastAsia="en-GB"/>
            </w:rPr>
            <w:t xml:space="preserve"> </w:t>
          </w:r>
          <w:r w:rsidR="000053C2">
            <w:rPr>
              <w:lang w:val="en-US" w:eastAsia="en-GB"/>
            </w:rPr>
            <w:t xml:space="preserve">in charge of </w:t>
          </w:r>
          <w:r w:rsidRPr="004555AF">
            <w:rPr>
              <w:lang w:val="en-US" w:eastAsia="en-GB"/>
            </w:rPr>
            <w:t>risk management and security.</w:t>
          </w:r>
        </w:p>
        <w:p w14:paraId="46EE3E07" w14:textId="544CBE01" w:rsidR="00E21DBD" w:rsidRPr="00AF7D78" w:rsidRDefault="004555AF" w:rsidP="004555AF">
          <w:pPr>
            <w:rPr>
              <w:lang w:val="en-US" w:eastAsia="en-GB"/>
            </w:rPr>
          </w:pPr>
          <w:r w:rsidRPr="004555AF">
            <w:rPr>
              <w:lang w:val="en-US" w:eastAsia="en-GB"/>
            </w:rPr>
            <w:t xml:space="preserve">The main responsibilities of a data analyst are (i) assisting in the development of the data structure needed for appropriate analysis; (ii) setting up this data structure in close cooperation with IT specialists for further data analytics needs and (iii) supporting the team of Union representatives in their activities by ensuring appropriate data analysis, monitoring of trade </w:t>
          </w:r>
          <w:proofErr w:type="gramStart"/>
          <w:r w:rsidRPr="004555AF">
            <w:rPr>
              <w:lang w:val="en-US" w:eastAsia="en-GB"/>
            </w:rPr>
            <w:t>data</w:t>
          </w:r>
          <w:proofErr w:type="gramEnd"/>
          <w:r w:rsidRPr="004555AF">
            <w:rPr>
              <w:lang w:val="en-US" w:eastAsia="en-GB"/>
            </w:rPr>
            <w:t xml:space="preserve"> and gathering of intelligence.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1D361585" w14:textId="0C5099B8" w:rsidR="001B0DB3" w:rsidRPr="001B0DB3" w:rsidRDefault="001B0DB3" w:rsidP="001B0DB3">
          <w:pPr>
            <w:rPr>
              <w:lang w:val="en-IE" w:eastAsia="en-GB"/>
            </w:rPr>
          </w:pPr>
          <w:r w:rsidRPr="001B0DB3">
            <w:rPr>
              <w:lang w:val="en-IE" w:eastAsia="en-GB"/>
            </w:rPr>
            <w:t>We are looking for a dynamic, well-organised and highly motivated candidate, capable of working both independently and as part of a team in the IT area. Solid experience and knowledge in business analysis and data engineering is required. Knowledge on SAS reporting tool</w:t>
          </w:r>
          <w:r w:rsidR="00294B86">
            <w:rPr>
              <w:lang w:val="en-IE" w:eastAsia="en-GB"/>
            </w:rPr>
            <w:t>,</w:t>
          </w:r>
          <w:r w:rsidRPr="001B0DB3">
            <w:rPr>
              <w:lang w:val="en-IE" w:eastAsia="en-GB"/>
            </w:rPr>
            <w:t xml:space="preserve"> </w:t>
          </w:r>
          <w:r w:rsidR="00294B86" w:rsidRPr="00294B86">
            <w:rPr>
              <w:lang w:val="en-IE" w:eastAsia="en-GB"/>
            </w:rPr>
            <w:t>Structured Query Language (SQL)</w:t>
          </w:r>
          <w:r w:rsidR="00294B86">
            <w:rPr>
              <w:lang w:val="en-IE" w:eastAsia="en-GB"/>
            </w:rPr>
            <w:t xml:space="preserve">, </w:t>
          </w:r>
          <w:r w:rsidRPr="001B0DB3">
            <w:rPr>
              <w:lang w:val="en-IE" w:eastAsia="en-GB"/>
            </w:rPr>
            <w:t xml:space="preserve">customs data analysis and risk management would be an additional asset. The person also needs to be sensitive to the complex political environment in which he/she is working. Stress resistance and flexibility to adjust to new situations are essential qualities. </w:t>
          </w:r>
        </w:p>
        <w:p w14:paraId="51994EDB" w14:textId="79926A65" w:rsidR="002E40A9" w:rsidRPr="001B0DB3" w:rsidRDefault="001B0DB3" w:rsidP="002E40A9">
          <w:pPr>
            <w:rPr>
              <w:lang w:val="en-IE" w:eastAsia="en-GB"/>
            </w:rPr>
          </w:pPr>
          <w:r w:rsidRPr="001B0DB3">
            <w:rPr>
              <w:lang w:val="en-IE" w:eastAsia="en-GB"/>
            </w:rPr>
            <w:t>The main working language in this area being English, a fluent command of that language (speaking, writing and reading) is a prerequisite. Any other EU language is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53C2"/>
    <w:rsid w:val="00012665"/>
    <w:rsid w:val="0007110E"/>
    <w:rsid w:val="0007544E"/>
    <w:rsid w:val="00092BCA"/>
    <w:rsid w:val="000A4668"/>
    <w:rsid w:val="000D129C"/>
    <w:rsid w:val="000F371B"/>
    <w:rsid w:val="000F4CD5"/>
    <w:rsid w:val="00111AB6"/>
    <w:rsid w:val="00137C21"/>
    <w:rsid w:val="001B0DB3"/>
    <w:rsid w:val="001D0A81"/>
    <w:rsid w:val="001D6ED0"/>
    <w:rsid w:val="002109E6"/>
    <w:rsid w:val="00252050"/>
    <w:rsid w:val="00294B86"/>
    <w:rsid w:val="002B3CBF"/>
    <w:rsid w:val="002C13C3"/>
    <w:rsid w:val="002C49D0"/>
    <w:rsid w:val="002E40A9"/>
    <w:rsid w:val="0038213A"/>
    <w:rsid w:val="00394447"/>
    <w:rsid w:val="003A5339"/>
    <w:rsid w:val="003E50A4"/>
    <w:rsid w:val="0040388A"/>
    <w:rsid w:val="00431778"/>
    <w:rsid w:val="00454CC7"/>
    <w:rsid w:val="004555AF"/>
    <w:rsid w:val="00476034"/>
    <w:rsid w:val="005168AD"/>
    <w:rsid w:val="00540B36"/>
    <w:rsid w:val="0058240F"/>
    <w:rsid w:val="00592CD5"/>
    <w:rsid w:val="005D1B85"/>
    <w:rsid w:val="00601F0D"/>
    <w:rsid w:val="00642E7B"/>
    <w:rsid w:val="00665583"/>
    <w:rsid w:val="00685A98"/>
    <w:rsid w:val="00693BC6"/>
    <w:rsid w:val="00696070"/>
    <w:rsid w:val="00767D94"/>
    <w:rsid w:val="007E531E"/>
    <w:rsid w:val="007F02AC"/>
    <w:rsid w:val="007F7012"/>
    <w:rsid w:val="008736DD"/>
    <w:rsid w:val="008D02B7"/>
    <w:rsid w:val="008F0B52"/>
    <w:rsid w:val="008F4BA9"/>
    <w:rsid w:val="00994062"/>
    <w:rsid w:val="00996CC6"/>
    <w:rsid w:val="009A1EA0"/>
    <w:rsid w:val="009A2F00"/>
    <w:rsid w:val="009C5E27"/>
    <w:rsid w:val="00A033AD"/>
    <w:rsid w:val="00AA49F6"/>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94CB1"/>
    <w:rsid w:val="00EB3147"/>
    <w:rsid w:val="00F4683D"/>
    <w:rsid w:val="00F6462F"/>
    <w:rsid w:val="00F91B73"/>
    <w:rsid w:val="00F93413"/>
    <w:rsid w:val="00FD740F"/>
    <w:rsid w:val="00FE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45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ria-Isabel.GARCIA-CATALA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65712" w:rsidRDefault="009A12CB" w:rsidP="009A12CB">
          <w:pPr>
            <w:pStyle w:val="F8087F2A3C014B809064D3423F4C13C9"/>
          </w:pPr>
          <w:r w:rsidRPr="003D4996">
            <w:rPr>
              <w:rStyle w:val="PlaceholderText"/>
            </w:rPr>
            <w:t>Click or tap to enter a date.</w:t>
          </w:r>
        </w:p>
      </w:docPartBody>
    </w:docPart>
    <w:docPart>
      <w:docPartPr>
        <w:name w:val="C96F1AA390184C6297F30A9170C84781"/>
        <w:category>
          <w:name w:val="General"/>
          <w:gallery w:val="placeholder"/>
        </w:category>
        <w:types>
          <w:type w:val="bbPlcHdr"/>
        </w:types>
        <w:behaviors>
          <w:behavior w:val="content"/>
        </w:behaviors>
        <w:guid w:val="{6DCE1067-CF97-4129-9269-61E37F3D31E7}"/>
      </w:docPartPr>
      <w:docPartBody>
        <w:p w:rsidR="0082194E" w:rsidRDefault="00081DC2" w:rsidP="00081DC2">
          <w:pPr>
            <w:pStyle w:val="C96F1AA390184C6297F30A9170C84781"/>
          </w:pPr>
          <w:r w:rsidRPr="0007110E">
            <w:rPr>
              <w:rStyle w:val="PlaceholderText"/>
              <w:bCs/>
            </w:rPr>
            <w:t>Click or tap here to enter text.</w:t>
          </w:r>
        </w:p>
      </w:docPartBody>
    </w:docPart>
    <w:docPart>
      <w:docPartPr>
        <w:name w:val="6E9C9AC4860A4C2A98788F4B26011815"/>
        <w:category>
          <w:name w:val="General"/>
          <w:gallery w:val="placeholder"/>
        </w:category>
        <w:types>
          <w:type w:val="bbPlcHdr"/>
        </w:types>
        <w:behaviors>
          <w:behavior w:val="content"/>
        </w:behaviors>
        <w:guid w:val="{AAFCDAB3-CEEF-40FB-BF89-E1634E3FE12E}"/>
      </w:docPartPr>
      <w:docPartBody>
        <w:p w:rsidR="0082194E" w:rsidRDefault="00081DC2" w:rsidP="00081DC2">
          <w:pPr>
            <w:pStyle w:val="6E9C9AC4860A4C2A98788F4B26011815"/>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1DC2"/>
    <w:rsid w:val="00165712"/>
    <w:rsid w:val="001E3B1B"/>
    <w:rsid w:val="006212B2"/>
    <w:rsid w:val="006F0611"/>
    <w:rsid w:val="007F7378"/>
    <w:rsid w:val="0082194E"/>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81DC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96F1AA390184C6297F30A9170C84781">
    <w:name w:val="C96F1AA390184C6297F30A9170C84781"/>
    <w:rsid w:val="00081DC2"/>
  </w:style>
  <w:style w:type="paragraph" w:customStyle="1" w:styleId="6E9C9AC4860A4C2A98788F4B26011815">
    <w:name w:val="6E9C9AC4860A4C2A98788F4B26011815"/>
    <w:rsid w:val="00081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8927195-b699-4be0-9ee2-6c66dc215b5a"/>
    <ds:schemaRef ds:uri="http://purl.org/dc/elements/1.1/"/>
    <ds:schemaRef ds:uri="http://www.w3.org/XML/1998/namespace"/>
    <ds:schemaRef ds:uri="a41a97bf-0494-41d8-ba3d-259bd7771890"/>
    <ds:schemaRef ds:uri="http://schemas.microsoft.com/sharepoint/v3/fields"/>
    <ds:schemaRef ds:uri="1929b814-5a78-4bdc-9841-d8b9ef424f65"/>
    <ds:schemaRef ds:uri="http://schemas.microsoft.com/office/2006/metadata/propertie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20</TotalTime>
  <Pages>4</Pages>
  <Words>1391</Words>
  <Characters>7846</Characters>
  <Application>Microsoft Office Word</Application>
  <DocSecurity>0</DocSecurity>
  <PresentationFormat>Microsoft Word 14.0</PresentationFormat>
  <Lines>196</Lines>
  <Paragraphs>93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2023-11-20T15:34:00Z</cp:lastPrinted>
  <dcterms:created xsi:type="dcterms:W3CDTF">2024-06-03T10:56:00Z</dcterms:created>
  <dcterms:modified xsi:type="dcterms:W3CDTF">2024-06-12T13:05:00Z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