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5546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9919F65" w:rsidR="00B65513" w:rsidRPr="0007110E" w:rsidRDefault="00DF092B" w:rsidP="00E82667">
                <w:pPr>
                  <w:tabs>
                    <w:tab w:val="left" w:pos="426"/>
                  </w:tabs>
                  <w:spacing w:before="120"/>
                  <w:rPr>
                    <w:bCs/>
                    <w:lang w:val="en-IE" w:eastAsia="en-GB"/>
                  </w:rPr>
                </w:pPr>
                <w:r>
                  <w:rPr>
                    <w:bCs/>
                    <w:lang w:val="en-IE" w:eastAsia="en-GB"/>
                  </w:rPr>
                  <w:t>DG BUDG - DDG2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A32031F" w:rsidR="00E21DBD" w:rsidRPr="0007110E" w:rsidRDefault="00DF092B" w:rsidP="00E82667">
                <w:pPr>
                  <w:tabs>
                    <w:tab w:val="left" w:pos="426"/>
                  </w:tabs>
                  <w:spacing w:before="120"/>
                  <w:rPr>
                    <w:bCs/>
                    <w:lang w:val="en-IE" w:eastAsia="en-GB"/>
                  </w:rPr>
                </w:pPr>
                <w:r>
                  <w:rPr>
                    <w:bCs/>
                    <w:lang w:val="en-IE" w:eastAsia="en-GB"/>
                  </w:rPr>
                  <w:t>Iliyana Tsanova</w:t>
                </w:r>
              </w:p>
            </w:sdtContent>
          </w:sdt>
          <w:p w14:paraId="34CF737A" w14:textId="0B4B09EC" w:rsidR="00E21DBD" w:rsidRPr="0007110E" w:rsidRDefault="0055546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50F9A">
                  <w:rPr>
                    <w:bCs/>
                    <w:lang w:val="en-IE" w:eastAsia="en-GB"/>
                  </w:rPr>
                  <w:t>Q3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0F9A">
                  <w:rPr>
                    <w:bCs/>
                    <w:lang w:val="en-IE" w:eastAsia="en-GB"/>
                  </w:rPr>
                  <w:t>2024</w:t>
                </w:r>
              </w:sdtContent>
            </w:sdt>
          </w:p>
          <w:p w14:paraId="158DD156" w14:textId="461378C1" w:rsidR="00E21DBD" w:rsidRPr="0007110E" w:rsidRDefault="0055546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C7057">
                  <w:rPr>
                    <w:bCs/>
                    <w:lang w:val="en-IE" w:eastAsia="en-GB"/>
                  </w:rPr>
                  <w:t>2-3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092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E1948">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BAFE74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D304D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E31FDCA" w:rsidR="0040388A" w:rsidRPr="0007110E" w:rsidRDefault="0055546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B5E90">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800943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AB5E9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AB5E9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AB5E9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AB5E90">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5546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2EFD61BE" w:rsidR="0040388A" w:rsidRDefault="00555462"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50F9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50F9A">
                  <w:rPr>
                    <w:bCs/>
                    <w:szCs w:val="24"/>
                    <w:lang w:eastAsia="en-GB"/>
                  </w:rPr>
                  <w:t xml:space="preserve">European Bank for Reconstruction and Development; Bank of International Settlement </w:t>
                </w:r>
              </w:sdtContent>
            </w:sdt>
          </w:p>
          <w:p w14:paraId="195D93C2" w14:textId="57187952" w:rsidR="0040388A" w:rsidRDefault="0040388A" w:rsidP="00E21DBD">
            <w:pPr>
              <w:tabs>
                <w:tab w:val="left" w:pos="426"/>
              </w:tabs>
              <w:contextualSpacing/>
              <w:rPr>
                <w:bCs/>
                <w:szCs w:val="24"/>
                <w:lang w:eastAsia="en-GB"/>
              </w:rPr>
            </w:pPr>
          </w:p>
          <w:p w14:paraId="6CECCDB8" w14:textId="2013A2E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1E1FB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5D3E6F4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555462">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27BC26" w14:textId="77777777" w:rsidR="00DF092B" w:rsidRPr="00DF092B" w:rsidRDefault="00DF092B" w:rsidP="00DF092B">
          <w:pPr>
            <w:rPr>
              <w:lang w:val="en-US" w:eastAsia="en-GB"/>
            </w:rPr>
          </w:pPr>
          <w:r w:rsidRPr="00DF092B">
            <w:rPr>
              <w:lang w:val="en-US" w:eastAsia="en-GB"/>
            </w:rPr>
            <w:t xml:space="preserve">Directorate-General for Budget (DG BUDG) is the central service of the European Commission responsible for the preparation and implementation of the annual and multiannual budget of the European Union. It consists of about 600 staff and is made up of six directorates based in Brussels and in Luxembourg. The staff members come from all EU countries with various professional expertise: accounting, economics, finances, </w:t>
          </w:r>
          <w:r w:rsidRPr="00DF092B">
            <w:rPr>
              <w:lang w:val="en-US" w:eastAsia="en-GB"/>
            </w:rPr>
            <w:lastRenderedPageBreak/>
            <w:t xml:space="preserve">business, programming, audit, law, communications, human resources, European administration, and other fields. </w:t>
          </w:r>
        </w:p>
        <w:p w14:paraId="1269D5B3" w14:textId="77777777" w:rsidR="00DF092B" w:rsidRPr="00DF092B" w:rsidRDefault="00DF092B" w:rsidP="00DF092B">
          <w:pPr>
            <w:rPr>
              <w:lang w:val="en-US" w:eastAsia="en-GB"/>
            </w:rPr>
          </w:pPr>
          <w:r w:rsidRPr="00DF092B">
            <w:rPr>
              <w:lang w:val="en-US" w:eastAsia="en-GB"/>
            </w:rPr>
            <w:t xml:space="preserve">On behalf of the EU, DG BUDG is responsible for the borrowing activities on the capital markets to finance various EU programmes, such as NextGenerationEU ('NGEU'), Balance of Payment (BOP), SURE, Macro Financial Assistance (MFA), etc. in the form of grants and/or loans to beneficiary Member States to non-EU members.  In effect, DG BUDG fulfils the role of the Treasury for the EU. DG BUDG also acts as the second line of </w:t>
          </w:r>
          <w:proofErr w:type="spellStart"/>
          <w:r w:rsidRPr="00DF092B">
            <w:rPr>
              <w:lang w:val="en-US" w:eastAsia="en-GB"/>
            </w:rPr>
            <w:t>defence</w:t>
          </w:r>
          <w:proofErr w:type="spellEnd"/>
          <w:r w:rsidRPr="00DF092B">
            <w:rPr>
              <w:lang w:val="en-US" w:eastAsia="en-GB"/>
            </w:rPr>
            <w:t xml:space="preserve"> for the assessment, monitoring and mitigations of the operational, market, liquidity and credit risks related to these borrowing operations, but also to the related debt management operations, liquidity management operations and lending operations. </w:t>
          </w:r>
        </w:p>
        <w:p w14:paraId="0137E9FB" w14:textId="77777777" w:rsidR="00DF092B" w:rsidRPr="00DF092B" w:rsidRDefault="00DF092B" w:rsidP="00DF092B">
          <w:pPr>
            <w:rPr>
              <w:lang w:val="en-US" w:eastAsia="en-GB"/>
            </w:rPr>
          </w:pPr>
          <w:r w:rsidRPr="00DF092B">
            <w:rPr>
              <w:lang w:val="en-US" w:eastAsia="en-GB"/>
            </w:rPr>
            <w:t xml:space="preserve">Given the volumes, frequency and complexity of these financial operations, the Commission appointed a Chief Risk Officer (‘CRO’) and established a dedicated risk and compliance management team (‘the CRO Team’). The role of the CRO is to ensure sound governance, effective risk management and oversight of EU borrowing, debt management and lending operations through the development and implementation of an effective risk and compliance management framework (‘the Framework’) under the unified funding approach. This risk management framework is a critical element in providing adequate protection of the financial interests of the EU. </w:t>
          </w:r>
        </w:p>
        <w:p w14:paraId="59DD0438" w14:textId="5917ED44" w:rsidR="00E21DBD" w:rsidRDefault="00DF092B" w:rsidP="00DF092B">
          <w:pPr>
            <w:rPr>
              <w:lang w:val="en-US" w:eastAsia="en-GB"/>
            </w:rPr>
          </w:pPr>
          <w:r w:rsidRPr="00DF092B">
            <w:rPr>
              <w:lang w:val="en-US" w:eastAsia="en-GB"/>
            </w:rPr>
            <w:t xml:space="preserve">In view of the ever-increasing complexity of these financial operations of the EU, the CRO team </w:t>
          </w:r>
          <w:proofErr w:type="gramStart"/>
          <w:r w:rsidRPr="00DF092B">
            <w:rPr>
              <w:lang w:val="en-US" w:eastAsia="en-GB"/>
            </w:rPr>
            <w:t>has to</w:t>
          </w:r>
          <w:proofErr w:type="gramEnd"/>
          <w:r w:rsidRPr="00DF092B">
            <w:rPr>
              <w:lang w:val="en-US" w:eastAsia="en-GB"/>
            </w:rPr>
            <w:t xml:space="preserve"> be commensurately strengthened with additional experts.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76097529" w14:textId="77777777" w:rsidR="00DF092B" w:rsidRPr="00DF092B" w:rsidRDefault="00DF092B" w:rsidP="00DF092B">
          <w:pPr>
            <w:rPr>
              <w:lang w:val="en-US" w:eastAsia="en-GB"/>
            </w:rPr>
          </w:pPr>
          <w:r w:rsidRPr="00DF092B">
            <w:rPr>
              <w:lang w:val="en-US" w:eastAsia="en-GB"/>
            </w:rPr>
            <w:t>The CRO team is seeking to hire an Internal Control Officer for the development for the development and implementation of the EU Risk Management and Compliance Framework to oversee the EU largest bond issuance programme to support the EU economic recovery.</w:t>
          </w:r>
        </w:p>
        <w:p w14:paraId="63E0A592" w14:textId="77777777" w:rsidR="00DF092B" w:rsidRPr="00DF092B" w:rsidRDefault="00DF092B" w:rsidP="00DF092B">
          <w:pPr>
            <w:rPr>
              <w:lang w:val="en-US" w:eastAsia="en-GB"/>
            </w:rPr>
          </w:pPr>
          <w:r w:rsidRPr="00DF092B">
            <w:rPr>
              <w:lang w:val="en-US" w:eastAsia="en-GB"/>
            </w:rPr>
            <w:t xml:space="preserve">As a second line of </w:t>
          </w:r>
          <w:proofErr w:type="spellStart"/>
          <w:r w:rsidRPr="00DF092B">
            <w:rPr>
              <w:lang w:val="en-US" w:eastAsia="en-GB"/>
            </w:rPr>
            <w:t>defence</w:t>
          </w:r>
          <w:proofErr w:type="spellEnd"/>
          <w:r w:rsidRPr="00DF092B">
            <w:rPr>
              <w:lang w:val="en-US" w:eastAsia="en-GB"/>
            </w:rPr>
            <w:t>, the Internal Control Officer is expected to work effectively alongside the Senior Management, and DG BUDG operational units, involved in the EU funding operations.</w:t>
          </w:r>
        </w:p>
        <w:p w14:paraId="3C3CBFA9" w14:textId="77777777" w:rsidR="00DF092B" w:rsidRPr="00DF092B" w:rsidRDefault="00DF092B" w:rsidP="00DF092B">
          <w:pPr>
            <w:rPr>
              <w:lang w:val="en-US" w:eastAsia="en-GB"/>
            </w:rPr>
          </w:pPr>
          <w:r w:rsidRPr="00DF092B">
            <w:rPr>
              <w:lang w:val="en-US" w:eastAsia="en-GB"/>
            </w:rPr>
            <w:t xml:space="preserve">The Internal Control Officer will work with the operational risk Manager to oversee, assess, </w:t>
          </w:r>
          <w:proofErr w:type="gramStart"/>
          <w:r w:rsidRPr="00DF092B">
            <w:rPr>
              <w:lang w:val="en-US" w:eastAsia="en-GB"/>
            </w:rPr>
            <w:t>monitor</w:t>
          </w:r>
          <w:proofErr w:type="gramEnd"/>
          <w:r w:rsidRPr="00DF092B">
            <w:rPr>
              <w:lang w:val="en-US" w:eastAsia="en-GB"/>
            </w:rPr>
            <w:t xml:space="preserve"> and report on the risks related to EU borrowing, debt management and lending operations.</w:t>
          </w:r>
        </w:p>
        <w:p w14:paraId="01918646" w14:textId="77777777" w:rsidR="00DF092B" w:rsidRPr="00DF092B" w:rsidRDefault="00DF092B" w:rsidP="00DF092B">
          <w:pPr>
            <w:rPr>
              <w:lang w:val="en-US" w:eastAsia="en-GB"/>
            </w:rPr>
          </w:pPr>
          <w:r w:rsidRPr="00DF092B">
            <w:rPr>
              <w:lang w:val="en-US" w:eastAsia="en-GB"/>
            </w:rPr>
            <w:t>The successful candidate will also participate in the continuous development of the risk framework, including the review and improvement of various risk policies, measurement methodologies, and guidelines, based on best practice and needs of risk management.</w:t>
          </w:r>
        </w:p>
        <w:p w14:paraId="437690A2" w14:textId="77777777" w:rsidR="00DF092B" w:rsidRDefault="00DF092B" w:rsidP="00DF092B">
          <w:pPr>
            <w:rPr>
              <w:lang w:val="en-US" w:eastAsia="en-GB"/>
            </w:rPr>
          </w:pPr>
          <w:r w:rsidRPr="00DF092B">
            <w:rPr>
              <w:lang w:val="en-US" w:eastAsia="en-GB"/>
            </w:rPr>
            <w:t>The Internal Control Officer’s tasks will primarily focus on:</w:t>
          </w:r>
        </w:p>
        <w:p w14:paraId="308648CB" w14:textId="77777777" w:rsidR="00DF092B" w:rsidRDefault="00DF092B" w:rsidP="00DF092B">
          <w:pPr>
            <w:pStyle w:val="ListParagraph"/>
            <w:numPr>
              <w:ilvl w:val="0"/>
              <w:numId w:val="34"/>
            </w:numPr>
            <w:rPr>
              <w:lang w:val="en-US" w:eastAsia="en-GB"/>
            </w:rPr>
          </w:pPr>
          <w:r w:rsidRPr="00DF092B">
            <w:rPr>
              <w:lang w:val="en-US" w:eastAsia="en-GB"/>
            </w:rPr>
            <w:t xml:space="preserve">Review business processes related to the bond issuance programme to ensure the DG operates efficiently and effectively, </w:t>
          </w:r>
        </w:p>
        <w:p w14:paraId="0D186ECA" w14:textId="77777777" w:rsidR="00DF092B" w:rsidRDefault="00DF092B" w:rsidP="00DF092B">
          <w:pPr>
            <w:pStyle w:val="ListParagraph"/>
            <w:numPr>
              <w:ilvl w:val="0"/>
              <w:numId w:val="34"/>
            </w:numPr>
            <w:rPr>
              <w:lang w:val="en-US" w:eastAsia="en-GB"/>
            </w:rPr>
          </w:pPr>
          <w:r w:rsidRPr="00DF092B">
            <w:rPr>
              <w:lang w:val="en-US" w:eastAsia="en-GB"/>
            </w:rPr>
            <w:t xml:space="preserve">Create, </w:t>
          </w:r>
          <w:proofErr w:type="gramStart"/>
          <w:r w:rsidRPr="00DF092B">
            <w:rPr>
              <w:lang w:val="en-US" w:eastAsia="en-GB"/>
            </w:rPr>
            <w:t>update</w:t>
          </w:r>
          <w:proofErr w:type="gramEnd"/>
          <w:r w:rsidRPr="00DF092B">
            <w:rPr>
              <w:lang w:val="en-US" w:eastAsia="en-GB"/>
            </w:rPr>
            <w:t xml:space="preserve"> and maintain the business process flow diagrams for key activities related to the bond issuance programme,</w:t>
          </w:r>
        </w:p>
        <w:p w14:paraId="5D232D60" w14:textId="77777777" w:rsidR="00DF092B" w:rsidRDefault="00DF092B" w:rsidP="00DF092B">
          <w:pPr>
            <w:pStyle w:val="ListParagraph"/>
            <w:numPr>
              <w:ilvl w:val="0"/>
              <w:numId w:val="34"/>
            </w:numPr>
            <w:rPr>
              <w:lang w:val="en-US" w:eastAsia="en-GB"/>
            </w:rPr>
          </w:pPr>
          <w:r w:rsidRPr="00DF092B">
            <w:rPr>
              <w:lang w:val="en-US" w:eastAsia="en-GB"/>
            </w:rPr>
            <w:t>Identify inefficiencies or areas for improvement and propose new or improved processes.</w:t>
          </w:r>
        </w:p>
        <w:p w14:paraId="6D0A54CB" w14:textId="77777777" w:rsidR="00DF092B" w:rsidRDefault="00DF092B" w:rsidP="00DF092B">
          <w:pPr>
            <w:pStyle w:val="ListParagraph"/>
            <w:numPr>
              <w:ilvl w:val="0"/>
              <w:numId w:val="34"/>
            </w:numPr>
            <w:rPr>
              <w:lang w:val="en-US" w:eastAsia="en-GB"/>
            </w:rPr>
          </w:pPr>
          <w:r w:rsidRPr="00DF092B">
            <w:rPr>
              <w:lang w:val="en-US" w:eastAsia="en-GB"/>
            </w:rPr>
            <w:lastRenderedPageBreak/>
            <w:t>Evaluate the adequacy and effectiveness of the internal control system,</w:t>
          </w:r>
        </w:p>
        <w:p w14:paraId="69760D0F" w14:textId="77777777" w:rsidR="007F7C80" w:rsidRDefault="00DF092B" w:rsidP="00DF092B">
          <w:pPr>
            <w:pStyle w:val="ListParagraph"/>
            <w:numPr>
              <w:ilvl w:val="0"/>
              <w:numId w:val="34"/>
            </w:numPr>
            <w:rPr>
              <w:lang w:val="en-US" w:eastAsia="en-GB"/>
            </w:rPr>
          </w:pPr>
          <w:r w:rsidRPr="007F7C80">
            <w:rPr>
              <w:lang w:val="en-US" w:eastAsia="en-GB"/>
            </w:rPr>
            <w:t>Identify areas of operational risks and ensure appropriate controls are in place to mitigate these risks,</w:t>
          </w:r>
        </w:p>
        <w:p w14:paraId="08F5C38D" w14:textId="77777777" w:rsidR="007F7C80" w:rsidRDefault="00DF092B" w:rsidP="00DF092B">
          <w:pPr>
            <w:pStyle w:val="ListParagraph"/>
            <w:numPr>
              <w:ilvl w:val="0"/>
              <w:numId w:val="34"/>
            </w:numPr>
            <w:rPr>
              <w:lang w:val="en-US" w:eastAsia="en-GB"/>
            </w:rPr>
          </w:pPr>
          <w:r w:rsidRPr="007F7C80">
            <w:rPr>
              <w:lang w:val="en-US" w:eastAsia="en-GB"/>
            </w:rPr>
            <w:t>Conduct internal control review to assess compliance with established internal controls and internal guidelines,</w:t>
          </w:r>
        </w:p>
        <w:p w14:paraId="289B88D8" w14:textId="77777777" w:rsidR="007F7C80" w:rsidRDefault="00DF092B" w:rsidP="00DF092B">
          <w:pPr>
            <w:pStyle w:val="ListParagraph"/>
            <w:numPr>
              <w:ilvl w:val="0"/>
              <w:numId w:val="34"/>
            </w:numPr>
            <w:rPr>
              <w:lang w:val="en-US" w:eastAsia="en-GB"/>
            </w:rPr>
          </w:pPr>
          <w:r w:rsidRPr="007F7C80">
            <w:rPr>
              <w:lang w:val="en-US" w:eastAsia="en-GB"/>
            </w:rPr>
            <w:t>Prepares various risk reports of significant risks, control activities and remediation’s,</w:t>
          </w:r>
        </w:p>
        <w:p w14:paraId="2EF235D4" w14:textId="77777777" w:rsidR="007F7C80" w:rsidRDefault="00DF092B" w:rsidP="00DF092B">
          <w:pPr>
            <w:pStyle w:val="ListParagraph"/>
            <w:numPr>
              <w:ilvl w:val="0"/>
              <w:numId w:val="34"/>
            </w:numPr>
            <w:rPr>
              <w:lang w:val="en-US" w:eastAsia="en-GB"/>
            </w:rPr>
          </w:pPr>
          <w:r w:rsidRPr="007F7C80">
            <w:rPr>
              <w:lang w:val="en-US" w:eastAsia="en-GB"/>
            </w:rPr>
            <w:t>Provide training and guidance to staff on internal control principles and procedures,</w:t>
          </w:r>
        </w:p>
        <w:p w14:paraId="7EC5D67E" w14:textId="77777777" w:rsidR="007F7C80" w:rsidRDefault="00DF092B" w:rsidP="00DF092B">
          <w:pPr>
            <w:pStyle w:val="ListParagraph"/>
            <w:numPr>
              <w:ilvl w:val="0"/>
              <w:numId w:val="34"/>
            </w:numPr>
            <w:rPr>
              <w:lang w:val="en-US" w:eastAsia="en-GB"/>
            </w:rPr>
          </w:pPr>
          <w:r w:rsidRPr="007F7C80">
            <w:rPr>
              <w:lang w:val="en-US" w:eastAsia="en-GB"/>
            </w:rPr>
            <w:t>Liaise and consult with other relevant units involved with EU asset management, borrowing activities, and debt management activities, and with other Directorate Generals and external parties on compliance risk management related issues,</w:t>
          </w:r>
        </w:p>
        <w:p w14:paraId="43B1B191" w14:textId="77777777" w:rsidR="007F7C80" w:rsidRDefault="00DF092B" w:rsidP="00DF092B">
          <w:pPr>
            <w:pStyle w:val="ListParagraph"/>
            <w:numPr>
              <w:ilvl w:val="0"/>
              <w:numId w:val="34"/>
            </w:numPr>
            <w:rPr>
              <w:lang w:val="en-US" w:eastAsia="en-GB"/>
            </w:rPr>
          </w:pPr>
          <w:r w:rsidRPr="007F7C80">
            <w:rPr>
              <w:lang w:val="en-US" w:eastAsia="en-GB"/>
            </w:rPr>
            <w:t>Promote a culture of general risk awareness by assisting in developing and delivering ongoing specific risk training to operational units and responsible staff of DG BUDG,</w:t>
          </w:r>
        </w:p>
        <w:p w14:paraId="46EE3E07" w14:textId="656A8D0A" w:rsidR="00E21DBD" w:rsidRPr="007F7C80" w:rsidRDefault="00DF092B" w:rsidP="00DF092B">
          <w:pPr>
            <w:pStyle w:val="ListParagraph"/>
            <w:numPr>
              <w:ilvl w:val="0"/>
              <w:numId w:val="34"/>
            </w:numPr>
            <w:rPr>
              <w:lang w:val="en-US" w:eastAsia="en-GB"/>
            </w:rPr>
          </w:pPr>
          <w:r w:rsidRPr="007F7C80">
            <w:rPr>
              <w:lang w:val="en-US" w:eastAsia="en-GB"/>
            </w:rPr>
            <w:t>Provide ad-hoc support to other risk managers, when required.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0FCD96D5" w14:textId="77777777" w:rsidR="00DF092B" w:rsidRPr="00DF092B" w:rsidRDefault="00DF092B" w:rsidP="00DF092B">
          <w:pPr>
            <w:rPr>
              <w:lang w:val="en-US" w:eastAsia="en-GB"/>
            </w:rPr>
          </w:pPr>
          <w:r w:rsidRPr="00DF092B">
            <w:rPr>
              <w:lang w:val="en-US" w:eastAsia="en-GB"/>
            </w:rPr>
            <w:t>We are looking for a dynamic and knowledgeable colleague, who can bring strong analytical skills to the CRO team. The successful candidate should have the capacity to combine economic, legal, financial, and institutional aspects in a versatile manner and to advance conceptual work. He/she should also be able to coordinate work across different Directorates and services. Good communication and inter-personal skills are therefore important in facilitating constructive dialogue with colleagues across the DG and Commission.</w:t>
          </w:r>
        </w:p>
        <w:p w14:paraId="51994EDB" w14:textId="5D202625" w:rsidR="002E40A9" w:rsidRDefault="00DF092B" w:rsidP="00DF092B">
          <w:pPr>
            <w:rPr>
              <w:lang w:val="en-US" w:eastAsia="en-GB"/>
            </w:rPr>
          </w:pPr>
          <w:r w:rsidRPr="00DF092B">
            <w:rPr>
              <w:lang w:val="en-US" w:eastAsia="en-GB"/>
            </w:rPr>
            <w:t>The most important qualification is a convincing motivation, willingness to learn, and eagerness to make a meaningful contribution to the development of the risk management function within the Commission.</w:t>
          </w:r>
        </w:p>
        <w:p w14:paraId="2385CCAF" w14:textId="77777777" w:rsidR="00DF092B" w:rsidRPr="00DF092B" w:rsidRDefault="00DF092B" w:rsidP="00DF092B">
          <w:pPr>
            <w:rPr>
              <w:lang w:val="en-US" w:eastAsia="en-GB"/>
            </w:rPr>
          </w:pPr>
          <w:r w:rsidRPr="00DF092B">
            <w:rPr>
              <w:lang w:val="en-US" w:eastAsia="en-GB"/>
            </w:rPr>
            <w:t>Experience:</w:t>
          </w:r>
        </w:p>
        <w:p w14:paraId="0DE47042" w14:textId="77777777" w:rsidR="007F7C80" w:rsidRDefault="00DF092B" w:rsidP="00DF092B">
          <w:pPr>
            <w:pStyle w:val="ListParagraph"/>
            <w:numPr>
              <w:ilvl w:val="0"/>
              <w:numId w:val="34"/>
            </w:numPr>
            <w:rPr>
              <w:lang w:val="en-US" w:eastAsia="en-GB"/>
            </w:rPr>
          </w:pPr>
          <w:r w:rsidRPr="007F7C80">
            <w:rPr>
              <w:lang w:val="en-US" w:eastAsia="en-GB"/>
            </w:rPr>
            <w:t>Maximum 3 years of relevant proven working experience in internal audit, internal controls, operational risk management, consulting, business process modelling and/or 1st LOD experience in a bank’s middle or back office.</w:t>
          </w:r>
        </w:p>
        <w:p w14:paraId="319380F6" w14:textId="77777777" w:rsidR="007F7C80" w:rsidRDefault="00DF092B" w:rsidP="00DF092B">
          <w:pPr>
            <w:pStyle w:val="ListParagraph"/>
            <w:numPr>
              <w:ilvl w:val="0"/>
              <w:numId w:val="34"/>
            </w:numPr>
            <w:rPr>
              <w:lang w:val="en-US" w:eastAsia="en-GB"/>
            </w:rPr>
          </w:pPr>
          <w:r w:rsidRPr="007F7C80">
            <w:rPr>
              <w:lang w:val="en-US" w:eastAsia="en-GB"/>
            </w:rPr>
            <w:t>Knowledge of Visio or other business process modelling tools and techniques.</w:t>
          </w:r>
        </w:p>
        <w:p w14:paraId="2EE8E541" w14:textId="77777777" w:rsidR="007F7C80" w:rsidRDefault="00DF092B" w:rsidP="00DF092B">
          <w:pPr>
            <w:pStyle w:val="ListParagraph"/>
            <w:numPr>
              <w:ilvl w:val="0"/>
              <w:numId w:val="34"/>
            </w:numPr>
            <w:rPr>
              <w:lang w:val="en-US" w:eastAsia="en-GB"/>
            </w:rPr>
          </w:pPr>
          <w:r w:rsidRPr="007F7C80">
            <w:rPr>
              <w:lang w:val="en-US" w:eastAsia="en-GB"/>
            </w:rPr>
            <w:t xml:space="preserve">Experience in documenting, </w:t>
          </w:r>
          <w:proofErr w:type="spellStart"/>
          <w:r w:rsidRPr="007F7C80">
            <w:rPr>
              <w:lang w:val="en-US" w:eastAsia="en-GB"/>
            </w:rPr>
            <w:t>analysing</w:t>
          </w:r>
          <w:proofErr w:type="spellEnd"/>
          <w:r w:rsidRPr="007F7C80">
            <w:rPr>
              <w:lang w:val="en-US" w:eastAsia="en-GB"/>
            </w:rPr>
            <w:t>, and improving business processes to enhance efficiency and effectiveness.</w:t>
          </w:r>
        </w:p>
        <w:p w14:paraId="391D804A" w14:textId="77777777" w:rsidR="007F7C80" w:rsidRDefault="00DF092B" w:rsidP="00DF092B">
          <w:pPr>
            <w:pStyle w:val="ListParagraph"/>
            <w:numPr>
              <w:ilvl w:val="0"/>
              <w:numId w:val="34"/>
            </w:numPr>
            <w:rPr>
              <w:lang w:val="en-US" w:eastAsia="en-GB"/>
            </w:rPr>
          </w:pPr>
          <w:r w:rsidRPr="007F7C80">
            <w:rPr>
              <w:lang w:val="en-US" w:eastAsia="en-GB"/>
            </w:rPr>
            <w:t>Strong attention to detail, especially when assessing and documenting internal controls.</w:t>
          </w:r>
        </w:p>
        <w:p w14:paraId="2AC716C9" w14:textId="77777777" w:rsidR="007F7C80" w:rsidRDefault="00DF092B" w:rsidP="00DF092B">
          <w:pPr>
            <w:pStyle w:val="ListParagraph"/>
            <w:numPr>
              <w:ilvl w:val="0"/>
              <w:numId w:val="34"/>
            </w:numPr>
            <w:rPr>
              <w:lang w:val="en-US" w:eastAsia="en-GB"/>
            </w:rPr>
          </w:pPr>
          <w:r w:rsidRPr="007F7C80">
            <w:rPr>
              <w:lang w:val="en-US" w:eastAsia="en-GB"/>
            </w:rPr>
            <w:t>Knowledge of ServiceNow Integrated Risk Management (IRM) solution is a key asset.</w:t>
          </w:r>
        </w:p>
        <w:p w14:paraId="61D92E43" w14:textId="1C9F6A8B" w:rsidR="00DF092B" w:rsidRDefault="00DF092B" w:rsidP="00DF092B">
          <w:pPr>
            <w:pStyle w:val="ListParagraph"/>
            <w:numPr>
              <w:ilvl w:val="0"/>
              <w:numId w:val="34"/>
            </w:numPr>
            <w:rPr>
              <w:lang w:val="en-US" w:eastAsia="en-GB"/>
            </w:rPr>
          </w:pPr>
          <w:r w:rsidRPr="007F7C80">
            <w:rPr>
              <w:lang w:val="en-US" w:eastAsia="en-GB"/>
            </w:rPr>
            <w:t>Excellent written and oral communication skills in English.</w:t>
          </w:r>
        </w:p>
        <w:p w14:paraId="67020613" w14:textId="77777777" w:rsidR="007F7C80" w:rsidRDefault="007F7C80" w:rsidP="007F7C80">
          <w:pPr>
            <w:rPr>
              <w:lang w:val="en-US" w:eastAsia="en-GB"/>
            </w:rPr>
          </w:pPr>
          <w:r w:rsidRPr="007F7C80">
            <w:rPr>
              <w:lang w:val="en-US" w:eastAsia="en-GB"/>
            </w:rPr>
            <w:t>Knowledge and Competences:</w:t>
          </w:r>
        </w:p>
        <w:p w14:paraId="48E8ED8F" w14:textId="77777777" w:rsidR="007F7C80" w:rsidRPr="00733D8A" w:rsidRDefault="007F7C80" w:rsidP="00733D8A">
          <w:pPr>
            <w:rPr>
              <w:lang w:val="en-US" w:eastAsia="en-GB"/>
            </w:rPr>
          </w:pPr>
          <w:proofErr w:type="spellStart"/>
          <w:r w:rsidRPr="00733D8A">
            <w:rPr>
              <w:lang w:val="en-US" w:eastAsia="en-GB"/>
            </w:rPr>
            <w:t>Analysing</w:t>
          </w:r>
          <w:proofErr w:type="spellEnd"/>
          <w:r w:rsidRPr="00733D8A">
            <w:rPr>
              <w:lang w:val="en-US" w:eastAsia="en-GB"/>
            </w:rPr>
            <w:t xml:space="preserve"> and Problem Solving</w:t>
          </w:r>
        </w:p>
        <w:p w14:paraId="7011DF4F" w14:textId="220F8834"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 xml:space="preserve">Ability to </w:t>
          </w:r>
          <w:proofErr w:type="spellStart"/>
          <w:r w:rsidRPr="007F7C80">
            <w:rPr>
              <w:rFonts w:ascii="Times New Roman" w:eastAsia="Times New Roman" w:hAnsi="Times New Roman" w:cs="Times New Roman"/>
              <w:sz w:val="24"/>
              <w:szCs w:val="20"/>
              <w:lang w:val="en-US" w:eastAsia="en-GB"/>
            </w:rPr>
            <w:t>conceptualise</w:t>
          </w:r>
          <w:proofErr w:type="spellEnd"/>
          <w:r w:rsidRPr="007F7C80">
            <w:rPr>
              <w:rFonts w:ascii="Times New Roman" w:eastAsia="Times New Roman" w:hAnsi="Times New Roman" w:cs="Times New Roman"/>
              <w:sz w:val="24"/>
              <w:szCs w:val="20"/>
              <w:lang w:val="en-US" w:eastAsia="en-GB"/>
            </w:rPr>
            <w:t xml:space="preserve"> problems, identify and implement </w:t>
          </w:r>
          <w:proofErr w:type="gramStart"/>
          <w:r w:rsidRPr="007F7C80">
            <w:rPr>
              <w:rFonts w:ascii="Times New Roman" w:eastAsia="Times New Roman" w:hAnsi="Times New Roman" w:cs="Times New Roman"/>
              <w:sz w:val="24"/>
              <w:szCs w:val="20"/>
              <w:lang w:val="en-US" w:eastAsia="en-GB"/>
            </w:rPr>
            <w:t>solutions</w:t>
          </w:r>
          <w:proofErr w:type="gramEnd"/>
        </w:p>
        <w:p w14:paraId="78B0C5AB" w14:textId="515773FB"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 xml:space="preserve">Capacity to </w:t>
          </w:r>
          <w:proofErr w:type="spellStart"/>
          <w:r w:rsidRPr="007F7C80">
            <w:rPr>
              <w:rFonts w:ascii="Times New Roman" w:eastAsia="Times New Roman" w:hAnsi="Times New Roman" w:cs="Times New Roman"/>
              <w:sz w:val="24"/>
              <w:szCs w:val="20"/>
              <w:lang w:val="en-US" w:eastAsia="en-GB"/>
            </w:rPr>
            <w:t>analyse</w:t>
          </w:r>
          <w:proofErr w:type="spellEnd"/>
          <w:r w:rsidRPr="007F7C80">
            <w:rPr>
              <w:rFonts w:ascii="Times New Roman" w:eastAsia="Times New Roman" w:hAnsi="Times New Roman" w:cs="Times New Roman"/>
              <w:sz w:val="24"/>
              <w:szCs w:val="20"/>
              <w:lang w:val="en-US" w:eastAsia="en-GB"/>
            </w:rPr>
            <w:t xml:space="preserve"> and structure </w:t>
          </w:r>
          <w:proofErr w:type="gramStart"/>
          <w:r w:rsidRPr="007F7C80">
            <w:rPr>
              <w:rFonts w:ascii="Times New Roman" w:eastAsia="Times New Roman" w:hAnsi="Times New Roman" w:cs="Times New Roman"/>
              <w:sz w:val="24"/>
              <w:szCs w:val="20"/>
              <w:lang w:val="en-US" w:eastAsia="en-GB"/>
            </w:rPr>
            <w:t>information</w:t>
          </w:r>
          <w:proofErr w:type="gramEnd"/>
        </w:p>
        <w:p w14:paraId="309C2796" w14:textId="7F475393"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 xml:space="preserve">Capacity to identify weaknesses in processes and </w:t>
          </w:r>
          <w:proofErr w:type="gramStart"/>
          <w:r w:rsidRPr="007F7C80">
            <w:rPr>
              <w:rFonts w:ascii="Times New Roman" w:eastAsia="Times New Roman" w:hAnsi="Times New Roman" w:cs="Times New Roman"/>
              <w:sz w:val="24"/>
              <w:szCs w:val="20"/>
              <w:lang w:val="en-US" w:eastAsia="en-GB"/>
            </w:rPr>
            <w:t>controls</w:t>
          </w:r>
          <w:proofErr w:type="gramEnd"/>
        </w:p>
        <w:p w14:paraId="71A75FB5" w14:textId="307647E1" w:rsidR="007F7C80" w:rsidRPr="00733D8A" w:rsidRDefault="007F7C80" w:rsidP="00733D8A">
          <w:pPr>
            <w:rPr>
              <w:lang w:val="en-US" w:eastAsia="en-GB"/>
            </w:rPr>
          </w:pPr>
          <w:r w:rsidRPr="00733D8A">
            <w:rPr>
              <w:lang w:val="en-US" w:eastAsia="en-GB"/>
            </w:rPr>
            <w:lastRenderedPageBreak/>
            <w:t>Communicating</w:t>
          </w:r>
        </w:p>
        <w:p w14:paraId="3D0FA820" w14:textId="2A5A2EDE"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 xml:space="preserve">Ability to communicate in </w:t>
          </w:r>
          <w:proofErr w:type="gramStart"/>
          <w:r w:rsidRPr="007F7C80">
            <w:rPr>
              <w:rFonts w:ascii="Times New Roman" w:eastAsia="Times New Roman" w:hAnsi="Times New Roman" w:cs="Times New Roman"/>
              <w:sz w:val="24"/>
              <w:szCs w:val="20"/>
              <w:lang w:val="en-US" w:eastAsia="en-GB"/>
            </w:rPr>
            <w:t>meetings</w:t>
          </w:r>
          <w:proofErr w:type="gramEnd"/>
        </w:p>
        <w:p w14:paraId="1CB1B9C1" w14:textId="76559C67"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Ability to understand and be understood.</w:t>
          </w:r>
        </w:p>
        <w:p w14:paraId="692FEAB1" w14:textId="2E311644"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Drafting skills</w:t>
          </w:r>
        </w:p>
        <w:p w14:paraId="6E4B7060" w14:textId="4851BEDA" w:rsidR="007F7C80" w:rsidRPr="00733D8A" w:rsidRDefault="007F7C80" w:rsidP="00733D8A">
          <w:pPr>
            <w:rPr>
              <w:lang w:val="en-US" w:eastAsia="en-GB"/>
            </w:rPr>
          </w:pPr>
          <w:r w:rsidRPr="00733D8A">
            <w:rPr>
              <w:lang w:val="en-US" w:eastAsia="en-GB"/>
            </w:rPr>
            <w:t>Delivering Quality and Results</w:t>
          </w:r>
        </w:p>
        <w:p w14:paraId="5F22F82D" w14:textId="3A7CCE2C"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 xml:space="preserve">Ability to work in a proactive and autonomous </w:t>
          </w:r>
          <w:proofErr w:type="gramStart"/>
          <w:r w:rsidRPr="007F7C80">
            <w:rPr>
              <w:rFonts w:ascii="Times New Roman" w:eastAsia="Times New Roman" w:hAnsi="Times New Roman" w:cs="Times New Roman"/>
              <w:sz w:val="24"/>
              <w:szCs w:val="20"/>
              <w:lang w:val="en-US" w:eastAsia="en-GB"/>
            </w:rPr>
            <w:t>way</w:t>
          </w:r>
          <w:proofErr w:type="gramEnd"/>
        </w:p>
        <w:p w14:paraId="5B97C65D" w14:textId="15BD1F56"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Capacity to act upon problems</w:t>
          </w:r>
        </w:p>
        <w:p w14:paraId="68A1CCD4" w14:textId="13ECC470"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Client orientation</w:t>
          </w:r>
        </w:p>
        <w:p w14:paraId="223BC233" w14:textId="058B4D40"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Conscientiousness</w:t>
          </w:r>
        </w:p>
        <w:p w14:paraId="6995E88E" w14:textId="64931DF8"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Eye for detail / Accuracy</w:t>
          </w:r>
        </w:p>
        <w:p w14:paraId="37077B1C" w14:textId="1FEC3C2C" w:rsidR="007F7C80" w:rsidRPr="00733D8A" w:rsidRDefault="007F7C80" w:rsidP="00733D8A">
          <w:pPr>
            <w:rPr>
              <w:lang w:val="en-US" w:eastAsia="en-GB"/>
            </w:rPr>
          </w:pPr>
          <w:proofErr w:type="spellStart"/>
          <w:r w:rsidRPr="00733D8A">
            <w:rPr>
              <w:lang w:val="en-US" w:eastAsia="en-GB"/>
            </w:rPr>
            <w:t>Prioritising</w:t>
          </w:r>
          <w:proofErr w:type="spellEnd"/>
          <w:r w:rsidRPr="00733D8A">
            <w:rPr>
              <w:lang w:val="en-US" w:eastAsia="en-GB"/>
            </w:rPr>
            <w:t xml:space="preserve"> and </w:t>
          </w:r>
          <w:proofErr w:type="spellStart"/>
          <w:r w:rsidRPr="00733D8A">
            <w:rPr>
              <w:lang w:val="en-US" w:eastAsia="en-GB"/>
            </w:rPr>
            <w:t>Organising</w:t>
          </w:r>
          <w:proofErr w:type="spellEnd"/>
        </w:p>
        <w:p w14:paraId="350AADC0" w14:textId="357D3718"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 xml:space="preserve">Capacity to deliver in a structured </w:t>
          </w:r>
          <w:proofErr w:type="gramStart"/>
          <w:r w:rsidRPr="007F7C80">
            <w:rPr>
              <w:rFonts w:ascii="Times New Roman" w:eastAsia="Times New Roman" w:hAnsi="Times New Roman" w:cs="Times New Roman"/>
              <w:sz w:val="24"/>
              <w:szCs w:val="20"/>
              <w:lang w:val="en-US" w:eastAsia="en-GB"/>
            </w:rPr>
            <w:t>way</w:t>
          </w:r>
          <w:proofErr w:type="gramEnd"/>
        </w:p>
        <w:p w14:paraId="75B86AA6" w14:textId="5B0417D8"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Planning capacity</w:t>
          </w:r>
        </w:p>
        <w:p w14:paraId="3EE06295" w14:textId="5700F89C" w:rsidR="007F7C80" w:rsidRPr="00733D8A" w:rsidRDefault="007F7C80" w:rsidP="00733D8A">
          <w:pPr>
            <w:rPr>
              <w:lang w:val="en-US" w:eastAsia="en-GB"/>
            </w:rPr>
          </w:pPr>
          <w:r w:rsidRPr="00733D8A">
            <w:rPr>
              <w:lang w:val="en-US" w:eastAsia="en-GB"/>
            </w:rPr>
            <w:t>Working with Others</w:t>
          </w:r>
        </w:p>
        <w:p w14:paraId="739507AC" w14:textId="77777777" w:rsidR="00733D8A" w:rsidRPr="00733D8A" w:rsidRDefault="007F7C80" w:rsidP="007F7C80">
          <w:pPr>
            <w:pStyle w:val="ListParagraph"/>
            <w:numPr>
              <w:ilvl w:val="0"/>
              <w:numId w:val="34"/>
            </w:numPr>
            <w:rPr>
              <w:lang w:val="en-US" w:eastAsia="en-GB"/>
            </w:rPr>
          </w:pPr>
          <w:r w:rsidRPr="00733D8A">
            <w:rPr>
              <w:rFonts w:ascii="Times New Roman" w:eastAsia="Times New Roman" w:hAnsi="Times New Roman" w:cs="Times New Roman"/>
              <w:sz w:val="24"/>
              <w:szCs w:val="20"/>
              <w:lang w:val="en-US" w:eastAsia="en-GB"/>
            </w:rPr>
            <w:t xml:space="preserve">Ability to work in a </w:t>
          </w:r>
          <w:proofErr w:type="gramStart"/>
          <w:r w:rsidRPr="00733D8A">
            <w:rPr>
              <w:rFonts w:ascii="Times New Roman" w:eastAsia="Times New Roman" w:hAnsi="Times New Roman" w:cs="Times New Roman"/>
              <w:sz w:val="24"/>
              <w:szCs w:val="20"/>
              <w:lang w:val="en-US" w:eastAsia="en-GB"/>
            </w:rPr>
            <w:t>team</w:t>
          </w:r>
          <w:proofErr w:type="gramEnd"/>
        </w:p>
        <w:p w14:paraId="26C79B10" w14:textId="34426E7A" w:rsidR="007F7C80" w:rsidRPr="00733D8A" w:rsidRDefault="007F7C80" w:rsidP="007F7C80">
          <w:pPr>
            <w:pStyle w:val="ListParagraph"/>
            <w:numPr>
              <w:ilvl w:val="0"/>
              <w:numId w:val="34"/>
            </w:numPr>
            <w:rPr>
              <w:lang w:val="en-US" w:eastAsia="en-GB"/>
            </w:rPr>
          </w:pPr>
          <w:r w:rsidRPr="00733D8A">
            <w:rPr>
              <w:rFonts w:ascii="Times New Roman" w:eastAsia="Times New Roman" w:hAnsi="Times New Roman" w:cs="Times New Roman"/>
              <w:sz w:val="24"/>
              <w:szCs w:val="20"/>
              <w:lang w:val="en-US" w:eastAsia="en-GB"/>
            </w:rPr>
            <w:t>Knowledge sharing</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D76C" w14:textId="77777777" w:rsidR="00B86055" w:rsidRDefault="00B86055">
      <w:pPr>
        <w:spacing w:after="0"/>
      </w:pPr>
      <w:r>
        <w:separator/>
      </w:r>
    </w:p>
  </w:endnote>
  <w:endnote w:type="continuationSeparator" w:id="0">
    <w:p w14:paraId="0D53F461" w14:textId="77777777" w:rsidR="00B86055" w:rsidRDefault="00B860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9709" w14:textId="77777777" w:rsidR="00B86055" w:rsidRDefault="00B86055">
      <w:pPr>
        <w:spacing w:after="0"/>
      </w:pPr>
      <w:r>
        <w:separator/>
      </w:r>
    </w:p>
  </w:footnote>
  <w:footnote w:type="continuationSeparator" w:id="0">
    <w:p w14:paraId="3B23F7B4" w14:textId="77777777" w:rsidR="00B86055" w:rsidRDefault="00B86055">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8A6D22"/>
    <w:multiLevelType w:val="hybridMultilevel"/>
    <w:tmpl w:val="C1DCC0FA"/>
    <w:lvl w:ilvl="0" w:tplc="ECF887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40623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0F9A"/>
    <w:rsid w:val="00252050"/>
    <w:rsid w:val="002673EF"/>
    <w:rsid w:val="002B3CBF"/>
    <w:rsid w:val="002C13C3"/>
    <w:rsid w:val="002C49D0"/>
    <w:rsid w:val="002E1948"/>
    <w:rsid w:val="002E40A9"/>
    <w:rsid w:val="00394447"/>
    <w:rsid w:val="003E50A4"/>
    <w:rsid w:val="0040388A"/>
    <w:rsid w:val="00431778"/>
    <w:rsid w:val="00454CC7"/>
    <w:rsid w:val="00476034"/>
    <w:rsid w:val="005168AD"/>
    <w:rsid w:val="00555462"/>
    <w:rsid w:val="0058240F"/>
    <w:rsid w:val="00592CD5"/>
    <w:rsid w:val="005D1B85"/>
    <w:rsid w:val="00665583"/>
    <w:rsid w:val="00693BC6"/>
    <w:rsid w:val="00696070"/>
    <w:rsid w:val="00733D8A"/>
    <w:rsid w:val="00743183"/>
    <w:rsid w:val="007E531E"/>
    <w:rsid w:val="007F02AC"/>
    <w:rsid w:val="007F7012"/>
    <w:rsid w:val="007F7C80"/>
    <w:rsid w:val="008D02B7"/>
    <w:rsid w:val="008F0B52"/>
    <w:rsid w:val="008F4BA9"/>
    <w:rsid w:val="00994062"/>
    <w:rsid w:val="00996CC6"/>
    <w:rsid w:val="009A1EA0"/>
    <w:rsid w:val="009A2F00"/>
    <w:rsid w:val="009C5E27"/>
    <w:rsid w:val="00A033AD"/>
    <w:rsid w:val="00AB2CEA"/>
    <w:rsid w:val="00AB5E90"/>
    <w:rsid w:val="00AF6424"/>
    <w:rsid w:val="00B24CC5"/>
    <w:rsid w:val="00B3644B"/>
    <w:rsid w:val="00B519BD"/>
    <w:rsid w:val="00B65513"/>
    <w:rsid w:val="00B73F08"/>
    <w:rsid w:val="00B8014C"/>
    <w:rsid w:val="00B86055"/>
    <w:rsid w:val="00C06724"/>
    <w:rsid w:val="00C3254D"/>
    <w:rsid w:val="00C504C7"/>
    <w:rsid w:val="00C75BA4"/>
    <w:rsid w:val="00CB5B61"/>
    <w:rsid w:val="00CD2C5A"/>
    <w:rsid w:val="00D0015C"/>
    <w:rsid w:val="00D03CF4"/>
    <w:rsid w:val="00D4248F"/>
    <w:rsid w:val="00D7090C"/>
    <w:rsid w:val="00D84D53"/>
    <w:rsid w:val="00D96984"/>
    <w:rsid w:val="00DC7057"/>
    <w:rsid w:val="00DD41ED"/>
    <w:rsid w:val="00DF092B"/>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tyles" Target="style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51DF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1DF2"/>
    <w:rsid w:val="001E3B1B"/>
    <w:rsid w:val="00495DF2"/>
    <w:rsid w:val="006212B2"/>
    <w:rsid w:val="006F0611"/>
    <w:rsid w:val="007F7378"/>
    <w:rsid w:val="00893390"/>
    <w:rsid w:val="00894A0C"/>
    <w:rsid w:val="009A12CB"/>
    <w:rsid w:val="00CA527C"/>
    <w:rsid w:val="00D374C1"/>
    <w:rsid w:val="00ED10DB"/>
    <w:rsid w:val="00F405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e96ac48f-ccd9-45c8-9d08-c4ac781ab459" xsi:nil="true"/>
    <EC_Collab_Status xmlns="e96ac48f-ccd9-45c8-9d08-c4ac781ab459">Not Started</EC_Collab_Status>
    <EC_ARES_NUMBER xmlns="e96ac48f-ccd9-45c8-9d08-c4ac781ab459">
      <Url xsi:nil="true"/>
      <Description xsi:nil="true"/>
    </EC_ARES_NUMBER>
    <EC_ARES_DATE_TRANSFERRED xmlns="e96ac48f-ccd9-45c8-9d08-c4ac781ab459" xsi:nil="true"/>
    <EC_Collab_DocumentLanguage xmlns="e96ac48f-ccd9-45c8-9d08-c4ac781ab459">EN</EC_Collab_DocumentLanguage>
    <EC_ARES_TRANSFERRED_BY xmlns="e96ac48f-ccd9-45c8-9d08-c4ac781ab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BC80F49D7576841BFF3B514D3A216BD" ma:contentTypeVersion="7" ma:contentTypeDescription="Create a new document in this library." ma:contentTypeScope="" ma:versionID="a590fd6158546618ebf17913f110fd73">
  <xsd:schema xmlns:xsd="http://www.w3.org/2001/XMLSchema" xmlns:xs="http://www.w3.org/2001/XMLSchema" xmlns:p="http://schemas.microsoft.com/office/2006/metadata/properties" xmlns:ns3="e96ac48f-ccd9-45c8-9d08-c4ac781ab459" xmlns:ns4="b9a1bbf4-3872-40cb-a1a3-b88a292b9176" xmlns:ns5="9ee883ab-632c-446b-938f-cf4e8666ff99" targetNamespace="http://schemas.microsoft.com/office/2006/metadata/properties" ma:root="true" ma:fieldsID="3164cbaed8e268fae1d4127866f2718d" ns3:_="" ns4:_="" ns5:_="">
    <xsd:import namespace="e96ac48f-ccd9-45c8-9d08-c4ac781ab459"/>
    <xsd:import namespace="b9a1bbf4-3872-40cb-a1a3-b88a292b9176"/>
    <xsd:import namespace="9ee883ab-632c-446b-938f-cf4e8666ff99"/>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c48f-ccd9-45c8-9d08-c4ac781ab45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e883ab-632c-446b-938f-cf4e8666ff9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e96ac48f-ccd9-45c8-9d08-c4ac781ab459"/>
  </ds:schemaRefs>
</ds:datastoreItem>
</file>

<file path=customXml/itemProps3.xml><?xml version="1.0" encoding="utf-8"?>
<ds:datastoreItem xmlns:ds="http://schemas.openxmlformats.org/officeDocument/2006/customXml" ds:itemID="{489D7DF0-4F5E-416D-9535-FCBC22974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ac48f-ccd9-45c8-9d08-c4ac781ab459"/>
    <ds:schemaRef ds:uri="b9a1bbf4-3872-40cb-a1a3-b88a292b9176"/>
    <ds:schemaRef ds:uri="9ee883ab-632c-446b-938f-cf4e8666f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0792E5BA-CEA2-4FAD-852E-56820BF684D4}">
  <ds:schemaRefs>
    <ds:schemaRef ds:uri="http://schemas.microsoft.com/sharepoint/events"/>
  </ds:schemaRefs>
</ds:datastoreItem>
</file>

<file path=customXml/itemProps8.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5</Pages>
  <Words>1878</Words>
  <Characters>9130</Characters>
  <Application>Microsoft Office Word</Application>
  <DocSecurity>4</DocSecurity>
  <PresentationFormat>Microsoft Word 14.0</PresentationFormat>
  <Lines>163</Lines>
  <Paragraphs>45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2024-02-12T16:58:00Z</dcterms:created>
  <dcterms:modified xsi:type="dcterms:W3CDTF">2024-02-12T16:58:00Z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0x010100258AA79CEB83498886A3A08681123250009BC80F49D7576841BFF3B514D3A216BD</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