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04A3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1CCF3E0" w:rsidR="00B65513" w:rsidRPr="0007110E" w:rsidRDefault="004A2597" w:rsidP="00E82667">
                <w:pPr>
                  <w:tabs>
                    <w:tab w:val="left" w:pos="426"/>
                  </w:tabs>
                  <w:spacing w:before="120"/>
                  <w:rPr>
                    <w:bCs/>
                    <w:lang w:val="en-IE" w:eastAsia="en-GB"/>
                  </w:rPr>
                </w:pPr>
                <w:r>
                  <w:rPr>
                    <w:b/>
                    <w:lang w:eastAsia="en-GB"/>
                  </w:rPr>
                  <w:t>HOME-A-4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806118282"/>
                <w:placeholder>
                  <w:docPart w:val="F1D464C6F8FB4136858C8B54CE5F2470"/>
                </w:placeholder>
              </w:sdtPr>
              <w:sdtEndPr>
                <w:rPr>
                  <w:lang w:val="fr-BE"/>
                </w:rPr>
              </w:sdtEndPr>
              <w:sdtContent>
                <w:tc>
                  <w:tcPr>
                    <w:tcW w:w="5491" w:type="dxa"/>
                  </w:tcPr>
                  <w:p w14:paraId="26B6BD75" w14:textId="292F5C72" w:rsidR="00D96984" w:rsidRPr="0007110E" w:rsidRDefault="00DC491E" w:rsidP="00E82667">
                    <w:pPr>
                      <w:tabs>
                        <w:tab w:val="left" w:pos="426"/>
                      </w:tabs>
                      <w:spacing w:before="120"/>
                      <w:rPr>
                        <w:bCs/>
                        <w:lang w:val="en-IE" w:eastAsia="en-GB"/>
                      </w:rPr>
                    </w:pPr>
                    <w:r>
                      <w:rPr>
                        <w:bCs/>
                        <w:lang w:val="fr-BE" w:eastAsia="en-GB"/>
                      </w:rPr>
                      <w:t>393803</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8697A36" w:rsidR="00E21DBD" w:rsidRPr="0007110E" w:rsidRDefault="00DC491E" w:rsidP="00E82667">
                <w:pPr>
                  <w:tabs>
                    <w:tab w:val="left" w:pos="426"/>
                  </w:tabs>
                  <w:spacing w:before="120"/>
                  <w:rPr>
                    <w:bCs/>
                    <w:lang w:val="en-IE" w:eastAsia="en-GB"/>
                  </w:rPr>
                </w:pPr>
                <w:r>
                  <w:rPr>
                    <w:bCs/>
                    <w:lang w:val="en-IE" w:eastAsia="en-GB"/>
                  </w:rPr>
                  <w:t xml:space="preserve">CURZON </w:t>
                </w:r>
                <w:r w:rsidR="004A2597">
                  <w:rPr>
                    <w:bCs/>
                    <w:lang w:val="en-IE" w:eastAsia="en-GB"/>
                  </w:rPr>
                  <w:t>Stephen (</w:t>
                </w:r>
                <w:hyperlink r:id="rId12" w:history="1">
                  <w:r w:rsidR="004A2597" w:rsidRPr="00EB0E78">
                    <w:rPr>
                      <w:rStyle w:val="Hyperlink"/>
                      <w:bCs/>
                      <w:lang w:val="en-IE" w:eastAsia="en-GB"/>
                    </w:rPr>
                    <w:t>stephen.curzon@ec.europa.eu</w:t>
                  </w:r>
                </w:hyperlink>
                <w:r w:rsidR="004A2597">
                  <w:rPr>
                    <w:bCs/>
                    <w:lang w:val="en-IE" w:eastAsia="en-GB"/>
                  </w:rPr>
                  <w:t xml:space="preserve">) </w:t>
                </w:r>
              </w:p>
            </w:sdtContent>
          </w:sdt>
          <w:p w14:paraId="34CF737A" w14:textId="54ECD23A" w:rsidR="00E21DBD" w:rsidRPr="0007110E" w:rsidRDefault="00D04A3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A2597">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A2597">
                  <w:rPr>
                    <w:bCs/>
                    <w:lang w:val="en-IE" w:eastAsia="en-GB"/>
                  </w:rPr>
                  <w:t>2024</w:t>
                </w:r>
              </w:sdtContent>
            </w:sdt>
          </w:p>
          <w:p w14:paraId="158DD156" w14:textId="10DE2351" w:rsidR="00E21DBD" w:rsidRPr="0007110E" w:rsidRDefault="00D04A3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A259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A259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97CEE4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3" o:title=""/>
                </v:shape>
                <w:control r:id="rId14" w:name="OptionButton6" w:shapeid="_x0000_i1037"/>
              </w:object>
            </w:r>
            <w:r>
              <w:rPr>
                <w:bCs/>
                <w:szCs w:val="24"/>
                <w:lang w:eastAsia="en-GB"/>
              </w:rPr>
              <w:object w:dxaOrig="225" w:dyaOrig="225" w14:anchorId="1B1CECAE">
                <v:shape id="_x0000_i1039" type="#_x0000_t75" style="width:108pt;height:21.6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1C0DA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04A3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04A3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04A3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101A87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5A0ACA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1" o:title=""/>
                </v:shape>
                <w:control r:id="rId22" w:name="OptionButton2" w:shapeid="_x0000_i1045"/>
              </w:object>
            </w:r>
            <w:r>
              <w:rPr>
                <w:bCs/>
                <w:szCs w:val="24"/>
                <w:lang w:eastAsia="en-GB"/>
              </w:rPr>
              <w:object w:dxaOrig="225" w:dyaOrig="225" w14:anchorId="0992615F">
                <v:shape id="_x0000_i1047" type="#_x0000_t75" style="width:108pt;height:21.6pt" o:ole="">
                  <v:imagedata r:id="rId23" o:title=""/>
                </v:shape>
                <w:control r:id="rId24"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A9EF970" w:rsidR="00E21DBD" w:rsidRDefault="004A2597" w:rsidP="00C504C7">
          <w:pPr>
            <w:rPr>
              <w:lang w:val="en-US" w:eastAsia="en-GB"/>
            </w:rPr>
          </w:pPr>
          <w:r w:rsidRPr="00671EA7">
            <w:rPr>
              <w:lang w:val="en-US" w:eastAsia="en-GB"/>
            </w:rPr>
            <w:t xml:space="preserve">The </w:t>
          </w:r>
          <w:r w:rsidR="00FF5461">
            <w:rPr>
              <w:lang w:val="en-US" w:eastAsia="en-GB"/>
            </w:rPr>
            <w:t>Legal affairs and Anti-corruption</w:t>
          </w:r>
          <w:r w:rsidRPr="00671EA7">
            <w:rPr>
              <w:lang w:val="en-US" w:eastAsia="en-GB"/>
            </w:rPr>
            <w:t xml:space="preserve"> Unit of DG Migration and Home Affairs (DG HOME/Unit A4) is seeking a seconded national expert to join its team of lawyers. EU migration and security policy, as well as the corresponding legal framework, are developing rapidly in a quickly evolving geopolitical environment, giving rise to a multiplicity of complex and challenging legal issues. The unit’s mission is to provide advice on a multitude of legal questions, including concerning the EU legal instruments in the migration and security fields, fundamental rights and data protection, external competence of the EU, infringement procedures and institutional questions. The Unit is </w:t>
          </w:r>
          <w:r w:rsidRPr="00671EA7">
            <w:rPr>
              <w:lang w:val="en-US" w:eastAsia="en-GB"/>
            </w:rPr>
            <w:lastRenderedPageBreak/>
            <w:t>also responsible for all aspects of anti-corruption policy and provides input in this context to the Commission-led rule of law monitoring exercises, notably the annual Rule of Law report. The Unit is also responsible for coordinating the DG’s activities in relation to the United Kingdom (UK).</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68A94BF" w14:textId="77777777" w:rsidR="004A2597" w:rsidRPr="00671EA7" w:rsidRDefault="004A2597" w:rsidP="004A2597">
          <w:pPr>
            <w:spacing w:after="0"/>
            <w:rPr>
              <w:lang w:val="en-US" w:eastAsia="en-GB"/>
            </w:rPr>
          </w:pPr>
          <w:r w:rsidRPr="00671EA7">
            <w:rPr>
              <w:lang w:val="en-US" w:eastAsia="en-GB"/>
            </w:rPr>
            <w:t>The responsibilities involve, among others:</w:t>
          </w:r>
        </w:p>
        <w:p w14:paraId="6D79482A" w14:textId="77777777" w:rsidR="004A2597" w:rsidRPr="00671EA7" w:rsidRDefault="004A2597" w:rsidP="004A2597">
          <w:pPr>
            <w:spacing w:after="0"/>
            <w:ind w:left="426"/>
            <w:rPr>
              <w:lang w:val="en-US" w:eastAsia="en-GB"/>
            </w:rPr>
          </w:pPr>
        </w:p>
        <w:p w14:paraId="60D258DC" w14:textId="77777777" w:rsidR="004A2597" w:rsidRPr="00671EA7" w:rsidRDefault="004A2597" w:rsidP="004A2597">
          <w:pPr>
            <w:spacing w:after="0"/>
            <w:ind w:left="851" w:hanging="425"/>
            <w:rPr>
              <w:lang w:val="en-US" w:eastAsia="en-GB"/>
            </w:rPr>
          </w:pPr>
          <w:r w:rsidRPr="00671EA7">
            <w:rPr>
              <w:lang w:val="en-US" w:eastAsia="en-GB"/>
            </w:rPr>
            <w:t>-</w:t>
          </w:r>
          <w:r w:rsidRPr="00671EA7">
            <w:rPr>
              <w:lang w:val="en-US" w:eastAsia="en-GB"/>
            </w:rPr>
            <w:tab/>
            <w:t xml:space="preserve">providing clear, timely legal advice and assistance relating to the whole range of DG HOME </w:t>
          </w:r>
          <w:proofErr w:type="gramStart"/>
          <w:r w:rsidRPr="00671EA7">
            <w:rPr>
              <w:lang w:val="en-US" w:eastAsia="en-GB"/>
            </w:rPr>
            <w:t>activities;</w:t>
          </w:r>
          <w:proofErr w:type="gramEnd"/>
          <w:r w:rsidRPr="00671EA7">
            <w:rPr>
              <w:lang w:val="en-US" w:eastAsia="en-GB"/>
            </w:rPr>
            <w:t xml:space="preserve"> </w:t>
          </w:r>
        </w:p>
        <w:p w14:paraId="00A7D574" w14:textId="77777777" w:rsidR="004A2597" w:rsidRPr="00671EA7" w:rsidRDefault="004A2597" w:rsidP="004A2597">
          <w:pPr>
            <w:spacing w:after="0"/>
            <w:ind w:left="851" w:hanging="425"/>
            <w:rPr>
              <w:lang w:val="en-US" w:eastAsia="en-GB"/>
            </w:rPr>
          </w:pPr>
          <w:r w:rsidRPr="00671EA7">
            <w:rPr>
              <w:lang w:val="en-US" w:eastAsia="en-GB"/>
            </w:rPr>
            <w:t>-</w:t>
          </w:r>
          <w:r w:rsidRPr="00671EA7">
            <w:rPr>
              <w:lang w:val="en-US" w:eastAsia="en-GB"/>
            </w:rPr>
            <w:tab/>
            <w:t xml:space="preserve">implementing the Commission's infringement policy within DG HOME and providing advice to policy units on the enforcement of HOME legislation, complaints’ handling and </w:t>
          </w:r>
          <w:proofErr w:type="gramStart"/>
          <w:r w:rsidRPr="00671EA7">
            <w:rPr>
              <w:lang w:val="en-US" w:eastAsia="en-GB"/>
            </w:rPr>
            <w:t>infringements;</w:t>
          </w:r>
          <w:proofErr w:type="gramEnd"/>
        </w:p>
        <w:p w14:paraId="41B47B56" w14:textId="77777777" w:rsidR="004A2597" w:rsidRPr="00671EA7" w:rsidRDefault="004A2597" w:rsidP="004A2597">
          <w:pPr>
            <w:spacing w:after="0"/>
            <w:ind w:left="851" w:hanging="425"/>
            <w:rPr>
              <w:lang w:val="en-US" w:eastAsia="en-GB"/>
            </w:rPr>
          </w:pPr>
          <w:r w:rsidRPr="00671EA7">
            <w:rPr>
              <w:lang w:val="en-US" w:eastAsia="en-GB"/>
            </w:rPr>
            <w:t>-</w:t>
          </w:r>
          <w:r w:rsidRPr="00671EA7">
            <w:rPr>
              <w:lang w:val="en-US" w:eastAsia="en-GB"/>
            </w:rPr>
            <w:tab/>
            <w:t xml:space="preserve">drafting legal texts and legislative proposals in cooperation with operational units, aiming at ensuring the highest legal drafting standards, including by ensuring the compliance of DG HOME proposals with the principles of subsidiarity and proportionality and with the Charter of Fundamental </w:t>
          </w:r>
          <w:proofErr w:type="gramStart"/>
          <w:r w:rsidRPr="00671EA7">
            <w:rPr>
              <w:lang w:val="en-US" w:eastAsia="en-GB"/>
            </w:rPr>
            <w:t>Rights;</w:t>
          </w:r>
          <w:proofErr w:type="gramEnd"/>
        </w:p>
        <w:p w14:paraId="614E6F81" w14:textId="77777777" w:rsidR="004A2597" w:rsidRPr="00671EA7" w:rsidRDefault="004A2597" w:rsidP="004A2597">
          <w:pPr>
            <w:spacing w:after="0"/>
            <w:ind w:left="851" w:hanging="425"/>
            <w:rPr>
              <w:lang w:val="en-US" w:eastAsia="en-GB"/>
            </w:rPr>
          </w:pPr>
          <w:r w:rsidRPr="00671EA7">
            <w:rPr>
              <w:lang w:val="en-US" w:eastAsia="en-GB"/>
            </w:rPr>
            <w:t>-</w:t>
          </w:r>
          <w:r w:rsidRPr="00671EA7">
            <w:rPr>
              <w:lang w:val="en-US" w:eastAsia="en-GB"/>
            </w:rPr>
            <w:tab/>
            <w:t xml:space="preserve">implementing the Commission's ‘better regulation’ policy within DG HOME and providing advice to policy units on the planning and preparation of impact assessments, evaluations and implementation </w:t>
          </w:r>
          <w:proofErr w:type="gramStart"/>
          <w:r w:rsidRPr="00671EA7">
            <w:rPr>
              <w:lang w:val="en-US" w:eastAsia="en-GB"/>
            </w:rPr>
            <w:t>reports;</w:t>
          </w:r>
          <w:proofErr w:type="gramEnd"/>
        </w:p>
        <w:p w14:paraId="191885AD" w14:textId="77777777" w:rsidR="004A2597" w:rsidRPr="00671EA7" w:rsidRDefault="004A2597" w:rsidP="004A2597">
          <w:pPr>
            <w:spacing w:after="0"/>
            <w:ind w:left="851" w:hanging="425"/>
            <w:rPr>
              <w:lang w:val="en-US" w:eastAsia="en-GB"/>
            </w:rPr>
          </w:pPr>
          <w:r w:rsidRPr="00671EA7">
            <w:rPr>
              <w:lang w:val="en-US" w:eastAsia="en-GB"/>
            </w:rPr>
            <w:t>-</w:t>
          </w:r>
          <w:r w:rsidRPr="00671EA7">
            <w:rPr>
              <w:lang w:val="en-US" w:eastAsia="en-GB"/>
            </w:rPr>
            <w:tab/>
            <w:t xml:space="preserve">coordinating the handling of requests received by the DG for access to </w:t>
          </w:r>
          <w:proofErr w:type="gramStart"/>
          <w:r w:rsidRPr="00671EA7">
            <w:rPr>
              <w:lang w:val="en-US" w:eastAsia="en-GB"/>
            </w:rPr>
            <w:t>documents;</w:t>
          </w:r>
          <w:proofErr w:type="gramEnd"/>
        </w:p>
        <w:p w14:paraId="5CCD0135" w14:textId="77777777" w:rsidR="004A2597" w:rsidRPr="00671EA7" w:rsidRDefault="004A2597" w:rsidP="004A2597">
          <w:pPr>
            <w:spacing w:after="0"/>
            <w:ind w:left="851" w:hanging="425"/>
            <w:rPr>
              <w:lang w:val="en-US" w:eastAsia="en-GB"/>
            </w:rPr>
          </w:pPr>
          <w:r w:rsidRPr="00671EA7">
            <w:rPr>
              <w:lang w:val="en-US" w:eastAsia="en-GB"/>
            </w:rPr>
            <w:t>-</w:t>
          </w:r>
          <w:r w:rsidRPr="00671EA7">
            <w:rPr>
              <w:lang w:val="en-US" w:eastAsia="en-GB"/>
            </w:rPr>
            <w:tab/>
            <w:t xml:space="preserve">contributing to the coordination of relations with the UK on matters falling with the DG’s </w:t>
          </w:r>
          <w:proofErr w:type="gramStart"/>
          <w:r w:rsidRPr="00671EA7">
            <w:rPr>
              <w:lang w:val="en-US" w:eastAsia="en-GB"/>
            </w:rPr>
            <w:t>remit;</w:t>
          </w:r>
          <w:proofErr w:type="gramEnd"/>
        </w:p>
        <w:p w14:paraId="3FB43368" w14:textId="77777777" w:rsidR="004A2597" w:rsidRPr="00671EA7" w:rsidRDefault="004A2597" w:rsidP="004A2597">
          <w:pPr>
            <w:spacing w:after="0"/>
            <w:ind w:left="851" w:hanging="425"/>
            <w:rPr>
              <w:lang w:val="en-US" w:eastAsia="en-GB"/>
            </w:rPr>
          </w:pPr>
          <w:r w:rsidRPr="00671EA7">
            <w:rPr>
              <w:lang w:val="en-US" w:eastAsia="en-GB"/>
            </w:rPr>
            <w:t>-</w:t>
          </w:r>
          <w:r w:rsidRPr="00671EA7">
            <w:rPr>
              <w:lang w:val="en-US" w:eastAsia="en-GB"/>
            </w:rPr>
            <w:tab/>
          </w:r>
          <w:proofErr w:type="spellStart"/>
          <w:r w:rsidRPr="00671EA7">
            <w:rPr>
              <w:lang w:val="en-US" w:eastAsia="en-GB"/>
            </w:rPr>
            <w:t>analysing</w:t>
          </w:r>
          <w:proofErr w:type="spellEnd"/>
          <w:r w:rsidRPr="00671EA7">
            <w:rPr>
              <w:lang w:val="en-US" w:eastAsia="en-GB"/>
            </w:rPr>
            <w:t xml:space="preserve"> information on the HOME-relevant activities of the Court of Justice of the European Union and the European Court of Human Rights.</w:t>
          </w:r>
        </w:p>
        <w:p w14:paraId="46EE3E07" w14:textId="7F24FEDC" w:rsidR="00E21DBD" w:rsidRPr="00AF7D78" w:rsidRDefault="00D04A3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2BD4198" w14:textId="43F0E19D" w:rsidR="004A2597" w:rsidRDefault="004A2597" w:rsidP="004A2597">
          <w:pPr>
            <w:tabs>
              <w:tab w:val="left" w:pos="1276"/>
            </w:tabs>
            <w:spacing w:after="0"/>
            <w:ind w:right="60"/>
            <w:rPr>
              <w:lang w:val="en-US" w:eastAsia="en-GB"/>
            </w:rPr>
          </w:pPr>
          <w:r w:rsidRPr="004A2597">
            <w:rPr>
              <w:lang w:val="en-US" w:eastAsia="en-GB"/>
            </w:rPr>
            <w:t>We are looking for a lawyer</w:t>
          </w:r>
          <w:r>
            <w:rPr>
              <w:lang w:val="en-US" w:eastAsia="en-GB"/>
            </w:rPr>
            <w:t xml:space="preserve"> (degree in law)</w:t>
          </w:r>
          <w:r w:rsidRPr="004A2597">
            <w:rPr>
              <w:lang w:val="en-US" w:eastAsia="en-GB"/>
            </w:rPr>
            <w:t xml:space="preserve"> with some professional experience, including in a national ministry or other public authority. Experience with the EU legislative process and/or infringement-related work would be an advantage. Some knowledge of the legal framework for which the DG is responsible (in the fields of migration and security) would be an advantage but is not essential.</w:t>
          </w:r>
        </w:p>
        <w:p w14:paraId="6BBA8258" w14:textId="77777777" w:rsidR="004A2597" w:rsidRDefault="004A2597" w:rsidP="004A2597">
          <w:pPr>
            <w:tabs>
              <w:tab w:val="left" w:pos="1276"/>
            </w:tabs>
            <w:spacing w:after="0"/>
            <w:ind w:right="60"/>
            <w:rPr>
              <w:lang w:val="en-US" w:eastAsia="en-GB"/>
            </w:rPr>
          </w:pPr>
        </w:p>
        <w:p w14:paraId="1B02A899" w14:textId="77777777" w:rsidR="004A2597" w:rsidRDefault="004A2597" w:rsidP="004A2597">
          <w:pPr>
            <w:tabs>
              <w:tab w:val="left" w:pos="709"/>
            </w:tabs>
            <w:spacing w:after="0"/>
            <w:ind w:right="60"/>
            <w:rPr>
              <w:lang w:val="en-US" w:eastAsia="en-GB"/>
            </w:rPr>
          </w:pPr>
          <w:r w:rsidRPr="00671EA7">
            <w:rPr>
              <w:lang w:val="en-US" w:eastAsia="en-GB"/>
            </w:rPr>
            <w:t>Proficiency in English is required. Good knowledge of another EU language (FR, DE) a distinct advantage. Knowledge of other EU languages would be an asset.</w:t>
          </w:r>
        </w:p>
        <w:p w14:paraId="61BC973B" w14:textId="77777777" w:rsidR="004A2597" w:rsidRPr="004A2597" w:rsidRDefault="004A2597" w:rsidP="004A2597">
          <w:pPr>
            <w:tabs>
              <w:tab w:val="left" w:pos="1276"/>
            </w:tabs>
            <w:spacing w:after="0"/>
            <w:ind w:right="60"/>
            <w:rPr>
              <w:lang w:val="en-US" w:eastAsia="en-GB"/>
            </w:rPr>
          </w:pPr>
        </w:p>
        <w:p w14:paraId="51994EDB" w14:textId="018A2F60" w:rsidR="002E40A9" w:rsidRPr="00AF7D78" w:rsidRDefault="00D04A32"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EC8F" w14:textId="77777777" w:rsidR="003951A3" w:rsidRDefault="003951A3">
      <w:pPr>
        <w:spacing w:after="0"/>
      </w:pPr>
      <w:r>
        <w:separator/>
      </w:r>
    </w:p>
  </w:endnote>
  <w:endnote w:type="continuationSeparator" w:id="0">
    <w:p w14:paraId="2090C21E" w14:textId="77777777" w:rsidR="003951A3" w:rsidRDefault="00395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AD54" w14:textId="77777777" w:rsidR="003951A3" w:rsidRDefault="003951A3">
      <w:pPr>
        <w:spacing w:after="0"/>
      </w:pPr>
      <w:r>
        <w:separator/>
      </w:r>
    </w:p>
  </w:footnote>
  <w:footnote w:type="continuationSeparator" w:id="0">
    <w:p w14:paraId="6E7787B2" w14:textId="77777777" w:rsidR="003951A3" w:rsidRDefault="003951A3">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951A3"/>
    <w:rsid w:val="003E50A4"/>
    <w:rsid w:val="0040388A"/>
    <w:rsid w:val="00431778"/>
    <w:rsid w:val="00454CC7"/>
    <w:rsid w:val="00476034"/>
    <w:rsid w:val="004A2597"/>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04A32"/>
    <w:rsid w:val="00D7090C"/>
    <w:rsid w:val="00D84D53"/>
    <w:rsid w:val="00D96984"/>
    <w:rsid w:val="00DB4DB6"/>
    <w:rsid w:val="00DC491E"/>
    <w:rsid w:val="00DD41ED"/>
    <w:rsid w:val="00DF1E49"/>
    <w:rsid w:val="00E21DBD"/>
    <w:rsid w:val="00E342CB"/>
    <w:rsid w:val="00E41704"/>
    <w:rsid w:val="00E44D7F"/>
    <w:rsid w:val="00E82667"/>
    <w:rsid w:val="00EB3147"/>
    <w:rsid w:val="00F4683D"/>
    <w:rsid w:val="00F6462F"/>
    <w:rsid w:val="00F91B73"/>
    <w:rsid w:val="00F93413"/>
    <w:rsid w:val="00FD740F"/>
    <w:rsid w:val="00FF5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4A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stephen.curzon@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1D464C6F8FB4136858C8B54CE5F2470"/>
        <w:category>
          <w:name w:val="General"/>
          <w:gallery w:val="placeholder"/>
        </w:category>
        <w:types>
          <w:type w:val="bbPlcHdr"/>
        </w:types>
        <w:behaviors>
          <w:behavior w:val="content"/>
        </w:behaviors>
        <w:guid w:val="{BFFE6813-4F95-458E-9A12-625B95DFCD1E}"/>
      </w:docPartPr>
      <w:docPartBody>
        <w:p w:rsidR="00A21CCF" w:rsidRDefault="00A21CCF" w:rsidP="00A21CCF">
          <w:pPr>
            <w:pStyle w:val="F1D464C6F8FB4136858C8B54CE5F2470"/>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D5C06"/>
    <w:rsid w:val="001E3B1B"/>
    <w:rsid w:val="006212B2"/>
    <w:rsid w:val="006F0611"/>
    <w:rsid w:val="007F7378"/>
    <w:rsid w:val="00893390"/>
    <w:rsid w:val="00894A0C"/>
    <w:rsid w:val="00A21CCF"/>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21CC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F1D464C6F8FB4136858C8B54CE5F2470">
    <w:name w:val="F1D464C6F8FB4136858C8B54CE5F2470"/>
    <w:rsid w:val="00A21CC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1097</Words>
  <Characters>6258</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2024-04-12T22:21:00Z</dcterms:created>
  <dcterms:modified xsi:type="dcterms:W3CDTF">2024-04-12T22:21:00Z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