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B15B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1CBE162" w14:textId="77777777" w:rsidR="005A57B7" w:rsidRPr="0090316C" w:rsidRDefault="005A57B7" w:rsidP="005A57B7">
                <w:r w:rsidRPr="0090316C">
                  <w:t>DG COMPETITION</w:t>
                </w:r>
              </w:p>
              <w:p w14:paraId="35925893" w14:textId="3A55C8F7" w:rsidR="005A57B7" w:rsidRPr="0090316C" w:rsidRDefault="005A57B7" w:rsidP="005A57B7">
                <w:r w:rsidRPr="0090316C">
                  <w:t>DIRECTORATE H -</w:t>
                </w:r>
                <w:r w:rsidR="00B40FC0">
                  <w:t xml:space="preserve"> </w:t>
                </w:r>
                <w:r w:rsidRPr="0090316C">
                  <w:t>General Scrutiny and Enforcement</w:t>
                </w:r>
              </w:p>
              <w:p w14:paraId="786241CD" w14:textId="4A5CCF80" w:rsidR="00B65513" w:rsidRPr="0007110E" w:rsidRDefault="005A57B7" w:rsidP="005A57B7">
                <w:pPr>
                  <w:tabs>
                    <w:tab w:val="left" w:pos="426"/>
                  </w:tabs>
                  <w:spacing w:before="120"/>
                  <w:rPr>
                    <w:bCs/>
                    <w:lang w:val="en-IE" w:eastAsia="en-GB"/>
                  </w:rPr>
                </w:pPr>
                <w:r>
                  <w:rPr>
                    <w:b/>
                  </w:rPr>
                  <w:t>UNIT H.2</w:t>
                </w:r>
                <w:r w:rsidRPr="0090316C">
                  <w:rPr>
                    <w:b/>
                  </w:rPr>
                  <w:t xml:space="preserve"> – IPCEI, Environment and Innovation 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50D4DF2" w:rsidR="00D96984" w:rsidRPr="0007110E" w:rsidRDefault="005A57B7" w:rsidP="00E82667">
                <w:pPr>
                  <w:tabs>
                    <w:tab w:val="left" w:pos="426"/>
                  </w:tabs>
                  <w:spacing w:before="120"/>
                  <w:rPr>
                    <w:bCs/>
                    <w:lang w:val="en-IE" w:eastAsia="en-GB"/>
                  </w:rPr>
                </w:pPr>
                <w:r>
                  <w:rPr>
                    <w:bCs/>
                    <w:lang w:val="en-IE" w:eastAsia="en-GB"/>
                  </w:rPr>
                  <w:t>70979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B67669" w:rsidR="00E21DBD" w:rsidRPr="0007110E" w:rsidRDefault="005A57B7" w:rsidP="00E82667">
                <w:pPr>
                  <w:tabs>
                    <w:tab w:val="left" w:pos="426"/>
                  </w:tabs>
                  <w:spacing w:before="120"/>
                  <w:rPr>
                    <w:bCs/>
                    <w:lang w:val="en-IE" w:eastAsia="en-GB"/>
                  </w:rPr>
                </w:pPr>
                <w:r>
                  <w:rPr>
                    <w:bCs/>
                    <w:lang w:val="en-IE" w:eastAsia="en-GB"/>
                  </w:rPr>
                  <w:t>Demos SPATHARIS</w:t>
                </w:r>
              </w:p>
            </w:sdtContent>
          </w:sdt>
          <w:p w14:paraId="34CF737A" w14:textId="5AE03C48" w:rsidR="00E21DBD" w:rsidRPr="0007110E" w:rsidRDefault="00BB15B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A57B7">
                  <w:rPr>
                    <w:bCs/>
                    <w:lang w:val="en-IE" w:eastAsia="en-GB"/>
                  </w:rPr>
                  <w:t>1</w:t>
                </w:r>
                <w:r w:rsidR="005A57B7" w:rsidRPr="005A57B7">
                  <w:rPr>
                    <w:bCs/>
                    <w:vertAlign w:val="superscript"/>
                    <w:lang w:val="en-IE" w:eastAsia="en-GB"/>
                  </w:rPr>
                  <w:t>st</w:t>
                </w:r>
                <w:r w:rsidR="005A57B7">
                  <w:rPr>
                    <w:bCs/>
                    <w:lang w:val="en-IE" w:eastAsia="en-GB"/>
                  </w:rPr>
                  <w:t xml:space="preserve"> (01/03/2024)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A57B7">
                  <w:rPr>
                    <w:bCs/>
                    <w:lang w:val="en-IE" w:eastAsia="en-GB"/>
                  </w:rPr>
                  <w:t>2024</w:t>
                </w:r>
              </w:sdtContent>
            </w:sdt>
          </w:p>
          <w:p w14:paraId="158DD156" w14:textId="2CB23965" w:rsidR="00E21DBD" w:rsidRPr="0007110E" w:rsidRDefault="00BB15B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A57B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A57B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F0B06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91DCFE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B15B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B15B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B15B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D26FB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47A4C1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4981779" w:displacedByCustomXml="next"/>
    <w:sdt>
      <w:sdtPr>
        <w:rPr>
          <w:lang w:val="en-US" w:eastAsia="en-GB"/>
        </w:rPr>
        <w:id w:val="1822233941"/>
        <w:placeholder>
          <w:docPart w:val="A1D7C4E93E5D41968C9784C962AACA55"/>
        </w:placeholder>
      </w:sdtPr>
      <w:sdtEndPr/>
      <w:sdtContent>
        <w:bookmarkEnd w:id="3" w:displacedByCustomXml="prev"/>
        <w:p w14:paraId="59DD0438" w14:textId="7D745835" w:rsidR="00E21DBD" w:rsidRPr="005A57B7" w:rsidRDefault="00B40FC0" w:rsidP="00C504C7">
          <w:pPr>
            <w:rPr>
              <w:sz w:val="22"/>
              <w:szCs w:val="22"/>
              <w:lang w:val="en-US"/>
            </w:rPr>
          </w:pPr>
          <w:r>
            <w:rPr>
              <w:lang w:val="en-US"/>
            </w:rPr>
            <w:t xml:space="preserve">Units COMP.H.2 and H3 (working together as a cluster) are in charge of policy and enforcement of EU State aid rules applicable in all Member States in the areas of Research &amp; Development &amp; Innovation, the Environment (including decarbonising industrial </w:t>
          </w:r>
          <w:r>
            <w:rPr>
              <w:lang w:val="en-US"/>
            </w:rPr>
            <w:lastRenderedPageBreak/>
            <w:t>processes, energy efficiency, e-mobility, circular economy etc)), Employment and Important Projects of Common European Interest (IPCEI) in strategic sectors. The Units are thus responsible for applying the Union's framework for State aid in the above areas in line with the relevant legislation, guidelines and case practice. They implement state aid control through the assessment of individual state aid cases and schemes and contribute to the development of state aid policy and initiatives in these fields. The Units also closely follow policy developments in other parts of the Commission, relating e.g. to the Green Deal, the Digital agenda, the new Industrial and SME strategies, the circular economy, REPowerEU etc. to ensure consistency with EU competition rules</w:t>
          </w:r>
          <w:r w:rsidR="005A57B7" w:rsidRPr="0090316C">
            <w:rPr>
              <w:sz w:val="22"/>
              <w:szCs w:val="22"/>
              <w:lang w:val="en-US"/>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44981836" w:displacedByCustomXml="next"/>
    <w:sdt>
      <w:sdtPr>
        <w:rPr>
          <w:lang w:val="en-US" w:eastAsia="en-GB"/>
        </w:rPr>
        <w:id w:val="-723136291"/>
        <w:placeholder>
          <w:docPart w:val="84FB87486BC94E5EB76E972E1BD8265B"/>
        </w:placeholder>
      </w:sdtPr>
      <w:sdtEndPr/>
      <w:sdtContent>
        <w:bookmarkEnd w:id="4" w:displacedByCustomXml="prev"/>
        <w:p w14:paraId="6A5C8444" w14:textId="77777777" w:rsidR="00B40FC0" w:rsidRDefault="00B40FC0" w:rsidP="00B40FC0">
          <w:pPr>
            <w:rPr>
              <w:sz w:val="22"/>
              <w:szCs w:val="22"/>
              <w:lang w:val="en-US"/>
            </w:rPr>
          </w:pPr>
          <w:r>
            <w:rPr>
              <w:sz w:val="22"/>
              <w:szCs w:val="22"/>
              <w:lang w:val="en-US"/>
            </w:rPr>
            <w:t xml:space="preserve">We offer a highly interesting and rewarding case handler/ policy officer position. State aid case handlers have a responsible job with a variety of tasks. They deal with aid schemes and individual cases notified by Member States, complaints or cases taken up on own initiative. Cases involving large amounts of aid need to undergo a deep and detailed legal and economic assessment, which is a challenging and interesting task. It also involves frequent contacts with officials of the Member States, legal and economic advisers of undertakings and associated DGs. The same applies to policy work, which requires pro-active engagement with other DGs and a broad range of stakeholders on high priority and dynamic topics. </w:t>
          </w:r>
        </w:p>
        <w:p w14:paraId="7A4B062E" w14:textId="77777777" w:rsidR="00B40FC0" w:rsidRDefault="00B40FC0" w:rsidP="00B40FC0">
          <w:pPr>
            <w:rPr>
              <w:sz w:val="22"/>
              <w:szCs w:val="22"/>
              <w:lang w:val="en-US"/>
            </w:rPr>
          </w:pPr>
          <w:r>
            <w:rPr>
              <w:sz w:val="22"/>
              <w:szCs w:val="22"/>
              <w:lang w:val="en-US"/>
            </w:rPr>
            <w:t>Case handlers normally work in teams responsible for the cases from the start until the formal adoption of a Commission decision. We offer the opportunity to join a dynamic team of professionals working in a stimulating, friendly and team-oriented environment. Given the economic and strategic importance of the areas for which the Unit is responsible, the position offers real scope for professional and personal development.</w:t>
          </w:r>
        </w:p>
        <w:p w14:paraId="2B391EFA" w14:textId="77777777" w:rsidR="00B40FC0" w:rsidRDefault="00B40FC0" w:rsidP="00B40FC0">
          <w:pPr>
            <w:rPr>
              <w:sz w:val="22"/>
              <w:szCs w:val="22"/>
              <w:lang w:val="en-US"/>
            </w:rPr>
          </w:pPr>
          <w:r>
            <w:rPr>
              <w:sz w:val="22"/>
              <w:szCs w:val="22"/>
              <w:lang w:val="en-US"/>
            </w:rPr>
            <w:t>H2 (together with H3) operates closely with the other Units in the Directorate and therefore colleagues may be requested from time to time, depending on workload considerations and linguistic needs, to work on cases under the remit of other Units.</w:t>
          </w:r>
        </w:p>
        <w:p w14:paraId="46EE3E07" w14:textId="3B503300" w:rsidR="00E21DBD" w:rsidRPr="005A57B7" w:rsidRDefault="00B40FC0" w:rsidP="00C504C7">
          <w:pPr>
            <w:rPr>
              <w:sz w:val="22"/>
              <w:szCs w:val="22"/>
              <w:lang w:val="en-US"/>
            </w:rPr>
          </w:pPr>
          <w:r>
            <w:rPr>
              <w:sz w:val="22"/>
              <w:szCs w:val="22"/>
              <w:lang w:val="en-US"/>
            </w:rPr>
            <w:t>Colleagues joining DG COMP are offered a dedicated training to become familiar with the organisation and the working procedures of the Directorate-General. Coaching/mentoring is offered by an experienced colleague from the Unit. DG COMP applies a policy of equal opportunities and operates a flexitime system and occasional teleworking possibilities</w:t>
          </w:r>
          <w:r w:rsidR="005A57B7" w:rsidRPr="00A4531E">
            <w:rPr>
              <w:sz w:val="22"/>
              <w:szCs w:val="22"/>
              <w:lang w:val="en-U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E79D52D" w14:textId="77777777" w:rsidR="000B5828" w:rsidRPr="000B5828" w:rsidRDefault="000B5828" w:rsidP="000B5828">
          <w:pPr>
            <w:tabs>
              <w:tab w:val="left" w:pos="709"/>
            </w:tabs>
            <w:ind w:right="60"/>
            <w:rPr>
              <w:lang w:val="en-US" w:eastAsia="en-GB"/>
            </w:rPr>
          </w:pPr>
          <w:r w:rsidRPr="000B5828">
            <w:rPr>
              <w:lang w:val="en-US" w:eastAsia="en-GB"/>
            </w:rPr>
            <w:t>University degree or professional training or professional experience of an equivalent level in the field(s) of economics and/or law and/or finance; with good analytical, drafting and communication skills.</w:t>
          </w:r>
        </w:p>
        <w:p w14:paraId="12F3EAA7" w14:textId="77777777" w:rsidR="000B5828" w:rsidRPr="000B5828" w:rsidRDefault="000B5828" w:rsidP="000B5828">
          <w:pPr>
            <w:tabs>
              <w:tab w:val="left" w:pos="709"/>
            </w:tabs>
            <w:ind w:right="60"/>
            <w:rPr>
              <w:lang w:val="en-US" w:eastAsia="en-GB"/>
            </w:rPr>
          </w:pPr>
          <w:r w:rsidRPr="000B5828">
            <w:rPr>
              <w:lang w:val="en-US" w:eastAsia="en-GB"/>
            </w:rPr>
            <w:t>Professional experience related to State aid rules or EU funding rules or financial analysis in any of the areas of R&amp;D&amp;I, Environment, Employment or IPCEI would be an asset.</w:t>
          </w:r>
        </w:p>
        <w:p w14:paraId="51994EDB" w14:textId="327DD133" w:rsidR="002E40A9" w:rsidRPr="00AF7D78" w:rsidRDefault="000B5828" w:rsidP="000B5828">
          <w:pPr>
            <w:tabs>
              <w:tab w:val="left" w:pos="709"/>
            </w:tabs>
            <w:ind w:right="60"/>
            <w:rPr>
              <w:lang w:val="en-US" w:eastAsia="en-GB"/>
            </w:rPr>
          </w:pPr>
          <w:r w:rsidRPr="000B5828">
            <w:rPr>
              <w:lang w:val="en-US" w:eastAsia="en-GB"/>
            </w:rPr>
            <w:t>English is the main working language, so very good drafting skills in English are essential. Good working knowledge of other Union languages is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FE376DC"/>
    <w:multiLevelType w:val="hybridMultilevel"/>
    <w:tmpl w:val="21FE78C0"/>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027208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582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A57B7"/>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D0867"/>
    <w:rsid w:val="00A033AD"/>
    <w:rsid w:val="00AB2CEA"/>
    <w:rsid w:val="00AF6424"/>
    <w:rsid w:val="00B24CC5"/>
    <w:rsid w:val="00B3644B"/>
    <w:rsid w:val="00B40FC0"/>
    <w:rsid w:val="00B65513"/>
    <w:rsid w:val="00B73F08"/>
    <w:rsid w:val="00B8014C"/>
    <w:rsid w:val="00BB15B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2897">
      <w:bodyDiv w:val="1"/>
      <w:marLeft w:val="0"/>
      <w:marRight w:val="0"/>
      <w:marTop w:val="0"/>
      <w:marBottom w:val="0"/>
      <w:divBdr>
        <w:top w:val="none" w:sz="0" w:space="0" w:color="auto"/>
        <w:left w:val="none" w:sz="0" w:space="0" w:color="auto"/>
        <w:bottom w:val="none" w:sz="0" w:space="0" w:color="auto"/>
        <w:right w:val="none" w:sz="0" w:space="0" w:color="auto"/>
      </w:divBdr>
    </w:div>
    <w:div w:id="187927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1176</Words>
  <Characters>6824</Characters>
  <Application>Microsoft Office Word</Application>
  <DocSecurity>4</DocSecurity>
  <PresentationFormat>Microsoft Word 14.0</PresentationFormat>
  <Lines>158</Lines>
  <Paragraphs>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2023-04-05T10:36:00Z</cp:lastPrinted>
  <dcterms:created xsi:type="dcterms:W3CDTF">2023-09-13T11:19:00Z</dcterms:created>
  <dcterms:modified xsi:type="dcterms:W3CDTF">2023-09-13T11:19:00Z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