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222E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BD358EC" w:rsidR="00B65513" w:rsidRPr="0007110E" w:rsidRDefault="002F5988" w:rsidP="00E82667">
                <w:pPr>
                  <w:tabs>
                    <w:tab w:val="left" w:pos="426"/>
                  </w:tabs>
                  <w:spacing w:before="120"/>
                  <w:rPr>
                    <w:bCs/>
                    <w:lang w:val="en-IE" w:eastAsia="en-GB"/>
                  </w:rPr>
                </w:pPr>
                <w:r>
                  <w:rPr>
                    <w:bCs/>
                    <w:lang w:val="en-IE" w:eastAsia="en-GB"/>
                  </w:rPr>
                  <w:t>JUST A4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460CF7B" w:rsidR="00D96984" w:rsidRPr="0007110E" w:rsidRDefault="002F5988" w:rsidP="00E82667">
                <w:pPr>
                  <w:tabs>
                    <w:tab w:val="left" w:pos="426"/>
                  </w:tabs>
                  <w:spacing w:before="120"/>
                  <w:rPr>
                    <w:bCs/>
                    <w:lang w:val="en-IE" w:eastAsia="en-GB"/>
                  </w:rPr>
                </w:pPr>
                <w:r>
                  <w:rPr>
                    <w:bCs/>
                    <w:lang w:val="en-IE" w:eastAsia="en-GB"/>
                  </w:rPr>
                  <w:t>434110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4685490" w:rsidR="00E21DBD" w:rsidRPr="0007110E" w:rsidRDefault="002F5988" w:rsidP="00E82667">
                <w:pPr>
                  <w:tabs>
                    <w:tab w:val="left" w:pos="426"/>
                  </w:tabs>
                  <w:spacing w:before="120"/>
                  <w:rPr>
                    <w:bCs/>
                    <w:lang w:val="en-IE" w:eastAsia="en-GB"/>
                  </w:rPr>
                </w:pPr>
                <w:r w:rsidRPr="002F5988">
                  <w:rPr>
                    <w:bCs/>
                    <w:lang w:val="en-IE" w:eastAsia="en-GB"/>
                  </w:rPr>
                  <w:t>Peter Csonka</w:t>
                </w:r>
              </w:p>
            </w:sdtContent>
          </w:sdt>
          <w:p w14:paraId="34CF737A" w14:textId="45E09B26" w:rsidR="00E21DBD" w:rsidRPr="0007110E" w:rsidRDefault="002222E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F5988">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F5988">
                  <w:rPr>
                    <w:bCs/>
                    <w:lang w:val="en-IE" w:eastAsia="en-GB"/>
                  </w:rPr>
                  <w:t>2024</w:t>
                </w:r>
              </w:sdtContent>
            </w:sdt>
          </w:p>
          <w:p w14:paraId="158DD156" w14:textId="4CFC768E" w:rsidR="00E21DBD" w:rsidRPr="0007110E" w:rsidRDefault="002222E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F598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F598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9310CE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C004DB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222E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1F6996E1"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9F5DE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222E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222E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80CB42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B21541F"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EF04087" w14:textId="77777777" w:rsidR="00B7552A" w:rsidRPr="00B7552A" w:rsidRDefault="00B7552A" w:rsidP="00B7552A">
          <w:pPr>
            <w:rPr>
              <w:lang w:val="en-US" w:eastAsia="en-GB"/>
            </w:rPr>
          </w:pPr>
          <w:r w:rsidRPr="00B7552A">
            <w:rPr>
              <w:lang w:val="en-US" w:eastAsia="en-GB"/>
            </w:rPr>
            <w:t>The unit covers general criminal law matters in the DG, and is responsible in particular for:</w:t>
          </w:r>
        </w:p>
        <w:p w14:paraId="45C5D989" w14:textId="2CF0A876" w:rsidR="00B7552A" w:rsidRPr="00B7552A" w:rsidRDefault="00B7552A" w:rsidP="00B7552A">
          <w:pPr>
            <w:rPr>
              <w:lang w:val="en-US" w:eastAsia="en-GB"/>
            </w:rPr>
          </w:pPr>
          <w:r w:rsidRPr="00B7552A">
            <w:rPr>
              <w:lang w:val="en-US" w:eastAsia="en-GB"/>
            </w:rPr>
            <w:t>- ensuring coherence and consistency of the Commission’s criminal policy under the provisions of the Lisbon Treaty and preparing proposals on criminal law;</w:t>
          </w:r>
          <w:r>
            <w:rPr>
              <w:lang w:val="en-US" w:eastAsia="en-GB"/>
            </w:rPr>
            <w:br/>
          </w:r>
          <w:r w:rsidRPr="00B7552A">
            <w:rPr>
              <w:lang w:val="en-US" w:eastAsia="en-GB"/>
            </w:rPr>
            <w:t>- coordinating work linked to Ukraine crisis, and in particular the work of the Freeze and Seize Task Force and war crimes investigation and prosecution;</w:t>
          </w:r>
        </w:p>
        <w:p w14:paraId="5237443F" w14:textId="77777777" w:rsidR="00B7552A" w:rsidRPr="00B7552A" w:rsidRDefault="00B7552A" w:rsidP="00B7552A">
          <w:pPr>
            <w:rPr>
              <w:lang w:val="en-US" w:eastAsia="en-GB"/>
            </w:rPr>
          </w:pPr>
          <w:r w:rsidRPr="00B7552A">
            <w:rPr>
              <w:lang w:val="en-US" w:eastAsia="en-GB"/>
            </w:rPr>
            <w:lastRenderedPageBreak/>
            <w:t>- acting as a focal point for the European Public Prosecutor's Office;</w:t>
          </w:r>
        </w:p>
        <w:p w14:paraId="2D420FD0" w14:textId="77777777" w:rsidR="00B7552A" w:rsidRPr="00B7552A" w:rsidRDefault="00B7552A" w:rsidP="00B7552A">
          <w:pPr>
            <w:rPr>
              <w:lang w:val="en-US" w:eastAsia="en-GB"/>
            </w:rPr>
          </w:pPr>
          <w:r w:rsidRPr="00B7552A">
            <w:rPr>
              <w:lang w:val="en-US" w:eastAsia="en-GB"/>
            </w:rPr>
            <w:t>- providing policy guidance and coordination of other services as regards criminal sanctions in EU legislation;</w:t>
          </w:r>
        </w:p>
        <w:p w14:paraId="5A6559C1" w14:textId="77777777" w:rsidR="00B7552A" w:rsidRPr="00B7552A" w:rsidRDefault="00B7552A" w:rsidP="00B7552A">
          <w:pPr>
            <w:rPr>
              <w:lang w:val="en-US" w:eastAsia="en-GB"/>
            </w:rPr>
          </w:pPr>
          <w:r w:rsidRPr="00B7552A">
            <w:rPr>
              <w:lang w:val="en-US" w:eastAsia="en-GB"/>
            </w:rPr>
            <w:t>- managing relations with Eurojust and the reform of Eurojust;</w:t>
          </w:r>
        </w:p>
        <w:p w14:paraId="62BDF376" w14:textId="501A11B8" w:rsidR="00B7552A" w:rsidRPr="00B7552A" w:rsidRDefault="00B7552A" w:rsidP="00B7552A">
          <w:pPr>
            <w:rPr>
              <w:lang w:val="en-US" w:eastAsia="en-GB"/>
            </w:rPr>
          </w:pPr>
          <w:r w:rsidRPr="00B7552A">
            <w:rPr>
              <w:lang w:val="en-US" w:eastAsia="en-GB"/>
            </w:rPr>
            <w:t>- ensuring the implementation of ECRIS (interconnection of criminal registers) and ECRIS-TCN, developing measures for judicial cross-checking of files;</w:t>
          </w:r>
        </w:p>
        <w:p w14:paraId="2C31EAAF" w14:textId="77777777" w:rsidR="00B7552A" w:rsidRPr="00B7552A" w:rsidRDefault="00B7552A" w:rsidP="00B7552A">
          <w:pPr>
            <w:rPr>
              <w:lang w:val="en-US" w:eastAsia="en-GB"/>
            </w:rPr>
          </w:pPr>
          <w:r w:rsidRPr="00B7552A">
            <w:rPr>
              <w:lang w:val="en-US" w:eastAsia="en-GB"/>
            </w:rPr>
            <w:t>- coordinating DG JUST input to the Agenda for Security;</w:t>
          </w:r>
        </w:p>
        <w:p w14:paraId="59DD0438" w14:textId="53C050BE" w:rsidR="00E21DBD" w:rsidRDefault="00B7552A" w:rsidP="00B7552A">
          <w:pPr>
            <w:rPr>
              <w:lang w:val="en-US" w:eastAsia="en-GB"/>
            </w:rPr>
          </w:pPr>
          <w:r w:rsidRPr="00B7552A">
            <w:rPr>
              <w:lang w:val="en-US" w:eastAsia="en-GB"/>
            </w:rPr>
            <w:t>- preparing international agreements between third countries and Eurojust or EPPO.</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5EB8862" w14:textId="77777777" w:rsidR="00B7552A" w:rsidRPr="00B7552A" w:rsidRDefault="00B7552A" w:rsidP="00B7552A">
          <w:pPr>
            <w:rPr>
              <w:lang w:val="en-US" w:eastAsia="en-GB"/>
            </w:rPr>
          </w:pPr>
          <w:r w:rsidRPr="00B7552A">
            <w:rPr>
              <w:lang w:val="en-US" w:eastAsia="en-GB"/>
            </w:rPr>
            <w:t xml:space="preserve">The seconded national expert will work mostly on issues related to the European Public Prosecutor’s Office (EPPO), including the implementation of Council Regulation (EU) 2017/1939 in the Member States, the preparation of the evaluation report on such Regulation, the replacement of the European Prosecutors and the European Chief Prosecutor in 2026, and the EPPO’s relations with the competent authorities of non-EU countries. </w:t>
          </w:r>
        </w:p>
        <w:p w14:paraId="5A6D84A0" w14:textId="3F726AAF" w:rsidR="00B7552A" w:rsidRPr="00B7552A" w:rsidRDefault="00B7552A" w:rsidP="00B7552A">
          <w:pPr>
            <w:rPr>
              <w:lang w:val="en-US" w:eastAsia="en-GB"/>
            </w:rPr>
          </w:pPr>
          <w:r w:rsidRPr="00B7552A">
            <w:rPr>
              <w:lang w:val="en-US" w:eastAsia="en-GB"/>
            </w:rPr>
            <w:t xml:space="preserve">The seconded national expert will also contribute to the implementation of Union policies in the area of criminal justice, including judicial cooperation in criminal matters, harmonisation of substantive criminal law and cooperation with Union bodies and agencies. The job may also involve developing new initiatives in the area of criminal justice and assisting the team in charge of international negotiations with 3rd countries on agreements of cooperation. </w:t>
          </w:r>
        </w:p>
        <w:p w14:paraId="46C22FFA" w14:textId="23738F92" w:rsidR="00B7552A" w:rsidRPr="00B7552A" w:rsidRDefault="00B7552A" w:rsidP="00B7552A">
          <w:pPr>
            <w:rPr>
              <w:lang w:val="en-US" w:eastAsia="en-GB"/>
            </w:rPr>
          </w:pPr>
          <w:r w:rsidRPr="00B7552A">
            <w:rPr>
              <w:lang w:val="en-US" w:eastAsia="en-GB"/>
            </w:rPr>
            <w:t xml:space="preserve">The jobholder will be asked to contribute to all activities of the Unit, such as drafting policy or legislative proposals, analysing national laws and providing advice to national authorities on implementation. Under the guidance of a Commission official, he/she will need to coordinate positions and liaise with Commission colleagues, other Institutions and external stakeholders, organise and attend expert meetings, or otherwise conduct consultations necessary for the tasks above. </w:t>
          </w:r>
        </w:p>
        <w:p w14:paraId="46EE3E07" w14:textId="45BBEEC3" w:rsidR="00E21DBD" w:rsidRPr="00AF7D78" w:rsidRDefault="002222EF" w:rsidP="00B7552A">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62D18BF" w14:textId="78D22877" w:rsidR="002F6B01" w:rsidRPr="002F6B01" w:rsidRDefault="002F6B01" w:rsidP="002F6B01">
          <w:pPr>
            <w:rPr>
              <w:lang w:val="en-US" w:eastAsia="en-GB"/>
            </w:rPr>
          </w:pPr>
          <w:r w:rsidRPr="002F6B01">
            <w:rPr>
              <w:lang w:val="en-US" w:eastAsia="en-GB"/>
            </w:rPr>
            <w:t>Diploma</w:t>
          </w:r>
          <w:r>
            <w:rPr>
              <w:lang w:val="en-US" w:eastAsia="en-GB"/>
            </w:rPr>
            <w:t xml:space="preserve">: </w:t>
          </w:r>
          <w:r w:rsidRPr="002F6B01">
            <w:rPr>
              <w:lang w:val="en-US" w:eastAsia="en-GB"/>
            </w:rPr>
            <w:t>university degree or</w:t>
          </w:r>
          <w:r>
            <w:rPr>
              <w:lang w:val="en-US" w:eastAsia="en-GB"/>
            </w:rPr>
            <w:t xml:space="preserve"> </w:t>
          </w:r>
          <w:r w:rsidRPr="002F6B01">
            <w:rPr>
              <w:lang w:val="en-US" w:eastAsia="en-GB"/>
            </w:rPr>
            <w:t>professional training or professional experience of an equivalent level in the field</w:t>
          </w:r>
          <w:r>
            <w:rPr>
              <w:lang w:val="en-US" w:eastAsia="en-GB"/>
            </w:rPr>
            <w:t xml:space="preserve"> of </w:t>
          </w:r>
          <w:r w:rsidRPr="002F6B01">
            <w:rPr>
              <w:lang w:val="en-US" w:eastAsia="en-GB"/>
            </w:rPr>
            <w:t>Law</w:t>
          </w:r>
          <w:r>
            <w:rPr>
              <w:lang w:val="en-US" w:eastAsia="en-GB"/>
            </w:rPr>
            <w:t xml:space="preserve"> </w:t>
          </w:r>
        </w:p>
        <w:p w14:paraId="4E86B40E" w14:textId="77777777" w:rsidR="002F6B01" w:rsidRPr="002F6B01" w:rsidRDefault="002F6B01" w:rsidP="002F6B01">
          <w:pPr>
            <w:rPr>
              <w:lang w:val="en-US" w:eastAsia="en-GB"/>
            </w:rPr>
          </w:pPr>
          <w:r w:rsidRPr="002F6B01">
            <w:rPr>
              <w:lang w:val="en-US" w:eastAsia="en-GB"/>
            </w:rPr>
            <w:t>Experience in public administration or equivalent in the JHA area. Good background in EU law. Practical experience of a judicial profession such as judge/prosecutor/lawyer would be a strong asset.</w:t>
          </w:r>
        </w:p>
        <w:p w14:paraId="51994EDB" w14:textId="316746BB" w:rsidR="002E40A9" w:rsidRPr="00AF7D78" w:rsidRDefault="002F6B01" w:rsidP="002F6B01">
          <w:pPr>
            <w:rPr>
              <w:lang w:val="en-US" w:eastAsia="en-GB"/>
            </w:rPr>
          </w:pPr>
          <w:r w:rsidRPr="002F6B01">
            <w:rPr>
              <w:lang w:val="en-US" w:eastAsia="en-GB"/>
            </w:rPr>
            <w:t>Excellent knowledge of English, including the ability to write. Knowledge of French would be an asset</w:t>
          </w:r>
          <w:r>
            <w:rPr>
              <w:lang w:val="en-US" w:eastAsia="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222EF"/>
    <w:rsid w:val="00252050"/>
    <w:rsid w:val="002B3CBF"/>
    <w:rsid w:val="002C49D0"/>
    <w:rsid w:val="002E40A9"/>
    <w:rsid w:val="002F5988"/>
    <w:rsid w:val="002F6B01"/>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9F5DE4"/>
    <w:rsid w:val="00A033AD"/>
    <w:rsid w:val="00AB2CEA"/>
    <w:rsid w:val="00AF6424"/>
    <w:rsid w:val="00B24CC5"/>
    <w:rsid w:val="00B3644B"/>
    <w:rsid w:val="00B65513"/>
    <w:rsid w:val="00B73F08"/>
    <w:rsid w:val="00B7552A"/>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FA84382500B4464E85A3E6A05652AD68" ma:contentTypeVersion="1" ma:contentTypeDescription="Create a new document." ma:contentTypeScope="" ma:versionID="a779016ed850dbd2b7d8bde4101337a1">
  <xsd:schema xmlns:xsd="http://www.w3.org/2001/XMLSchema" xmlns:xs="http://www.w3.org/2001/XMLSchema" xmlns:p="http://schemas.microsoft.com/office/2006/metadata/properties" xmlns:ns1="http://schemas.microsoft.com/sharepoint/v3" targetNamespace="http://schemas.microsoft.com/office/2006/metadata/properties" ma:root="true" ma:fieldsID="9eb54378c65604bcf54659bde728b33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BE39C6F7-7007-436D-A1D9-21D6DEF8E8E5}">
  <ds:schemaRefs>
    <ds:schemaRef ds:uri="http://schemas.microsoft.com/sharepoint/v3/contenttype/forms"/>
  </ds:schemaRefs>
</ds:datastoreItem>
</file>

<file path=customXml/itemProps2.xml><?xml version="1.0" encoding="utf-8"?>
<ds:datastoreItem xmlns:ds="http://schemas.openxmlformats.org/officeDocument/2006/customXml" ds:itemID="{3ED27F36-E066-443C-81CC-7AD1A001D593}">
  <ds:schemaRefs>
    <ds:schemaRef ds:uri="http://purl.org/dc/elements/1.1/"/>
    <ds:schemaRef ds:uri="http://schemas.microsoft.com/sharepoint/v3"/>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AA48618B-A971-4123-8068-ED255E033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1091</Words>
  <Characters>6224</Characters>
  <Application>Microsoft Office Word</Application>
  <DocSecurity>4</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CSONKA Peter Jozsef (JUST)</cp:lastModifiedBy>
  <cp:revision>2</cp:revision>
  <cp:lastPrinted>2023-04-05T10:36:00Z</cp:lastPrinted>
  <dcterms:created xsi:type="dcterms:W3CDTF">2023-11-10T17:06:00Z</dcterms:created>
  <dcterms:modified xsi:type="dcterms:W3CDTF">2023-11-10T17:06:00Z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0x010100FA84382500B4464E85A3E6A05652AD68</vt:lpwstr>
  </property>
</Properties>
</file>