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hu-HU" w:eastAsia="hu-HU"/>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21BA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0532F9E" w:rsidR="00B65513" w:rsidRPr="0007110E" w:rsidRDefault="00BF73E1" w:rsidP="00DF1E49">
                <w:pPr>
                  <w:tabs>
                    <w:tab w:val="left" w:pos="426"/>
                  </w:tabs>
                  <w:rPr>
                    <w:bCs/>
                    <w:lang w:val="en-IE" w:eastAsia="en-GB"/>
                  </w:rPr>
                </w:pPr>
                <w:r w:rsidRPr="00BF73E1">
                  <w:rPr>
                    <w:bCs/>
                    <w:lang w:val="en-IE" w:eastAsia="en-GB"/>
                  </w:rPr>
                  <w:t>DGT-C-HU-2</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CBE4045" w:rsidR="00D96984" w:rsidRPr="0007110E" w:rsidRDefault="00C10EE0" w:rsidP="00C10EE0">
                <w:pPr>
                  <w:tabs>
                    <w:tab w:val="left" w:pos="426"/>
                  </w:tabs>
                  <w:rPr>
                    <w:bCs/>
                    <w:lang w:val="en-IE" w:eastAsia="en-GB"/>
                  </w:rPr>
                </w:pPr>
                <w:r>
                  <w:rPr>
                    <w:bCs/>
                    <w:lang w:val="en-IE" w:eastAsia="en-GB"/>
                  </w:rPr>
                  <w:t xml:space="preserve"> </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ED6E966" w:rsidR="00E21DBD" w:rsidRPr="0007110E" w:rsidRDefault="00FE1BB1" w:rsidP="00E21DBD">
                <w:pPr>
                  <w:tabs>
                    <w:tab w:val="left" w:pos="426"/>
                  </w:tabs>
                  <w:rPr>
                    <w:bCs/>
                    <w:lang w:val="en-IE" w:eastAsia="en-GB"/>
                  </w:rPr>
                </w:pPr>
                <w:r w:rsidRPr="00FE1BB1">
                  <w:rPr>
                    <w:bCs/>
                    <w:lang w:val="en-IE" w:eastAsia="en-GB"/>
                  </w:rPr>
                  <w:t>Sándor Kovács (sandor.kovacs@ec.europa.eu, (+352)</w:t>
                </w:r>
                <w:r w:rsidR="00D07126">
                  <w:rPr>
                    <w:bCs/>
                    <w:lang w:val="en-IE" w:eastAsia="en-GB"/>
                  </w:rPr>
                  <w:t> 4301 </w:t>
                </w:r>
                <w:r w:rsidRPr="00FE1BB1">
                  <w:rPr>
                    <w:bCs/>
                    <w:lang w:val="en-IE" w:eastAsia="en-GB"/>
                  </w:rPr>
                  <w:t>31654)</w:t>
                </w:r>
              </w:p>
            </w:sdtContent>
          </w:sdt>
          <w:p w14:paraId="34CF737A" w14:textId="238F9798" w:rsidR="00E21DBD" w:rsidRPr="0007110E" w:rsidRDefault="00A21BA0"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E1BB1">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13913433" w:rsidR="00E21DBD" w:rsidRPr="0007110E" w:rsidRDefault="00A21BA0"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E1BB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FE1BB1">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C10EE0">
                  <w:rPr>
                    <w:bCs/>
                    <w:szCs w:val="24"/>
                    <w:lang w:eastAsia="en-GB"/>
                  </w:rPr>
                  <w:t xml:space="preserve"> </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47A7E399" w:rsidR="00E21DBD" w:rsidRPr="0007110E" w:rsidRDefault="00A21BA0"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FE1BB1">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1696BDAC" w:rsidR="00E21DBD" w:rsidRPr="0007110E" w:rsidRDefault="00A21BA0"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FE1BB1">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A21BA0"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A21BA0"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A21BA0"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A21BA0"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7041B08E" w:rsidR="00DF1E49" w:rsidRPr="0007110E" w:rsidRDefault="00A21BA0"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F67A3B">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F67A3B">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F5CDF9D" w14:textId="77777777" w:rsidR="00C10EE0" w:rsidRDefault="00FE1BB1" w:rsidP="00C504C7">
          <w:pPr>
            <w:rPr>
              <w:lang w:val="en-US" w:eastAsia="en-GB"/>
            </w:rPr>
          </w:pPr>
          <w:r w:rsidRPr="00FE1BB1">
            <w:rPr>
              <w:lang w:val="en-US" w:eastAsia="en-GB"/>
            </w:rPr>
            <w:t>We are a unit in the Hungarian Language Department and our mission is to provide the European Commission with high-quality translation and other language services in Hungarian. The documents we translate are mostly drafted in English and deal with subjects covering all activities of the European Union. The Hungarian Language Department consists of three units based in Luxembourg, with a few colleagues based in Brussels and Budapest.</w:t>
          </w:r>
        </w:p>
        <w:p w14:paraId="528043AC" w14:textId="77777777" w:rsidR="00C10EE0" w:rsidRDefault="00C10EE0" w:rsidP="00C504C7">
          <w:pPr>
            <w:rPr>
              <w:lang w:val="en-US" w:eastAsia="en-GB"/>
            </w:rPr>
          </w:pPr>
        </w:p>
        <w:p w14:paraId="59DD0438" w14:textId="1CB7CEAB" w:rsidR="00E21DBD" w:rsidRDefault="00A21BA0" w:rsidP="00C504C7">
          <w:pPr>
            <w:rPr>
              <w:lang w:val="en-US" w:eastAsia="en-GB"/>
            </w:rPr>
          </w:pPr>
        </w:p>
        <w:bookmarkStart w:id="2" w:name="_GoBack" w:displacedByCustomXml="next"/>
        <w:bookmarkEnd w:id="2" w:displacedByCustomXml="nex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7F32E370" w14:textId="1A2B3A54" w:rsidR="00FE1BB1" w:rsidRPr="00FE1BB1" w:rsidRDefault="00FE1BB1" w:rsidP="00FE1BB1">
          <w:pPr>
            <w:rPr>
              <w:lang w:val="en-US" w:eastAsia="en-GB"/>
            </w:rPr>
          </w:pPr>
          <w:r w:rsidRPr="00FE1BB1">
            <w:rPr>
              <w:lang w:val="en-US" w:eastAsia="en-GB"/>
            </w:rPr>
            <w:t xml:space="preserve">We offer a challenging and stimulating position in a friendly and dynamic team. We encourage training </w:t>
          </w:r>
          <w:r w:rsidR="00D07126">
            <w:rPr>
              <w:lang w:val="en-US" w:eastAsia="en-GB"/>
            </w:rPr>
            <w:t xml:space="preserve">and </w:t>
          </w:r>
          <w:r w:rsidRPr="00FE1BB1">
            <w:rPr>
              <w:lang w:val="en-US" w:eastAsia="en-GB"/>
            </w:rPr>
            <w:t>development, and we provide a wide-ranging training offer aimed at improving the individual’s and team’s capacity to deal with various work situation</w:t>
          </w:r>
          <w:r w:rsidR="00D07126">
            <w:rPr>
              <w:lang w:val="en-US" w:eastAsia="en-GB"/>
            </w:rPr>
            <w:t>s</w:t>
          </w:r>
          <w:r w:rsidRPr="00FE1BB1">
            <w:rPr>
              <w:lang w:val="en-US" w:eastAsia="en-GB"/>
            </w:rPr>
            <w:t xml:space="preserve">, </w:t>
          </w:r>
          <w:r w:rsidR="00D07126">
            <w:rPr>
              <w:lang w:val="en-US" w:eastAsia="en-GB"/>
            </w:rPr>
            <w:t>including</w:t>
          </w:r>
          <w:r w:rsidRPr="00FE1BB1">
            <w:rPr>
              <w:lang w:val="en-US" w:eastAsia="en-GB"/>
            </w:rPr>
            <w:t xml:space="preserve"> soft skills, IT skills or specialised thematic skills. We promote a healthy work-life balance. We also offer hybrid working arrangements through a mix of</w:t>
          </w:r>
          <w:r>
            <w:rPr>
              <w:lang w:val="en-US" w:eastAsia="en-GB"/>
            </w:rPr>
            <w:t xml:space="preserve"> telework and work from </w:t>
          </w:r>
          <w:r w:rsidR="00D07126">
            <w:rPr>
              <w:lang w:val="en-US" w:eastAsia="en-GB"/>
            </w:rPr>
            <w:t xml:space="preserve">the </w:t>
          </w:r>
          <w:r>
            <w:rPr>
              <w:lang w:val="en-US" w:eastAsia="en-GB"/>
            </w:rPr>
            <w:t>office.</w:t>
          </w:r>
        </w:p>
        <w:p w14:paraId="5E4C38D8" w14:textId="77777777" w:rsidR="00FE1BB1" w:rsidRPr="00FE1BB1" w:rsidRDefault="00FE1BB1" w:rsidP="00FE1BB1">
          <w:pPr>
            <w:rPr>
              <w:lang w:val="en-US" w:eastAsia="en-GB"/>
            </w:rPr>
          </w:pPr>
          <w:r w:rsidRPr="00FE1BB1">
            <w:rPr>
              <w:lang w:val="en-US" w:eastAsia="en-GB"/>
            </w:rPr>
            <w:t>The successful candidate will:</w:t>
          </w:r>
        </w:p>
        <w:p w14:paraId="2D2DABBC" w14:textId="77777777" w:rsidR="00FE1BB1" w:rsidRPr="00FE1BB1" w:rsidRDefault="00FE1BB1" w:rsidP="00AC4275">
          <w:pPr>
            <w:ind w:left="720" w:hanging="720"/>
            <w:rPr>
              <w:lang w:val="en-US" w:eastAsia="en-GB"/>
            </w:rPr>
          </w:pPr>
          <w:r w:rsidRPr="00FE1BB1">
            <w:rPr>
              <w:lang w:val="en-US" w:eastAsia="en-GB"/>
            </w:rPr>
            <w:t>-</w:t>
          </w:r>
          <w:r w:rsidRPr="00FE1BB1">
            <w:rPr>
              <w:lang w:val="en-US" w:eastAsia="en-GB"/>
            </w:rPr>
            <w:tab/>
            <w:t>translate legislative and specialised texts and revise such texts that have been translated by the Department’s or external translators;</w:t>
          </w:r>
        </w:p>
        <w:p w14:paraId="4C22090A" w14:textId="77777777" w:rsidR="00FE1BB1" w:rsidRPr="00FE1BB1" w:rsidRDefault="00FE1BB1" w:rsidP="00AC4275">
          <w:pPr>
            <w:ind w:left="720" w:hanging="720"/>
            <w:rPr>
              <w:lang w:val="en-US" w:eastAsia="en-GB"/>
            </w:rPr>
          </w:pPr>
          <w:r w:rsidRPr="00FE1BB1">
            <w:rPr>
              <w:lang w:val="en-US" w:eastAsia="en-GB"/>
            </w:rPr>
            <w:t>-</w:t>
          </w:r>
          <w:r w:rsidRPr="00FE1BB1">
            <w:rPr>
              <w:lang w:val="en-US" w:eastAsia="en-GB"/>
            </w:rPr>
            <w:tab/>
            <w:t>provide terminological advice and help in the field of his/her expertise to the translators and terminologists of the Hungarian Language Department; possible areas of expertise could be – but are not limited to – social or natural sciences, green transition, health, culture, engineering (for example in fields such as energy, climate, transport, IT), economics, law, etc.</w:t>
          </w:r>
        </w:p>
        <w:p w14:paraId="50C191E2" w14:textId="77777777" w:rsidR="00FE1BB1" w:rsidRPr="00FE1BB1" w:rsidRDefault="00FE1BB1" w:rsidP="00FE1BB1">
          <w:pPr>
            <w:rPr>
              <w:lang w:val="en-US" w:eastAsia="en-GB"/>
            </w:rPr>
          </w:pPr>
          <w:r w:rsidRPr="00FE1BB1">
            <w:rPr>
              <w:lang w:val="en-US" w:eastAsia="en-GB"/>
            </w:rPr>
            <w:t>-</w:t>
          </w:r>
          <w:r w:rsidRPr="00FE1BB1">
            <w:rPr>
              <w:lang w:val="en-US" w:eastAsia="en-GB"/>
            </w:rPr>
            <w:tab/>
            <w:t>organise and deliver presentations on topics of interest for the Department’s staff;</w:t>
          </w:r>
        </w:p>
        <w:p w14:paraId="2D066F5B" w14:textId="77777777" w:rsidR="00FE1BB1" w:rsidRPr="00FE1BB1" w:rsidRDefault="00FE1BB1" w:rsidP="00AC4275">
          <w:pPr>
            <w:ind w:left="720" w:hanging="720"/>
            <w:rPr>
              <w:lang w:val="en-US" w:eastAsia="en-GB"/>
            </w:rPr>
          </w:pPr>
          <w:r w:rsidRPr="00FE1BB1">
            <w:rPr>
              <w:lang w:val="en-US" w:eastAsia="en-GB"/>
            </w:rPr>
            <w:t>-</w:t>
          </w:r>
          <w:r w:rsidRPr="00FE1BB1">
            <w:rPr>
              <w:lang w:val="en-US" w:eastAsia="en-GB"/>
            </w:rPr>
            <w:tab/>
            <w:t>help to extend the network of contacts and provide a link between national institutions/authorities/services and the Hungarian Language Department in DGT;</w:t>
          </w:r>
        </w:p>
        <w:p w14:paraId="4D6A39E6" w14:textId="04756DCD" w:rsidR="00FE1BB1" w:rsidRPr="00FE1BB1" w:rsidRDefault="00FE1BB1" w:rsidP="00AC4275">
          <w:pPr>
            <w:ind w:left="720" w:hanging="720"/>
            <w:rPr>
              <w:lang w:val="en-US" w:eastAsia="en-GB"/>
            </w:rPr>
          </w:pPr>
          <w:r w:rsidRPr="00FE1BB1">
            <w:rPr>
              <w:lang w:val="en-US" w:eastAsia="en-GB"/>
            </w:rPr>
            <w:t>-</w:t>
          </w:r>
          <w:r w:rsidRPr="00FE1BB1">
            <w:rPr>
              <w:lang w:val="en-US" w:eastAsia="en-GB"/>
            </w:rPr>
            <w:tab/>
            <w:t>help the Hungarian Language Department prepare for the H</w:t>
          </w:r>
          <w:r>
            <w:rPr>
              <w:lang w:val="en-US" w:eastAsia="en-GB"/>
            </w:rPr>
            <w:t>ungarian EU Presidency in 2024.</w:t>
          </w:r>
        </w:p>
        <w:p w14:paraId="46EE3E07" w14:textId="7F3C087D" w:rsidR="00E21DBD" w:rsidRPr="00AF7D78" w:rsidRDefault="00FE1BB1" w:rsidP="00FE1BB1">
          <w:pPr>
            <w:rPr>
              <w:lang w:val="en-US" w:eastAsia="en-GB"/>
            </w:rPr>
          </w:pPr>
          <w:r w:rsidRPr="00FE1BB1">
            <w:rPr>
              <w:lang w:val="en-US" w:eastAsia="en-GB"/>
            </w:rPr>
            <w:t>The chosen candidate will be placed in Luxembourg.</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D3C04F4" w14:textId="36EB6819" w:rsidR="00AC4275" w:rsidRPr="00AC4275" w:rsidRDefault="00AC4275" w:rsidP="00AC4275">
          <w:pPr>
            <w:rPr>
              <w:lang w:val="en-US" w:eastAsia="en-GB"/>
            </w:rPr>
          </w:pPr>
          <w:r w:rsidRPr="00AC4275">
            <w:rPr>
              <w:lang w:val="en-US" w:eastAsia="en-GB"/>
            </w:rPr>
            <w:t>We are looking for an organised, efficient and motivated colleague with very good knowledge of Hungarian and English; a good knowled</w:t>
          </w:r>
          <w:r w:rsidR="001E462F">
            <w:rPr>
              <w:lang w:val="en-US" w:eastAsia="en-GB"/>
            </w:rPr>
            <w:t>ge of French would be an asset.</w:t>
          </w:r>
        </w:p>
        <w:p w14:paraId="445CFE44" w14:textId="77777777" w:rsidR="00AC4275" w:rsidRPr="00AC4275" w:rsidRDefault="00AC4275" w:rsidP="00AC4275">
          <w:pPr>
            <w:rPr>
              <w:lang w:val="en-US" w:eastAsia="en-GB"/>
            </w:rPr>
          </w:pPr>
          <w:r w:rsidRPr="00AC4275">
            <w:rPr>
              <w:lang w:val="en-US" w:eastAsia="en-GB"/>
            </w:rPr>
            <w:t>Candidates should have:</w:t>
          </w:r>
        </w:p>
        <w:p w14:paraId="3E93448E" w14:textId="0DDD36E6" w:rsidR="00AC4275" w:rsidRPr="00AC4275" w:rsidRDefault="00AC4275" w:rsidP="00AC4275">
          <w:pPr>
            <w:rPr>
              <w:lang w:val="en-US" w:eastAsia="en-GB"/>
            </w:rPr>
          </w:pPr>
          <w:r>
            <w:rPr>
              <w:lang w:val="en-US" w:eastAsia="en-GB"/>
            </w:rPr>
            <w:t>-</w:t>
          </w:r>
          <w:r>
            <w:rPr>
              <w:lang w:val="en-US" w:eastAsia="en-GB"/>
            </w:rPr>
            <w:tab/>
            <w:t>a university degree or</w:t>
          </w:r>
        </w:p>
        <w:p w14:paraId="32B9CADC" w14:textId="77777777" w:rsidR="00AC4275" w:rsidRPr="00AC4275" w:rsidRDefault="00AC4275" w:rsidP="00AC4275">
          <w:pPr>
            <w:rPr>
              <w:lang w:val="en-US" w:eastAsia="en-GB"/>
            </w:rPr>
          </w:pPr>
          <w:r w:rsidRPr="00AC4275">
            <w:rPr>
              <w:lang w:val="en-US" w:eastAsia="en-GB"/>
            </w:rPr>
            <w:t>-</w:t>
          </w:r>
          <w:r w:rsidRPr="00AC4275">
            <w:rPr>
              <w:lang w:val="en-US" w:eastAsia="en-GB"/>
            </w:rPr>
            <w:tab/>
            <w:t>professional training or professional experience of an equivalent level</w:t>
          </w:r>
        </w:p>
        <w:p w14:paraId="7CD945DE" w14:textId="311FD232" w:rsidR="00AC4275" w:rsidRPr="00AC4275" w:rsidRDefault="00AC4275" w:rsidP="001E462F">
          <w:pPr>
            <w:rPr>
              <w:lang w:val="en-US" w:eastAsia="en-GB"/>
            </w:rPr>
          </w:pPr>
          <w:r w:rsidRPr="00AC4275">
            <w:rPr>
              <w:lang w:val="en-US" w:eastAsia="en-GB"/>
            </w:rPr>
            <w:t>in the fields: linguistics/terminology, social or natural sciences, green transition,</w:t>
          </w:r>
          <w:r>
            <w:rPr>
              <w:lang w:val="en-US" w:eastAsia="en-GB"/>
            </w:rPr>
            <w:t xml:space="preserve"> </w:t>
          </w:r>
          <w:r w:rsidRPr="00AC4275">
            <w:rPr>
              <w:lang w:val="en-US" w:eastAsia="en-GB"/>
            </w:rPr>
            <w:t>health, culture, engineering (for example in fields such as energy, climate, transport, IT), economics, law or other fields covered by European Union policy.</w:t>
          </w:r>
        </w:p>
        <w:p w14:paraId="4473C8BC" w14:textId="32EE6D91" w:rsidR="00AC4275" w:rsidRPr="00AC4275" w:rsidRDefault="001E462F" w:rsidP="00AC4275">
          <w:pPr>
            <w:rPr>
              <w:lang w:val="en-US" w:eastAsia="en-GB"/>
            </w:rPr>
          </w:pPr>
          <w:r>
            <w:rPr>
              <w:lang w:val="en-US" w:eastAsia="en-GB"/>
            </w:rPr>
            <w:t xml:space="preserve">Candidates should have </w:t>
          </w:r>
          <w:r w:rsidR="00AC4275" w:rsidRPr="00AC4275">
            <w:rPr>
              <w:lang w:val="en-US" w:eastAsia="en-GB"/>
            </w:rPr>
            <w:t>at least 3 years</w:t>
          </w:r>
          <w:r w:rsidR="00D07126">
            <w:rPr>
              <w:lang w:val="en-US" w:eastAsia="en-GB"/>
            </w:rPr>
            <w:t xml:space="preserve"> of professional experience</w:t>
          </w:r>
          <w:r w:rsidR="00AC4275" w:rsidRPr="00AC4275">
            <w:rPr>
              <w:lang w:val="en-US" w:eastAsia="en-GB"/>
            </w:rPr>
            <w:t>.</w:t>
          </w:r>
        </w:p>
        <w:p w14:paraId="51994EDB" w14:textId="7EDB0400" w:rsidR="002E40A9" w:rsidRPr="00AF7D78" w:rsidRDefault="00AC4275" w:rsidP="00AC4275">
          <w:pPr>
            <w:rPr>
              <w:lang w:val="en-US" w:eastAsia="en-GB"/>
            </w:rPr>
          </w:pPr>
          <w:r w:rsidRPr="00AC4275">
            <w:rPr>
              <w:lang w:val="en-US" w:eastAsia="en-GB"/>
            </w:rPr>
            <w:t>Experience in translation from English into Hungarian would be an asset.</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4BD7A" w14:textId="77777777" w:rsidR="00A21BA0" w:rsidRDefault="00A21BA0">
      <w:pPr>
        <w:spacing w:after="0"/>
      </w:pPr>
      <w:r>
        <w:separator/>
      </w:r>
    </w:p>
  </w:endnote>
  <w:endnote w:type="continuationSeparator" w:id="0">
    <w:p w14:paraId="22CBED7E" w14:textId="77777777" w:rsidR="00A21BA0" w:rsidRDefault="00A21B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39BD9493" w:rsidR="00F6462F" w:rsidRDefault="00F4683D">
    <w:pPr>
      <w:pStyle w:val="FooterLine"/>
      <w:jc w:val="center"/>
    </w:pPr>
    <w:r>
      <w:fldChar w:fldCharType="begin"/>
    </w:r>
    <w:r>
      <w:instrText>PAGE   \* MERGEFORMAT</w:instrText>
    </w:r>
    <w:r>
      <w:fldChar w:fldCharType="separate"/>
    </w:r>
    <w:r w:rsidR="00C10EE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D3A27" w14:textId="77777777" w:rsidR="00A21BA0" w:rsidRDefault="00A21BA0">
      <w:pPr>
        <w:spacing w:after="0"/>
      </w:pPr>
      <w:r>
        <w:separator/>
      </w:r>
    </w:p>
  </w:footnote>
  <w:footnote w:type="continuationSeparator" w:id="0">
    <w:p w14:paraId="4ABE5CEF" w14:textId="77777777" w:rsidR="00A21BA0" w:rsidRDefault="00A21BA0">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49"/>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7110E"/>
    <w:rsid w:val="00092BCA"/>
    <w:rsid w:val="000A4668"/>
    <w:rsid w:val="000D129C"/>
    <w:rsid w:val="00111AB6"/>
    <w:rsid w:val="001E462F"/>
    <w:rsid w:val="002109E6"/>
    <w:rsid w:val="00252050"/>
    <w:rsid w:val="002B3CBF"/>
    <w:rsid w:val="002E40A9"/>
    <w:rsid w:val="003E50A4"/>
    <w:rsid w:val="005168AD"/>
    <w:rsid w:val="0058240F"/>
    <w:rsid w:val="005D1B85"/>
    <w:rsid w:val="007E531E"/>
    <w:rsid w:val="007F7012"/>
    <w:rsid w:val="008D02B7"/>
    <w:rsid w:val="00994062"/>
    <w:rsid w:val="00996CC6"/>
    <w:rsid w:val="009A2F00"/>
    <w:rsid w:val="009C5E27"/>
    <w:rsid w:val="00A033AD"/>
    <w:rsid w:val="00A21BA0"/>
    <w:rsid w:val="00AB2CEA"/>
    <w:rsid w:val="00AC4275"/>
    <w:rsid w:val="00AF6424"/>
    <w:rsid w:val="00B24CC5"/>
    <w:rsid w:val="00B65513"/>
    <w:rsid w:val="00BF73E1"/>
    <w:rsid w:val="00C06724"/>
    <w:rsid w:val="00C10EE0"/>
    <w:rsid w:val="00C504C7"/>
    <w:rsid w:val="00C75BA4"/>
    <w:rsid w:val="00CB5B61"/>
    <w:rsid w:val="00D07126"/>
    <w:rsid w:val="00D96984"/>
    <w:rsid w:val="00DD41ED"/>
    <w:rsid w:val="00DF1E49"/>
    <w:rsid w:val="00E21DBD"/>
    <w:rsid w:val="00E342CB"/>
    <w:rsid w:val="00E44D7F"/>
    <w:rsid w:val="00F4683D"/>
    <w:rsid w:val="00F6462F"/>
    <w:rsid w:val="00F67A3B"/>
    <w:rsid w:val="00FD740F"/>
    <w:rsid w:val="00FE1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E51EAC"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E51EAC"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E51EAC"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272631"/>
    <w:multiLevelType w:val="multilevel"/>
    <w:tmpl w:val="A216928C"/>
    <w:lvl w:ilvl="0">
      <w:start w:val="1"/>
      <w:numFmt w:val="decimal"/>
      <w:pStyle w:val="477E34A225354857B4B5D36D9CA8A6A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6212B2"/>
    <w:rsid w:val="007F7378"/>
    <w:rsid w:val="00894A0C"/>
    <w:rsid w:val="00B65CB9"/>
    <w:rsid w:val="00D374C1"/>
    <w:rsid w:val="00E51EAC"/>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 w:type="paragraph" w:customStyle="1" w:styleId="70AAD37E9A1F4B5EA5C12705882999081">
    <w:name w:val="70AAD37E9A1F4B5EA5C1270588299908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2">
    <w:name w:val="70AAD37E9A1F4B5EA5C1270588299908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63294298EB64D248B0F11C16A5A5F57">
    <w:name w:val="763294298EB64D248B0F11C16A5A5F57"/>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
    <w:name w:val="2CBB2A0B72674470B30B3225F78306DD"/>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
    <w:name w:val="D6B275DB24F84EFBB866B5C9055058FF"/>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
    <w:name w:val="477E34A225354857B4B5D36D9CA8A6AA"/>
    <w:rsid w:val="006212B2"/>
    <w:pPr>
      <w:numPr>
        <w:numId w:val="2"/>
      </w:numPr>
      <w:tabs>
        <w:tab w:val="clear" w:pos="720"/>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3">
    <w:name w:val="70AAD37E9A1F4B5EA5C1270588299908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3">
    <w:name w:val="722A130BB2FD42CB99AF58537814D26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3">
    <w:name w:val="E4139A8A81AD41B0A456F71CC855670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
    <w:name w:val="67F27FDCBBCC432A9E1E2D808F5B304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2">
    <w:name w:val="2CBB2A0B72674470B30B3225F78306DD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2">
    <w:name w:val="D6B275DB24F84EFBB866B5C9055058FF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2">
    <w:name w:val="A1D7C4E93E5D41968C9784C962AACA55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2">
    <w:name w:val="84FB87486BC94E5EB76E972E1BD8265B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2">
    <w:name w:val="477E34A225354857B4B5D36D9CA8A6AA2"/>
    <w:rsid w:val="006212B2"/>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4">
    <w:name w:val="70AAD37E9A1F4B5EA5C12705882999084"/>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4">
    <w:name w:val="722A130BB2FD42CB99AF58537814D26D4"/>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4">
    <w:name w:val="E4139A8A81AD41B0A456F71CC855670B4"/>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3">
    <w:name w:val="477E34A225354857B4B5D36D9CA8A6AA3"/>
    <w:rsid w:val="006212B2"/>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2E3A574F-C4AB-46CE-9036-F88CEB53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876</Words>
  <Characters>6048</Characters>
  <Application>Microsoft Office Word</Application>
  <DocSecurity>0</DocSecurity>
  <PresentationFormat>Microsoft Word 14.0</PresentationFormat>
  <Lines>50</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KOVACS Sandor (DGT)</cp:lastModifiedBy>
  <cp:revision>2</cp:revision>
  <cp:lastPrinted>2023-04-05T10:36:00Z</cp:lastPrinted>
  <dcterms:created xsi:type="dcterms:W3CDTF">2023-05-10T08:01:00Z</dcterms:created>
  <dcterms:modified xsi:type="dcterms:W3CDTF">2023-05-10T08:01:00Z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