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A5CBD" w14:textId="77777777" w:rsidR="005570EF" w:rsidRPr="009E0CD1" w:rsidRDefault="005570EF" w:rsidP="005570EF">
      <w:pPr>
        <w:pStyle w:val="datumtevilka"/>
        <w:rPr>
          <w:rFonts w:cs="Arial"/>
          <w:lang w:val="it-IT"/>
        </w:rPr>
      </w:pPr>
      <w:bookmarkStart w:id="0" w:name="_GoBack"/>
      <w:bookmarkEnd w:id="0"/>
    </w:p>
    <w:p w14:paraId="1774A756" w14:textId="77777777" w:rsidR="005570EF" w:rsidRPr="009E0CD1" w:rsidRDefault="00942A55" w:rsidP="005570EF">
      <w:pPr>
        <w:pStyle w:val="datumtevilka"/>
        <w:rPr>
          <w:rFonts w:cs="Arial"/>
          <w:lang w:val="it-IT"/>
        </w:rPr>
      </w:pPr>
      <w:r w:rsidRPr="009E0CD1">
        <w:rPr>
          <w:rFonts w:cs="Arial"/>
          <w:lang w:val="it-IT"/>
        </w:rPr>
        <w:t>Data</w:t>
      </w:r>
      <w:r w:rsidR="005570EF" w:rsidRPr="009E0CD1">
        <w:rPr>
          <w:rFonts w:cs="Arial"/>
          <w:lang w:val="it-IT"/>
        </w:rPr>
        <w:t xml:space="preserve">: </w:t>
      </w:r>
      <w:r w:rsidR="005570EF" w:rsidRPr="009E0CD1">
        <w:rPr>
          <w:rFonts w:cs="Arial"/>
          <w:lang w:val="it-IT"/>
        </w:rPr>
        <w:tab/>
      </w:r>
      <w:r w:rsidR="00C87677" w:rsidRPr="009E0CD1">
        <w:rPr>
          <w:rFonts w:cs="Arial"/>
          <w:lang w:val="it-IT"/>
        </w:rPr>
        <w:t>2</w:t>
      </w:r>
      <w:r w:rsidR="00925265" w:rsidRPr="009E0CD1">
        <w:rPr>
          <w:rFonts w:cs="Arial"/>
          <w:lang w:val="it-IT"/>
        </w:rPr>
        <w:t>9</w:t>
      </w:r>
      <w:r w:rsidRPr="009E0CD1">
        <w:rPr>
          <w:rFonts w:cs="Arial"/>
          <w:lang w:val="it-IT"/>
        </w:rPr>
        <w:t>/</w:t>
      </w:r>
      <w:r w:rsidR="005570EF" w:rsidRPr="009E0CD1">
        <w:rPr>
          <w:rFonts w:cs="Arial"/>
          <w:lang w:val="it-IT"/>
        </w:rPr>
        <w:t>4</w:t>
      </w:r>
      <w:r w:rsidRPr="009E0CD1">
        <w:rPr>
          <w:rFonts w:cs="Arial"/>
          <w:lang w:val="it-IT"/>
        </w:rPr>
        <w:t>/</w:t>
      </w:r>
      <w:r w:rsidR="005570EF" w:rsidRPr="009E0CD1">
        <w:rPr>
          <w:rFonts w:cs="Arial"/>
          <w:lang w:val="it-IT"/>
        </w:rPr>
        <w:t>2020</w:t>
      </w:r>
    </w:p>
    <w:p w14:paraId="71445EA3" w14:textId="77777777" w:rsidR="00B55DB6" w:rsidRPr="009E0CD1" w:rsidRDefault="00B55DB6" w:rsidP="00B55DB6">
      <w:pPr>
        <w:jc w:val="both"/>
        <w:rPr>
          <w:rFonts w:cs="Arial"/>
          <w:b/>
          <w:color w:val="000000"/>
          <w:szCs w:val="20"/>
          <w:u w:val="single"/>
          <w:lang w:val="it-IT" w:eastAsia="sl-SI"/>
        </w:rPr>
      </w:pPr>
    </w:p>
    <w:p w14:paraId="66EF8F98" w14:textId="77777777" w:rsidR="00453512" w:rsidRPr="009E0CD1" w:rsidRDefault="00453512" w:rsidP="00453512">
      <w:pPr>
        <w:rPr>
          <w:rFonts w:cs="Arial"/>
          <w:b/>
          <w:bCs/>
          <w:szCs w:val="20"/>
          <w:u w:val="single"/>
          <w:lang w:val="it-IT"/>
        </w:rPr>
      </w:pPr>
    </w:p>
    <w:p w14:paraId="0F64A824" w14:textId="77777777" w:rsidR="00453512" w:rsidRPr="009E0CD1" w:rsidRDefault="001250C2" w:rsidP="00B83441">
      <w:pPr>
        <w:spacing w:after="240"/>
        <w:jc w:val="both"/>
        <w:rPr>
          <w:rFonts w:cs="Arial"/>
          <w:b/>
          <w:bCs/>
          <w:szCs w:val="20"/>
          <w:lang w:val="it-IT"/>
        </w:rPr>
      </w:pPr>
      <w:r w:rsidRPr="009E0CD1">
        <w:rPr>
          <w:rFonts w:cs="Arial"/>
          <w:b/>
          <w:bCs/>
          <w:szCs w:val="20"/>
          <w:lang w:val="it-IT"/>
        </w:rPr>
        <w:t>QUESTIONARIO</w:t>
      </w:r>
      <w:r w:rsidR="00B7452A" w:rsidRPr="009E0CD1">
        <w:rPr>
          <w:rFonts w:cs="Arial"/>
          <w:b/>
          <w:bCs/>
          <w:szCs w:val="20"/>
          <w:lang w:val="it-IT"/>
        </w:rPr>
        <w:t xml:space="preserve"> PER VERIFICARE LE CONDIZIONI DI SALUTE DEI PAZIENTI </w:t>
      </w:r>
      <w:r w:rsidR="00453512" w:rsidRPr="009E0CD1">
        <w:rPr>
          <w:rFonts w:cs="Arial"/>
          <w:b/>
          <w:bCs/>
          <w:szCs w:val="20"/>
          <w:lang w:val="it-IT"/>
        </w:rPr>
        <w:t>PR</w:t>
      </w:r>
      <w:r w:rsidR="009C6C11" w:rsidRPr="009E0CD1">
        <w:rPr>
          <w:rFonts w:cs="Arial"/>
          <w:b/>
          <w:bCs/>
          <w:szCs w:val="20"/>
          <w:lang w:val="it-IT"/>
        </w:rPr>
        <w:t>IMA DELL’AMMISSIONE ALL’AMBULATORIO</w:t>
      </w:r>
      <w:r w:rsidR="00000DDD" w:rsidRPr="009E0CD1">
        <w:rPr>
          <w:rFonts w:cs="Arial"/>
          <w:b/>
          <w:bCs/>
          <w:szCs w:val="20"/>
          <w:lang w:val="it-IT"/>
        </w:rPr>
        <w:t>*</w:t>
      </w:r>
      <w:r w:rsidR="00B7452A" w:rsidRPr="009E0CD1">
        <w:rPr>
          <w:rFonts w:cs="Arial"/>
          <w:b/>
          <w:bCs/>
          <w:szCs w:val="20"/>
          <w:lang w:val="it-IT"/>
        </w:rPr>
        <w:t xml:space="preserve"> (tutte le domande si riferiscono anche al periodo dei 14 giorni precedenti</w:t>
      </w:r>
      <w:r w:rsidR="00BF1766" w:rsidRPr="009E0CD1">
        <w:rPr>
          <w:rFonts w:cs="Arial"/>
          <w:b/>
          <w:bCs/>
          <w:szCs w:val="20"/>
          <w:lang w:val="it-IT"/>
        </w:rPr>
        <w:t>)</w:t>
      </w:r>
      <w:r w:rsidR="00453512" w:rsidRPr="009E0CD1">
        <w:rPr>
          <w:rFonts w:cs="Arial"/>
          <w:b/>
          <w:bCs/>
          <w:szCs w:val="20"/>
          <w:lang w:val="it-IT"/>
        </w:rPr>
        <w:t xml:space="preserve">: </w:t>
      </w:r>
    </w:p>
    <w:p w14:paraId="23933277" w14:textId="77777777" w:rsidR="004272FD" w:rsidRPr="009E0CD1" w:rsidRDefault="004272FD" w:rsidP="000A609B">
      <w:pPr>
        <w:spacing w:after="240"/>
        <w:rPr>
          <w:rFonts w:cs="Arial"/>
          <w:b/>
          <w:bCs/>
          <w:szCs w:val="20"/>
          <w:u w:val="single"/>
          <w:lang w:val="it-IT"/>
        </w:rPr>
      </w:pPr>
    </w:p>
    <w:p w14:paraId="6103BA59" w14:textId="77777777" w:rsidR="00387323" w:rsidRPr="009E0CD1" w:rsidRDefault="00942A55" w:rsidP="001A2B8C">
      <w:pPr>
        <w:spacing w:before="240" w:after="240"/>
        <w:rPr>
          <w:rFonts w:cs="Arial"/>
          <w:b/>
          <w:bCs/>
          <w:sz w:val="22"/>
          <w:szCs w:val="20"/>
          <w:lang w:val="it-IT"/>
        </w:rPr>
      </w:pPr>
      <w:r w:rsidRPr="009E0CD1">
        <w:rPr>
          <w:rFonts w:cs="Arial"/>
          <w:b/>
          <w:bCs/>
          <w:sz w:val="22"/>
          <w:szCs w:val="20"/>
          <w:lang w:val="it-IT"/>
        </w:rPr>
        <w:t>Nome e cognome del paziente</w:t>
      </w:r>
      <w:r w:rsidR="00387323" w:rsidRPr="009E0CD1">
        <w:rPr>
          <w:rFonts w:cs="Arial"/>
          <w:b/>
          <w:bCs/>
          <w:sz w:val="22"/>
          <w:szCs w:val="20"/>
          <w:lang w:val="it-IT"/>
        </w:rPr>
        <w:t>:</w:t>
      </w:r>
      <w:r w:rsidR="00F43040" w:rsidRPr="009E0CD1">
        <w:rPr>
          <w:rFonts w:cs="Arial"/>
          <w:b/>
          <w:bCs/>
          <w:sz w:val="22"/>
          <w:szCs w:val="20"/>
          <w:lang w:val="it-IT"/>
        </w:rPr>
        <w:t xml:space="preserve"> </w:t>
      </w:r>
      <w:r w:rsidR="00387323" w:rsidRPr="009E0CD1">
        <w:rPr>
          <w:rFonts w:cs="Arial"/>
          <w:b/>
          <w:bCs/>
          <w:sz w:val="22"/>
          <w:szCs w:val="20"/>
          <w:lang w:val="it-IT"/>
        </w:rPr>
        <w:t>_____________________________________</w:t>
      </w:r>
    </w:p>
    <w:p w14:paraId="6710CE3C" w14:textId="77777777" w:rsidR="00387323" w:rsidRPr="009E0CD1" w:rsidRDefault="00387323" w:rsidP="001A2B8C">
      <w:pPr>
        <w:spacing w:before="240" w:after="240"/>
        <w:rPr>
          <w:rFonts w:cs="Arial"/>
          <w:b/>
          <w:bCs/>
          <w:sz w:val="22"/>
          <w:szCs w:val="20"/>
          <w:lang w:val="it-IT"/>
        </w:rPr>
      </w:pPr>
      <w:r w:rsidRPr="009E0CD1">
        <w:rPr>
          <w:rFonts w:cs="Arial"/>
          <w:b/>
          <w:bCs/>
          <w:sz w:val="22"/>
          <w:szCs w:val="20"/>
          <w:lang w:val="it-IT"/>
        </w:rPr>
        <w:t>Dat</w:t>
      </w:r>
      <w:r w:rsidR="00942A55" w:rsidRPr="009E0CD1">
        <w:rPr>
          <w:rFonts w:cs="Arial"/>
          <w:b/>
          <w:bCs/>
          <w:sz w:val="22"/>
          <w:szCs w:val="20"/>
          <w:lang w:val="it-IT"/>
        </w:rPr>
        <w:t>a</w:t>
      </w:r>
      <w:r w:rsidRPr="009E0CD1">
        <w:rPr>
          <w:rFonts w:cs="Arial"/>
          <w:b/>
          <w:bCs/>
          <w:sz w:val="22"/>
          <w:szCs w:val="20"/>
          <w:lang w:val="it-IT"/>
        </w:rPr>
        <w:t>:</w:t>
      </w:r>
      <w:r w:rsidR="00F43040" w:rsidRPr="009E0CD1">
        <w:rPr>
          <w:rFonts w:cs="Arial"/>
          <w:b/>
          <w:bCs/>
          <w:sz w:val="22"/>
          <w:szCs w:val="20"/>
          <w:lang w:val="it-IT"/>
        </w:rPr>
        <w:t xml:space="preserve"> </w:t>
      </w:r>
      <w:r w:rsidRPr="009E0CD1">
        <w:rPr>
          <w:rFonts w:cs="Arial"/>
          <w:b/>
          <w:bCs/>
          <w:sz w:val="22"/>
          <w:szCs w:val="20"/>
          <w:lang w:val="it-IT"/>
        </w:rPr>
        <w:t>___________________________________________________</w:t>
      </w:r>
    </w:p>
    <w:p w14:paraId="0AC4AED7" w14:textId="77777777" w:rsidR="00387323" w:rsidRPr="009E0CD1" w:rsidRDefault="00387323" w:rsidP="000A609B">
      <w:pPr>
        <w:spacing w:after="240"/>
        <w:rPr>
          <w:rFonts w:cs="Arial"/>
          <w:b/>
          <w:bCs/>
          <w:szCs w:val="20"/>
          <w:u w:val="single"/>
          <w:lang w:val="it-IT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75"/>
        <w:gridCol w:w="6937"/>
        <w:gridCol w:w="567"/>
        <w:gridCol w:w="576"/>
      </w:tblGrid>
      <w:tr w:rsidR="00D133EF" w:rsidRPr="009E0CD1" w14:paraId="33229769" w14:textId="77777777" w:rsidTr="00D133EF">
        <w:trPr>
          <w:trHeight w:val="227"/>
        </w:trPr>
        <w:tc>
          <w:tcPr>
            <w:tcW w:w="675" w:type="dxa"/>
          </w:tcPr>
          <w:p w14:paraId="367415D2" w14:textId="77777777" w:rsidR="00D133EF" w:rsidRPr="009E0CD1" w:rsidRDefault="00D133EF" w:rsidP="00D133EF">
            <w:pPr>
              <w:rPr>
                <w:rFonts w:cs="Arial"/>
                <w:b/>
                <w:bCs/>
                <w:sz w:val="24"/>
                <w:szCs w:val="20"/>
                <w:lang w:val="it-IT"/>
              </w:rPr>
            </w:pPr>
          </w:p>
        </w:tc>
        <w:tc>
          <w:tcPr>
            <w:tcW w:w="6946" w:type="dxa"/>
            <w:vAlign w:val="center"/>
          </w:tcPr>
          <w:p w14:paraId="1E75D71B" w14:textId="77777777" w:rsidR="00D133EF" w:rsidRPr="009E0CD1" w:rsidRDefault="001250C2" w:rsidP="001250C2">
            <w:pPr>
              <w:rPr>
                <w:rFonts w:cs="Arial"/>
                <w:b/>
                <w:bCs/>
                <w:sz w:val="24"/>
                <w:szCs w:val="20"/>
                <w:lang w:val="it-IT"/>
              </w:rPr>
            </w:pPr>
            <w:r w:rsidRPr="009E0CD1">
              <w:rPr>
                <w:rFonts w:cs="Arial"/>
                <w:b/>
                <w:bCs/>
                <w:sz w:val="24"/>
                <w:szCs w:val="20"/>
                <w:lang w:val="it-IT"/>
              </w:rPr>
              <w:t>DOMANDA</w:t>
            </w:r>
          </w:p>
        </w:tc>
        <w:tc>
          <w:tcPr>
            <w:tcW w:w="567" w:type="dxa"/>
            <w:vAlign w:val="center"/>
          </w:tcPr>
          <w:p w14:paraId="29C9FB08" w14:textId="77777777" w:rsidR="00D133EF" w:rsidRPr="009E0CD1" w:rsidRDefault="00942A55" w:rsidP="00D133EF">
            <w:pPr>
              <w:rPr>
                <w:rFonts w:cs="Arial"/>
                <w:b/>
                <w:bCs/>
                <w:sz w:val="24"/>
                <w:szCs w:val="20"/>
                <w:lang w:val="it-IT"/>
              </w:rPr>
            </w:pPr>
            <w:r w:rsidRPr="009E0CD1">
              <w:rPr>
                <w:rFonts w:cs="Arial"/>
                <w:b/>
                <w:bCs/>
                <w:sz w:val="24"/>
                <w:szCs w:val="20"/>
                <w:lang w:val="it-IT"/>
              </w:rPr>
              <w:t>SÌ</w:t>
            </w:r>
          </w:p>
        </w:tc>
        <w:tc>
          <w:tcPr>
            <w:tcW w:w="567" w:type="dxa"/>
          </w:tcPr>
          <w:p w14:paraId="44B01BAD" w14:textId="77777777" w:rsidR="00D133EF" w:rsidRPr="009E0CD1" w:rsidRDefault="00D133EF" w:rsidP="00D133EF">
            <w:pPr>
              <w:rPr>
                <w:rFonts w:cs="Arial"/>
                <w:b/>
                <w:bCs/>
                <w:sz w:val="24"/>
                <w:szCs w:val="20"/>
                <w:lang w:val="it-IT"/>
              </w:rPr>
            </w:pPr>
            <w:r w:rsidRPr="009E0CD1">
              <w:rPr>
                <w:rFonts w:cs="Arial"/>
                <w:b/>
                <w:bCs/>
                <w:sz w:val="24"/>
                <w:szCs w:val="20"/>
                <w:lang w:val="it-IT"/>
              </w:rPr>
              <w:t>N</w:t>
            </w:r>
            <w:r w:rsidR="00942A55" w:rsidRPr="009E0CD1">
              <w:rPr>
                <w:rFonts w:cs="Arial"/>
                <w:b/>
                <w:bCs/>
                <w:sz w:val="24"/>
                <w:szCs w:val="20"/>
                <w:lang w:val="it-IT"/>
              </w:rPr>
              <w:t>O</w:t>
            </w:r>
          </w:p>
        </w:tc>
      </w:tr>
      <w:tr w:rsidR="00D133EF" w:rsidRPr="009E0CD1" w14:paraId="091DCBCB" w14:textId="77777777" w:rsidTr="00D133EF">
        <w:trPr>
          <w:trHeight w:val="227"/>
        </w:trPr>
        <w:tc>
          <w:tcPr>
            <w:tcW w:w="675" w:type="dxa"/>
          </w:tcPr>
          <w:p w14:paraId="51176FA2" w14:textId="77777777" w:rsidR="00D133EF" w:rsidRPr="009E0CD1" w:rsidRDefault="00D133EF" w:rsidP="00D133EF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9E0CD1">
              <w:rPr>
                <w:rFonts w:cs="Arial"/>
                <w:bCs/>
                <w:sz w:val="24"/>
                <w:szCs w:val="20"/>
                <w:lang w:val="it-IT"/>
              </w:rPr>
              <w:t>1.</w:t>
            </w:r>
          </w:p>
        </w:tc>
        <w:tc>
          <w:tcPr>
            <w:tcW w:w="6946" w:type="dxa"/>
            <w:vAlign w:val="center"/>
          </w:tcPr>
          <w:p w14:paraId="0B22878D" w14:textId="3ACE7423" w:rsidR="00D133EF" w:rsidRPr="009E0CD1" w:rsidRDefault="001250C2" w:rsidP="001250C2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  <w:lang w:val="it-IT"/>
              </w:rPr>
            </w:pPr>
            <w:r w:rsidRPr="009E0CD1">
              <w:rPr>
                <w:rFonts w:ascii="Arial" w:hAnsi="Arial" w:cs="Arial"/>
                <w:sz w:val="24"/>
                <w:szCs w:val="20"/>
                <w:lang w:val="it-IT"/>
              </w:rPr>
              <w:t>Ha la febbre (superiore a</w:t>
            </w:r>
            <w:r w:rsidR="00D133EF" w:rsidRPr="009E0CD1">
              <w:rPr>
                <w:rFonts w:ascii="Arial" w:hAnsi="Arial" w:cs="Arial"/>
                <w:sz w:val="24"/>
                <w:szCs w:val="20"/>
                <w:lang w:val="it-IT"/>
              </w:rPr>
              <w:t xml:space="preserve"> 37,5</w:t>
            </w:r>
            <w:r w:rsidR="001E6C0C" w:rsidRPr="009E0CD1">
              <w:rPr>
                <w:rFonts w:ascii="Arial" w:hAnsi="Arial" w:cs="Arial"/>
                <w:sz w:val="24"/>
                <w:szCs w:val="20"/>
                <w:lang w:val="it-IT"/>
              </w:rPr>
              <w:t xml:space="preserve"> </w:t>
            </w:r>
            <w:r w:rsidR="00D133EF" w:rsidRPr="009E0CD1">
              <w:rPr>
                <w:rFonts w:ascii="Arial" w:hAnsi="Arial" w:cs="Arial"/>
                <w:sz w:val="24"/>
                <w:szCs w:val="20"/>
                <w:lang w:val="it-IT"/>
              </w:rPr>
              <w:t>º</w:t>
            </w:r>
            <w:r w:rsidR="00D133EF" w:rsidRPr="009E0CD1">
              <w:rPr>
                <w:rFonts w:cs="Arial"/>
                <w:bCs/>
                <w:sz w:val="24"/>
                <w:szCs w:val="20"/>
                <w:lang w:val="it-IT"/>
              </w:rPr>
              <w:t>C)</w:t>
            </w:r>
            <w:r w:rsidR="00D133EF" w:rsidRPr="009E0CD1">
              <w:rPr>
                <w:rFonts w:ascii="Arial" w:hAnsi="Arial" w:cs="Arial"/>
                <w:sz w:val="24"/>
                <w:szCs w:val="20"/>
                <w:lang w:val="it-IT"/>
              </w:rPr>
              <w:t>?</w:t>
            </w:r>
          </w:p>
        </w:tc>
        <w:tc>
          <w:tcPr>
            <w:tcW w:w="567" w:type="dxa"/>
            <w:vAlign w:val="center"/>
          </w:tcPr>
          <w:p w14:paraId="46B6DCB4" w14:textId="77777777" w:rsidR="00D133EF" w:rsidRPr="009E0CD1" w:rsidRDefault="00D133EF" w:rsidP="00D133EF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703DACDF" w14:textId="77777777" w:rsidR="00D133EF" w:rsidRPr="009E0CD1" w:rsidRDefault="00D133EF" w:rsidP="00D133EF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D133EF" w:rsidRPr="009E0CD1" w14:paraId="66A97667" w14:textId="77777777" w:rsidTr="00D133EF">
        <w:trPr>
          <w:trHeight w:val="227"/>
        </w:trPr>
        <w:tc>
          <w:tcPr>
            <w:tcW w:w="675" w:type="dxa"/>
          </w:tcPr>
          <w:p w14:paraId="571FEA0F" w14:textId="77777777" w:rsidR="00D133EF" w:rsidRPr="009E0CD1" w:rsidRDefault="00D133EF" w:rsidP="00D133EF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9E0CD1">
              <w:rPr>
                <w:rFonts w:cs="Arial"/>
                <w:bCs/>
                <w:sz w:val="24"/>
                <w:szCs w:val="20"/>
                <w:lang w:val="it-IT"/>
              </w:rPr>
              <w:t>2.</w:t>
            </w:r>
          </w:p>
        </w:tc>
        <w:tc>
          <w:tcPr>
            <w:tcW w:w="6946" w:type="dxa"/>
            <w:vAlign w:val="center"/>
          </w:tcPr>
          <w:p w14:paraId="7E632DF1" w14:textId="77777777" w:rsidR="00D133EF" w:rsidRPr="009E0CD1" w:rsidRDefault="001250C2" w:rsidP="001250C2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  <w:lang w:val="it-IT"/>
              </w:rPr>
            </w:pPr>
            <w:r w:rsidRPr="009E0CD1">
              <w:rPr>
                <w:rFonts w:ascii="Arial" w:hAnsi="Arial" w:cs="Arial"/>
                <w:sz w:val="24"/>
                <w:szCs w:val="20"/>
                <w:lang w:val="it-IT"/>
              </w:rPr>
              <w:t>È raffreddato</w:t>
            </w:r>
            <w:r w:rsidR="00751400" w:rsidRPr="009E0CD1">
              <w:rPr>
                <w:rFonts w:ascii="Arial" w:hAnsi="Arial" w:cs="Arial"/>
                <w:sz w:val="24"/>
                <w:szCs w:val="20"/>
                <w:lang w:val="it-IT"/>
              </w:rPr>
              <w:t>?</w:t>
            </w:r>
          </w:p>
        </w:tc>
        <w:tc>
          <w:tcPr>
            <w:tcW w:w="567" w:type="dxa"/>
            <w:vAlign w:val="center"/>
          </w:tcPr>
          <w:p w14:paraId="3DE6775A" w14:textId="77777777" w:rsidR="00D133EF" w:rsidRPr="009E0CD1" w:rsidRDefault="00D133EF" w:rsidP="00D133EF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4D7D9AD3" w14:textId="77777777" w:rsidR="00D133EF" w:rsidRPr="009E0CD1" w:rsidRDefault="00D133EF" w:rsidP="00D133EF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751400" w:rsidRPr="009E0CD1" w14:paraId="299281B9" w14:textId="77777777" w:rsidTr="00D133EF">
        <w:trPr>
          <w:trHeight w:val="227"/>
        </w:trPr>
        <w:tc>
          <w:tcPr>
            <w:tcW w:w="675" w:type="dxa"/>
          </w:tcPr>
          <w:p w14:paraId="0E3040E3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9E0CD1">
              <w:rPr>
                <w:rFonts w:cs="Arial"/>
                <w:bCs/>
                <w:sz w:val="24"/>
                <w:szCs w:val="20"/>
                <w:lang w:val="it-IT"/>
              </w:rPr>
              <w:t>3.</w:t>
            </w:r>
          </w:p>
        </w:tc>
        <w:tc>
          <w:tcPr>
            <w:tcW w:w="6946" w:type="dxa"/>
            <w:vAlign w:val="center"/>
          </w:tcPr>
          <w:p w14:paraId="6C35F46B" w14:textId="77777777" w:rsidR="00751400" w:rsidRPr="009E0CD1" w:rsidRDefault="001250C2" w:rsidP="001250C2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  <w:lang w:val="it-IT"/>
              </w:rPr>
            </w:pPr>
            <w:r w:rsidRPr="009E0CD1">
              <w:rPr>
                <w:rFonts w:ascii="Arial" w:hAnsi="Arial" w:cs="Arial"/>
                <w:sz w:val="24"/>
                <w:szCs w:val="20"/>
                <w:lang w:val="it-IT"/>
              </w:rPr>
              <w:t>Tossisce</w:t>
            </w:r>
            <w:r w:rsidR="00751400" w:rsidRPr="009E0CD1">
              <w:rPr>
                <w:rFonts w:ascii="Arial" w:hAnsi="Arial" w:cs="Arial"/>
                <w:sz w:val="24"/>
                <w:szCs w:val="20"/>
                <w:lang w:val="it-IT"/>
              </w:rPr>
              <w:t>?</w:t>
            </w:r>
          </w:p>
        </w:tc>
        <w:tc>
          <w:tcPr>
            <w:tcW w:w="567" w:type="dxa"/>
            <w:vAlign w:val="center"/>
          </w:tcPr>
          <w:p w14:paraId="6CEE904C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1722B550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751400" w:rsidRPr="009E0CD1" w14:paraId="1FAB4772" w14:textId="77777777" w:rsidTr="00D133EF">
        <w:trPr>
          <w:trHeight w:val="227"/>
        </w:trPr>
        <w:tc>
          <w:tcPr>
            <w:tcW w:w="675" w:type="dxa"/>
          </w:tcPr>
          <w:p w14:paraId="748770DE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9E0CD1">
              <w:rPr>
                <w:rFonts w:cs="Arial"/>
                <w:bCs/>
                <w:sz w:val="24"/>
                <w:szCs w:val="20"/>
                <w:lang w:val="it-IT"/>
              </w:rPr>
              <w:t>4.</w:t>
            </w:r>
          </w:p>
        </w:tc>
        <w:tc>
          <w:tcPr>
            <w:tcW w:w="6946" w:type="dxa"/>
            <w:vAlign w:val="center"/>
          </w:tcPr>
          <w:p w14:paraId="0B01EC9D" w14:textId="77777777" w:rsidR="00751400" w:rsidRPr="009E0CD1" w:rsidRDefault="001250C2" w:rsidP="001250C2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9E0CD1">
              <w:rPr>
                <w:rFonts w:cs="Arial"/>
                <w:sz w:val="24"/>
                <w:szCs w:val="20"/>
                <w:lang w:val="it-IT"/>
              </w:rPr>
              <w:t>Le fa male la gola, la faringe</w:t>
            </w:r>
            <w:r w:rsidR="00751400" w:rsidRPr="009E0CD1">
              <w:rPr>
                <w:rFonts w:cs="Arial"/>
                <w:sz w:val="24"/>
                <w:szCs w:val="20"/>
                <w:lang w:val="it-IT"/>
              </w:rPr>
              <w:t>?</w:t>
            </w:r>
          </w:p>
        </w:tc>
        <w:tc>
          <w:tcPr>
            <w:tcW w:w="567" w:type="dxa"/>
            <w:vAlign w:val="center"/>
          </w:tcPr>
          <w:p w14:paraId="63DEEF2B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7A8A1DEF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751400" w:rsidRPr="009E0CD1" w14:paraId="606D780E" w14:textId="77777777" w:rsidTr="00D133EF">
        <w:trPr>
          <w:trHeight w:val="227"/>
        </w:trPr>
        <w:tc>
          <w:tcPr>
            <w:tcW w:w="675" w:type="dxa"/>
          </w:tcPr>
          <w:p w14:paraId="08E0B05E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9E0CD1">
              <w:rPr>
                <w:rFonts w:cs="Arial"/>
                <w:bCs/>
                <w:sz w:val="24"/>
                <w:szCs w:val="20"/>
                <w:lang w:val="it-IT"/>
              </w:rPr>
              <w:t>5.</w:t>
            </w:r>
          </w:p>
        </w:tc>
        <w:tc>
          <w:tcPr>
            <w:tcW w:w="6946" w:type="dxa"/>
            <w:vAlign w:val="center"/>
          </w:tcPr>
          <w:p w14:paraId="2EDAB25C" w14:textId="77777777" w:rsidR="00751400" w:rsidRPr="009E0CD1" w:rsidRDefault="00B7452A" w:rsidP="00B7452A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  <w:lang w:val="it-IT"/>
              </w:rPr>
            </w:pPr>
            <w:r w:rsidRPr="009E0CD1">
              <w:rPr>
                <w:rFonts w:ascii="Arial" w:hAnsi="Arial" w:cs="Arial"/>
                <w:sz w:val="24"/>
                <w:szCs w:val="20"/>
                <w:lang w:val="it-IT"/>
              </w:rPr>
              <w:t>Riscontra una variazione nel gusto e nell’olfatto</w:t>
            </w:r>
            <w:r w:rsidR="00751400" w:rsidRPr="009E0CD1">
              <w:rPr>
                <w:rFonts w:ascii="Arial" w:hAnsi="Arial" w:cs="Arial"/>
                <w:sz w:val="24"/>
                <w:szCs w:val="20"/>
                <w:lang w:val="it-IT"/>
              </w:rPr>
              <w:t>?</w:t>
            </w:r>
          </w:p>
        </w:tc>
        <w:tc>
          <w:tcPr>
            <w:tcW w:w="567" w:type="dxa"/>
            <w:vAlign w:val="center"/>
          </w:tcPr>
          <w:p w14:paraId="16F92D58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704D4C1A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751400" w:rsidRPr="009E0CD1" w14:paraId="26464708" w14:textId="77777777" w:rsidTr="00D133EF">
        <w:trPr>
          <w:trHeight w:val="227"/>
        </w:trPr>
        <w:tc>
          <w:tcPr>
            <w:tcW w:w="675" w:type="dxa"/>
          </w:tcPr>
          <w:p w14:paraId="62A39F9A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9E0CD1">
              <w:rPr>
                <w:rFonts w:cs="Arial"/>
                <w:bCs/>
                <w:sz w:val="24"/>
                <w:szCs w:val="20"/>
                <w:lang w:val="it-IT"/>
              </w:rPr>
              <w:t>6.</w:t>
            </w:r>
          </w:p>
        </w:tc>
        <w:tc>
          <w:tcPr>
            <w:tcW w:w="6946" w:type="dxa"/>
            <w:vAlign w:val="center"/>
          </w:tcPr>
          <w:p w14:paraId="3A2ED414" w14:textId="77777777" w:rsidR="00751400" w:rsidRPr="009E0CD1" w:rsidRDefault="00B7452A" w:rsidP="00B7452A">
            <w:pPr>
              <w:ind w:right="-117"/>
              <w:rPr>
                <w:rFonts w:cs="Arial"/>
                <w:bCs/>
                <w:sz w:val="24"/>
                <w:szCs w:val="20"/>
                <w:lang w:val="it-IT"/>
              </w:rPr>
            </w:pPr>
            <w:r w:rsidRPr="009E0CD1">
              <w:rPr>
                <w:rFonts w:cs="Arial"/>
                <w:sz w:val="24"/>
                <w:szCs w:val="20"/>
                <w:lang w:val="it-IT"/>
              </w:rPr>
              <w:t>Ha difficoltà di respirazione o un senso di oppressione al petto</w:t>
            </w:r>
            <w:r w:rsidR="00751400" w:rsidRPr="009E0CD1">
              <w:rPr>
                <w:rFonts w:cs="Arial"/>
                <w:sz w:val="24"/>
                <w:szCs w:val="20"/>
                <w:lang w:val="it-IT"/>
              </w:rPr>
              <w:t>?</w:t>
            </w:r>
          </w:p>
        </w:tc>
        <w:tc>
          <w:tcPr>
            <w:tcW w:w="567" w:type="dxa"/>
            <w:vAlign w:val="center"/>
          </w:tcPr>
          <w:p w14:paraId="318AC3C8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33859232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751400" w:rsidRPr="009E0CD1" w14:paraId="78A3BF80" w14:textId="77777777" w:rsidTr="00D133EF">
        <w:trPr>
          <w:trHeight w:val="227"/>
        </w:trPr>
        <w:tc>
          <w:tcPr>
            <w:tcW w:w="675" w:type="dxa"/>
          </w:tcPr>
          <w:p w14:paraId="711FC097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9E0CD1">
              <w:rPr>
                <w:rFonts w:cs="Arial"/>
                <w:bCs/>
                <w:sz w:val="24"/>
                <w:szCs w:val="20"/>
                <w:lang w:val="it-IT"/>
              </w:rPr>
              <w:t>7.</w:t>
            </w:r>
          </w:p>
        </w:tc>
        <w:tc>
          <w:tcPr>
            <w:tcW w:w="6946" w:type="dxa"/>
            <w:vAlign w:val="center"/>
          </w:tcPr>
          <w:p w14:paraId="6A2C5405" w14:textId="77777777" w:rsidR="00751400" w:rsidRPr="009E0CD1" w:rsidRDefault="001250C2" w:rsidP="001250C2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9E0CD1">
              <w:rPr>
                <w:rFonts w:cs="Arial"/>
                <w:bCs/>
                <w:sz w:val="24"/>
                <w:szCs w:val="20"/>
                <w:lang w:val="it-IT"/>
              </w:rPr>
              <w:t>Ha dolori muscolari?</w:t>
            </w:r>
          </w:p>
        </w:tc>
        <w:tc>
          <w:tcPr>
            <w:tcW w:w="567" w:type="dxa"/>
            <w:vAlign w:val="center"/>
          </w:tcPr>
          <w:p w14:paraId="41A024B3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37ACBB8C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751400" w:rsidRPr="009E0CD1" w14:paraId="7793935C" w14:textId="77777777" w:rsidTr="00D133EF">
        <w:trPr>
          <w:trHeight w:val="227"/>
        </w:trPr>
        <w:tc>
          <w:tcPr>
            <w:tcW w:w="675" w:type="dxa"/>
          </w:tcPr>
          <w:p w14:paraId="3CF682F1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9E0CD1">
              <w:rPr>
                <w:rFonts w:cs="Arial"/>
                <w:bCs/>
                <w:sz w:val="24"/>
                <w:szCs w:val="20"/>
                <w:lang w:val="it-IT"/>
              </w:rPr>
              <w:t>8.</w:t>
            </w:r>
          </w:p>
        </w:tc>
        <w:tc>
          <w:tcPr>
            <w:tcW w:w="6946" w:type="dxa"/>
            <w:vAlign w:val="center"/>
          </w:tcPr>
          <w:p w14:paraId="580A31B0" w14:textId="77777777" w:rsidR="00751400" w:rsidRPr="009E0CD1" w:rsidRDefault="001250C2" w:rsidP="001250C2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  <w:lang w:val="it-IT"/>
              </w:rPr>
            </w:pPr>
            <w:r w:rsidRPr="009E0CD1">
              <w:rPr>
                <w:rFonts w:ascii="Arial" w:hAnsi="Arial" w:cs="Arial"/>
                <w:sz w:val="24"/>
                <w:szCs w:val="20"/>
                <w:lang w:val="it-IT"/>
              </w:rPr>
              <w:t>Ha problemi di digestione</w:t>
            </w:r>
            <w:r w:rsidR="00751400" w:rsidRPr="009E0CD1">
              <w:rPr>
                <w:rFonts w:ascii="Arial" w:hAnsi="Arial" w:cs="Arial"/>
                <w:sz w:val="24"/>
                <w:szCs w:val="20"/>
                <w:lang w:val="it-IT"/>
              </w:rPr>
              <w:t xml:space="preserve"> (d</w:t>
            </w:r>
            <w:r w:rsidRPr="009E0CD1">
              <w:rPr>
                <w:rFonts w:ascii="Arial" w:hAnsi="Arial" w:cs="Arial"/>
                <w:sz w:val="24"/>
                <w:szCs w:val="20"/>
                <w:lang w:val="it-IT"/>
              </w:rPr>
              <w:t>iarrea o vomito</w:t>
            </w:r>
            <w:r w:rsidR="00751400" w:rsidRPr="009E0CD1">
              <w:rPr>
                <w:rFonts w:ascii="Arial" w:hAnsi="Arial" w:cs="Arial"/>
                <w:sz w:val="24"/>
                <w:szCs w:val="20"/>
                <w:lang w:val="it-IT"/>
              </w:rPr>
              <w:t>)?</w:t>
            </w:r>
          </w:p>
        </w:tc>
        <w:tc>
          <w:tcPr>
            <w:tcW w:w="567" w:type="dxa"/>
            <w:vAlign w:val="center"/>
          </w:tcPr>
          <w:p w14:paraId="1A211A7C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0301CFF5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751400" w:rsidRPr="009E0CD1" w14:paraId="72254384" w14:textId="77777777" w:rsidTr="00D133EF">
        <w:trPr>
          <w:trHeight w:val="227"/>
        </w:trPr>
        <w:tc>
          <w:tcPr>
            <w:tcW w:w="675" w:type="dxa"/>
          </w:tcPr>
          <w:p w14:paraId="73893AD0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9E0CD1">
              <w:rPr>
                <w:rFonts w:cs="Arial"/>
                <w:bCs/>
                <w:sz w:val="24"/>
                <w:szCs w:val="20"/>
                <w:lang w:val="it-IT"/>
              </w:rPr>
              <w:t>9.</w:t>
            </w:r>
          </w:p>
        </w:tc>
        <w:tc>
          <w:tcPr>
            <w:tcW w:w="6946" w:type="dxa"/>
            <w:vAlign w:val="center"/>
          </w:tcPr>
          <w:p w14:paraId="72A24135" w14:textId="77777777" w:rsidR="00751400" w:rsidRPr="009E0CD1" w:rsidRDefault="00B7452A" w:rsidP="00B7452A">
            <w:pPr>
              <w:rPr>
                <w:rFonts w:cs="Arial"/>
                <w:b/>
                <w:bCs/>
                <w:sz w:val="24"/>
                <w:szCs w:val="20"/>
                <w:lang w:val="it-IT"/>
              </w:rPr>
            </w:pPr>
            <w:r w:rsidRPr="009E0CD1">
              <w:rPr>
                <w:rFonts w:cs="Arial"/>
                <w:b/>
                <w:bCs/>
                <w:sz w:val="24"/>
                <w:szCs w:val="20"/>
                <w:lang w:val="it-IT"/>
              </w:rPr>
              <w:t>Qualcun altro a casa o al lavoro ha tali problemi</w:t>
            </w:r>
            <w:r w:rsidR="00751400" w:rsidRPr="009E0CD1">
              <w:rPr>
                <w:rFonts w:cs="Arial"/>
                <w:b/>
                <w:bCs/>
                <w:sz w:val="24"/>
                <w:szCs w:val="20"/>
                <w:lang w:val="it-IT"/>
              </w:rPr>
              <w:t>?</w:t>
            </w:r>
          </w:p>
        </w:tc>
        <w:tc>
          <w:tcPr>
            <w:tcW w:w="567" w:type="dxa"/>
            <w:vAlign w:val="center"/>
          </w:tcPr>
          <w:p w14:paraId="55AC9400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58B6A6AE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751400" w:rsidRPr="009E0CD1" w14:paraId="497CC469" w14:textId="77777777" w:rsidTr="00D133EF">
        <w:trPr>
          <w:trHeight w:val="227"/>
        </w:trPr>
        <w:tc>
          <w:tcPr>
            <w:tcW w:w="675" w:type="dxa"/>
          </w:tcPr>
          <w:p w14:paraId="1A9C04C9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9E0CD1">
              <w:rPr>
                <w:rFonts w:cs="Arial"/>
                <w:bCs/>
                <w:sz w:val="24"/>
                <w:szCs w:val="20"/>
                <w:lang w:val="it-IT"/>
              </w:rPr>
              <w:t>10.</w:t>
            </w:r>
          </w:p>
        </w:tc>
        <w:tc>
          <w:tcPr>
            <w:tcW w:w="6946" w:type="dxa"/>
            <w:vAlign w:val="center"/>
          </w:tcPr>
          <w:p w14:paraId="6E7040CC" w14:textId="77777777" w:rsidR="00751400" w:rsidRPr="009E0CD1" w:rsidRDefault="00B7452A" w:rsidP="00B7452A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  <w:lang w:val="it-IT"/>
              </w:rPr>
            </w:pPr>
            <w:r w:rsidRPr="009E0CD1">
              <w:rPr>
                <w:rFonts w:ascii="Arial" w:hAnsi="Arial" w:cs="Arial"/>
                <w:sz w:val="24"/>
                <w:szCs w:val="20"/>
                <w:lang w:val="it-IT"/>
              </w:rPr>
              <w:t xml:space="preserve">Ha avuto un tampone positivo al </w:t>
            </w:r>
            <w:r w:rsidR="00751400" w:rsidRPr="009E0CD1">
              <w:rPr>
                <w:rFonts w:ascii="Arial" w:hAnsi="Arial" w:cs="Arial"/>
                <w:sz w:val="24"/>
                <w:szCs w:val="20"/>
                <w:lang w:val="it-IT"/>
              </w:rPr>
              <w:t>Covid-19?</w:t>
            </w:r>
          </w:p>
        </w:tc>
        <w:tc>
          <w:tcPr>
            <w:tcW w:w="567" w:type="dxa"/>
            <w:vAlign w:val="center"/>
          </w:tcPr>
          <w:p w14:paraId="6372D1A3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46E13A0C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  <w:tr w:rsidR="00751400" w:rsidRPr="009E0CD1" w14:paraId="3BDE89F8" w14:textId="77777777" w:rsidTr="00D133EF">
        <w:trPr>
          <w:trHeight w:val="227"/>
        </w:trPr>
        <w:tc>
          <w:tcPr>
            <w:tcW w:w="675" w:type="dxa"/>
          </w:tcPr>
          <w:p w14:paraId="5287D91E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  <w:r w:rsidRPr="009E0CD1">
              <w:rPr>
                <w:rFonts w:cs="Arial"/>
                <w:bCs/>
                <w:sz w:val="24"/>
                <w:szCs w:val="20"/>
                <w:lang w:val="it-IT"/>
              </w:rPr>
              <w:t>11.</w:t>
            </w:r>
          </w:p>
        </w:tc>
        <w:tc>
          <w:tcPr>
            <w:tcW w:w="6946" w:type="dxa"/>
            <w:vAlign w:val="center"/>
          </w:tcPr>
          <w:p w14:paraId="40A14018" w14:textId="77777777" w:rsidR="00751400" w:rsidRPr="009E0CD1" w:rsidRDefault="001250C2" w:rsidP="001250C2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  <w:lang w:val="it-IT"/>
              </w:rPr>
            </w:pPr>
            <w:r w:rsidRPr="009E0CD1">
              <w:rPr>
                <w:rFonts w:ascii="Arial" w:hAnsi="Arial" w:cs="Arial"/>
                <w:sz w:val="24"/>
                <w:szCs w:val="20"/>
                <w:lang w:val="it-IT"/>
              </w:rPr>
              <w:t>È stato in contatto con un paziente affetto da</w:t>
            </w:r>
            <w:r w:rsidR="00751400" w:rsidRPr="009E0CD1">
              <w:rPr>
                <w:rFonts w:ascii="Arial" w:hAnsi="Arial" w:cs="Arial"/>
                <w:sz w:val="24"/>
                <w:szCs w:val="20"/>
                <w:lang w:val="it-IT"/>
              </w:rPr>
              <w:t xml:space="preserve"> COVID-19</w:t>
            </w:r>
            <w:r w:rsidRPr="009E0CD1">
              <w:rPr>
                <w:rFonts w:ascii="Arial" w:hAnsi="Arial" w:cs="Arial"/>
                <w:sz w:val="24"/>
                <w:szCs w:val="20"/>
                <w:lang w:val="it-IT"/>
              </w:rPr>
              <w:t xml:space="preserve"> (parenti malati, coinquilini, colleghi, compagni di classe, compagni di viaggio</w:t>
            </w:r>
            <w:r w:rsidR="00F43040" w:rsidRPr="009E0CD1">
              <w:rPr>
                <w:rFonts w:ascii="Arial" w:hAnsi="Arial" w:cs="Arial"/>
                <w:sz w:val="24"/>
                <w:szCs w:val="20"/>
                <w:lang w:val="it-IT"/>
              </w:rPr>
              <w:t xml:space="preserve">, </w:t>
            </w:r>
            <w:r w:rsidR="001170E7" w:rsidRPr="009E0CD1">
              <w:rPr>
                <w:rFonts w:ascii="Arial" w:hAnsi="Arial" w:cs="Arial"/>
                <w:sz w:val="24"/>
                <w:szCs w:val="20"/>
                <w:lang w:val="it-IT"/>
              </w:rPr>
              <w:t>…</w:t>
            </w:r>
            <w:r w:rsidR="00751400" w:rsidRPr="009E0CD1">
              <w:rPr>
                <w:rFonts w:ascii="Arial" w:hAnsi="Arial" w:cs="Arial"/>
                <w:sz w:val="24"/>
                <w:szCs w:val="20"/>
                <w:lang w:val="it-IT"/>
              </w:rPr>
              <w:t>)?</w:t>
            </w:r>
          </w:p>
        </w:tc>
        <w:tc>
          <w:tcPr>
            <w:tcW w:w="567" w:type="dxa"/>
            <w:vAlign w:val="center"/>
          </w:tcPr>
          <w:p w14:paraId="0524BDA7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  <w:tc>
          <w:tcPr>
            <w:tcW w:w="567" w:type="dxa"/>
          </w:tcPr>
          <w:p w14:paraId="6D8C567A" w14:textId="77777777" w:rsidR="00751400" w:rsidRPr="009E0CD1" w:rsidRDefault="00751400" w:rsidP="00751400">
            <w:pPr>
              <w:rPr>
                <w:rFonts w:cs="Arial"/>
                <w:bCs/>
                <w:sz w:val="24"/>
                <w:szCs w:val="20"/>
                <w:lang w:val="it-IT"/>
              </w:rPr>
            </w:pPr>
          </w:p>
        </w:tc>
      </w:tr>
    </w:tbl>
    <w:p w14:paraId="635FCE7A" w14:textId="77777777" w:rsidR="004272FD" w:rsidRPr="009E0CD1" w:rsidRDefault="004272FD" w:rsidP="00634419">
      <w:pPr>
        <w:spacing w:after="240"/>
        <w:jc w:val="both"/>
        <w:rPr>
          <w:rFonts w:cs="Arial"/>
          <w:b/>
          <w:bCs/>
          <w:szCs w:val="20"/>
          <w:u w:val="single"/>
          <w:lang w:val="it-IT"/>
        </w:rPr>
      </w:pPr>
    </w:p>
    <w:p w14:paraId="6D8100EC" w14:textId="33BBA770" w:rsidR="004272FD" w:rsidRPr="009E0CD1" w:rsidRDefault="00B83441" w:rsidP="00634419">
      <w:pPr>
        <w:spacing w:after="240"/>
        <w:jc w:val="both"/>
        <w:rPr>
          <w:rFonts w:cs="Arial"/>
          <w:b/>
          <w:bCs/>
          <w:sz w:val="22"/>
          <w:szCs w:val="20"/>
          <w:u w:val="single"/>
          <w:lang w:val="it-IT"/>
        </w:rPr>
      </w:pPr>
      <w:r w:rsidRPr="009E0CD1">
        <w:rPr>
          <w:rFonts w:cs="Arial"/>
          <w:b/>
          <w:bCs/>
          <w:sz w:val="22"/>
          <w:szCs w:val="20"/>
          <w:u w:val="single"/>
          <w:lang w:val="it-IT"/>
        </w:rPr>
        <w:t xml:space="preserve">* </w:t>
      </w:r>
      <w:r w:rsidR="00B7452A" w:rsidRPr="009E0CD1">
        <w:rPr>
          <w:rFonts w:cs="Arial"/>
          <w:b/>
          <w:bCs/>
          <w:sz w:val="22"/>
          <w:szCs w:val="20"/>
          <w:u w:val="single"/>
          <w:lang w:val="it-IT"/>
        </w:rPr>
        <w:t>Se ha risposto in modo affermativo a una qualsiasi domanda</w:t>
      </w:r>
      <w:r w:rsidR="00062446" w:rsidRPr="009E0CD1">
        <w:rPr>
          <w:rFonts w:cs="Arial"/>
          <w:b/>
          <w:bCs/>
          <w:sz w:val="22"/>
          <w:szCs w:val="20"/>
          <w:u w:val="single"/>
          <w:lang w:val="it-IT"/>
        </w:rPr>
        <w:t xml:space="preserve">, </w:t>
      </w:r>
      <w:r w:rsidR="00051A43" w:rsidRPr="009E0CD1">
        <w:rPr>
          <w:rFonts w:cs="Arial"/>
          <w:b/>
          <w:bCs/>
          <w:sz w:val="22"/>
          <w:szCs w:val="20"/>
          <w:u w:val="single"/>
          <w:lang w:val="it-IT"/>
        </w:rPr>
        <w:t>PR</w:t>
      </w:r>
      <w:r w:rsidR="009C6C11" w:rsidRPr="009E0CD1">
        <w:rPr>
          <w:rFonts w:cs="Arial"/>
          <w:b/>
          <w:bCs/>
          <w:sz w:val="22"/>
          <w:szCs w:val="20"/>
          <w:u w:val="single"/>
          <w:lang w:val="it-IT"/>
        </w:rPr>
        <w:t xml:space="preserve">IMA DELL’AMMISSIONE contatti </w:t>
      </w:r>
      <w:r w:rsidR="001E6C0C" w:rsidRPr="009E0CD1">
        <w:rPr>
          <w:rFonts w:cs="Arial"/>
          <w:b/>
          <w:bCs/>
          <w:sz w:val="22"/>
          <w:szCs w:val="20"/>
          <w:u w:val="single"/>
          <w:lang w:val="it-IT"/>
        </w:rPr>
        <w:t>AL</w:t>
      </w:r>
      <w:r w:rsidR="009C6C11" w:rsidRPr="009E0CD1">
        <w:rPr>
          <w:rFonts w:cs="Arial"/>
          <w:b/>
          <w:bCs/>
          <w:sz w:val="22"/>
          <w:szCs w:val="20"/>
          <w:u w:val="single"/>
          <w:lang w:val="it-IT"/>
        </w:rPr>
        <w:t xml:space="preserve"> TELEFONO il medico generico o l’ambulatorio</w:t>
      </w:r>
      <w:r w:rsidR="00634419" w:rsidRPr="009E0CD1">
        <w:rPr>
          <w:rFonts w:cs="Arial"/>
          <w:b/>
          <w:bCs/>
          <w:sz w:val="22"/>
          <w:szCs w:val="20"/>
          <w:u w:val="single"/>
          <w:lang w:val="it-IT"/>
        </w:rPr>
        <w:t xml:space="preserve">  </w:t>
      </w:r>
    </w:p>
    <w:p w14:paraId="090D5F70" w14:textId="77777777" w:rsidR="004272FD" w:rsidRPr="009E0CD1" w:rsidRDefault="004272FD" w:rsidP="000A609B">
      <w:pPr>
        <w:spacing w:after="240"/>
        <w:rPr>
          <w:rFonts w:cs="Arial"/>
          <w:b/>
          <w:bCs/>
          <w:szCs w:val="20"/>
          <w:u w:val="single"/>
          <w:lang w:val="it-IT"/>
        </w:rPr>
      </w:pPr>
    </w:p>
    <w:p w14:paraId="61130F59" w14:textId="77777777" w:rsidR="00FF7C43" w:rsidRPr="009E0CD1" w:rsidRDefault="00FF7C43" w:rsidP="00B55DB6">
      <w:pPr>
        <w:jc w:val="both"/>
        <w:rPr>
          <w:rFonts w:cs="Arial"/>
          <w:b/>
          <w:color w:val="000000"/>
          <w:szCs w:val="20"/>
          <w:u w:val="single"/>
          <w:lang w:val="it-IT" w:eastAsia="sl-SI"/>
        </w:rPr>
      </w:pPr>
    </w:p>
    <w:p w14:paraId="3340A3FF" w14:textId="77777777" w:rsidR="008B0D0A" w:rsidRPr="009E0CD1" w:rsidRDefault="009C6C11" w:rsidP="008B0D0A">
      <w:pPr>
        <w:spacing w:before="240" w:after="240"/>
        <w:rPr>
          <w:rFonts w:cs="Arial"/>
          <w:b/>
          <w:bCs/>
          <w:sz w:val="22"/>
          <w:szCs w:val="20"/>
          <w:lang w:val="it-IT"/>
        </w:rPr>
      </w:pPr>
      <w:r w:rsidRPr="009E0CD1">
        <w:rPr>
          <w:rFonts w:cs="Arial"/>
          <w:b/>
          <w:bCs/>
          <w:sz w:val="22"/>
          <w:szCs w:val="20"/>
          <w:lang w:val="it-IT"/>
        </w:rPr>
        <w:t>Firmando certifico la verità di tutte le dichiarazioni:</w:t>
      </w:r>
      <w:r w:rsidR="008B0D0A" w:rsidRPr="009E0CD1">
        <w:rPr>
          <w:rFonts w:cs="Arial"/>
          <w:b/>
          <w:bCs/>
          <w:sz w:val="22"/>
          <w:szCs w:val="20"/>
          <w:lang w:val="it-IT"/>
        </w:rPr>
        <w:t xml:space="preserve"> </w:t>
      </w:r>
    </w:p>
    <w:p w14:paraId="51E03F3C" w14:textId="77777777" w:rsidR="008B0D0A" w:rsidRPr="009E0CD1" w:rsidRDefault="008B0D0A" w:rsidP="008B0D0A">
      <w:pPr>
        <w:spacing w:before="240" w:after="240"/>
        <w:rPr>
          <w:rFonts w:cs="Arial"/>
          <w:b/>
          <w:bCs/>
          <w:szCs w:val="20"/>
          <w:lang w:val="it-IT"/>
        </w:rPr>
      </w:pPr>
    </w:p>
    <w:p w14:paraId="22E6B338" w14:textId="77777777" w:rsidR="001A2B8C" w:rsidRPr="009E0CD1" w:rsidRDefault="001A2B8C" w:rsidP="008B0D0A">
      <w:pPr>
        <w:spacing w:before="240" w:after="240"/>
        <w:rPr>
          <w:rFonts w:cs="Arial"/>
          <w:b/>
          <w:bCs/>
          <w:szCs w:val="20"/>
          <w:lang w:val="it-IT"/>
        </w:rPr>
      </w:pPr>
      <w:r w:rsidRPr="009E0CD1">
        <w:rPr>
          <w:rFonts w:cs="Arial"/>
          <w:b/>
          <w:bCs/>
          <w:szCs w:val="20"/>
          <w:lang w:val="it-IT"/>
        </w:rPr>
        <w:t xml:space="preserve">__________________________________________________  </w:t>
      </w:r>
    </w:p>
    <w:p w14:paraId="07763DB2" w14:textId="77777777" w:rsidR="00FF7C43" w:rsidRPr="009E0CD1" w:rsidRDefault="00FF7C43" w:rsidP="008B0D0A">
      <w:pPr>
        <w:jc w:val="both"/>
        <w:rPr>
          <w:rFonts w:cs="Arial"/>
          <w:b/>
          <w:color w:val="000000"/>
          <w:szCs w:val="20"/>
          <w:u w:val="single"/>
          <w:lang w:val="it-IT" w:eastAsia="sl-SI"/>
        </w:rPr>
      </w:pPr>
    </w:p>
    <w:sectPr w:rsidR="00FF7C43" w:rsidRPr="009E0CD1" w:rsidSect="007D651D">
      <w:headerReference w:type="default" r:id="rId8"/>
      <w:headerReference w:type="first" r:id="rId9"/>
      <w:pgSz w:w="11900" w:h="16840" w:code="9"/>
      <w:pgMar w:top="1701" w:right="1701" w:bottom="851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862DF" w14:textId="77777777" w:rsidR="00B713EF" w:rsidRDefault="00B713EF">
      <w:r>
        <w:separator/>
      </w:r>
    </w:p>
  </w:endnote>
  <w:endnote w:type="continuationSeparator" w:id="0">
    <w:p w14:paraId="425DCEF3" w14:textId="77777777" w:rsidR="00B713EF" w:rsidRDefault="00B7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97AAD" w14:textId="77777777" w:rsidR="00B713EF" w:rsidRDefault="00B713EF">
      <w:r>
        <w:separator/>
      </w:r>
    </w:p>
  </w:footnote>
  <w:footnote w:type="continuationSeparator" w:id="0">
    <w:p w14:paraId="5176F93E" w14:textId="77777777" w:rsidR="00B713EF" w:rsidRDefault="00B7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B2515" w14:textId="77777777" w:rsidR="00CF6D6B" w:rsidRPr="00110CBD" w:rsidRDefault="00CF6D6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39C6C" w14:textId="77777777" w:rsidR="00CF6D6B" w:rsidRPr="008F3500" w:rsidRDefault="00556ED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 wp14:anchorId="0204CC0C" wp14:editId="0D149C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6D6B">
      <w:rPr>
        <w:rFonts w:cs="Arial"/>
        <w:sz w:val="16"/>
      </w:rPr>
      <w:t>Štefanova ulica 5</w:t>
    </w:r>
    <w:r w:rsidR="00CF6D6B" w:rsidRPr="008F3500">
      <w:rPr>
        <w:rFonts w:cs="Arial"/>
        <w:sz w:val="16"/>
      </w:rPr>
      <w:t xml:space="preserve">, </w:t>
    </w:r>
    <w:r w:rsidR="00CF6D6B">
      <w:rPr>
        <w:rFonts w:cs="Arial"/>
        <w:sz w:val="16"/>
      </w:rPr>
      <w:t>1000 Ljubljana</w:t>
    </w:r>
    <w:r w:rsidR="00CF6D6B" w:rsidRPr="008F3500">
      <w:rPr>
        <w:rFonts w:cs="Arial"/>
        <w:sz w:val="16"/>
      </w:rPr>
      <w:tab/>
      <w:t xml:space="preserve">T: </w:t>
    </w:r>
    <w:r w:rsidR="00CF6D6B">
      <w:rPr>
        <w:rFonts w:cs="Arial"/>
        <w:sz w:val="16"/>
      </w:rPr>
      <w:t>01 478 60 01</w:t>
    </w:r>
  </w:p>
  <w:p w14:paraId="48148352" w14:textId="77777777" w:rsidR="00CF6D6B" w:rsidRPr="008F3500" w:rsidRDefault="00CF6D6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01 478 60 58</w:t>
    </w:r>
    <w:r w:rsidRPr="008F3500">
      <w:rPr>
        <w:rFonts w:cs="Arial"/>
        <w:sz w:val="16"/>
      </w:rPr>
      <w:t xml:space="preserve"> </w:t>
    </w:r>
  </w:p>
  <w:p w14:paraId="55FEC172" w14:textId="77777777" w:rsidR="00CF6D6B" w:rsidRPr="008F3500" w:rsidRDefault="00CF6D6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gp.mz@gov.si</w:t>
    </w:r>
  </w:p>
  <w:p w14:paraId="29501865" w14:textId="77777777" w:rsidR="00CF6D6B" w:rsidRPr="008F3500" w:rsidRDefault="00CF6D6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www.mz.gov.si</w:t>
    </w:r>
  </w:p>
  <w:p w14:paraId="00C49657" w14:textId="77777777" w:rsidR="00CF6D6B" w:rsidRPr="008F3500" w:rsidRDefault="00CF6D6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4EFD"/>
    <w:multiLevelType w:val="hybridMultilevel"/>
    <w:tmpl w:val="351AB6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88801160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3DB0"/>
    <w:multiLevelType w:val="hybridMultilevel"/>
    <w:tmpl w:val="D25A3F7C"/>
    <w:lvl w:ilvl="0" w:tplc="5ECE92A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63976"/>
    <w:multiLevelType w:val="hybridMultilevel"/>
    <w:tmpl w:val="24B6E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46D87"/>
    <w:multiLevelType w:val="hybridMultilevel"/>
    <w:tmpl w:val="67D824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635"/>
    <w:multiLevelType w:val="hybridMultilevel"/>
    <w:tmpl w:val="BD6684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7105C"/>
    <w:multiLevelType w:val="hybridMultilevel"/>
    <w:tmpl w:val="B84E2482"/>
    <w:lvl w:ilvl="0" w:tplc="042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C4177"/>
    <w:multiLevelType w:val="hybridMultilevel"/>
    <w:tmpl w:val="45CAC214"/>
    <w:lvl w:ilvl="0" w:tplc="5AA00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B4FB1"/>
    <w:multiLevelType w:val="hybridMultilevel"/>
    <w:tmpl w:val="F94A3CF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7239A7"/>
    <w:multiLevelType w:val="hybridMultilevel"/>
    <w:tmpl w:val="D47AD454"/>
    <w:lvl w:ilvl="0" w:tplc="F83837D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E6155"/>
    <w:multiLevelType w:val="hybridMultilevel"/>
    <w:tmpl w:val="E0F4A398"/>
    <w:lvl w:ilvl="0" w:tplc="D06092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6B5D9F"/>
    <w:multiLevelType w:val="hybridMultilevel"/>
    <w:tmpl w:val="D27C9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86BA3"/>
    <w:multiLevelType w:val="hybridMultilevel"/>
    <w:tmpl w:val="396A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719C5"/>
    <w:multiLevelType w:val="hybridMultilevel"/>
    <w:tmpl w:val="A4D62E7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B0648D"/>
    <w:multiLevelType w:val="hybridMultilevel"/>
    <w:tmpl w:val="EB886BCA"/>
    <w:lvl w:ilvl="0" w:tplc="A10E05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ED5351"/>
    <w:multiLevelType w:val="hybridMultilevel"/>
    <w:tmpl w:val="5CA209C2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E5DFA"/>
    <w:multiLevelType w:val="hybridMultilevel"/>
    <w:tmpl w:val="25AA592E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70ED8"/>
    <w:multiLevelType w:val="hybridMultilevel"/>
    <w:tmpl w:val="454E2A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D07C44"/>
    <w:multiLevelType w:val="hybridMultilevel"/>
    <w:tmpl w:val="28FCC4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6A3B"/>
    <w:multiLevelType w:val="hybridMultilevel"/>
    <w:tmpl w:val="4C04B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D59FD"/>
    <w:multiLevelType w:val="hybridMultilevel"/>
    <w:tmpl w:val="EFE6E6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C63D79"/>
    <w:multiLevelType w:val="hybridMultilevel"/>
    <w:tmpl w:val="19BCA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3791"/>
    <w:multiLevelType w:val="hybridMultilevel"/>
    <w:tmpl w:val="01208438"/>
    <w:lvl w:ilvl="0" w:tplc="0424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62E93"/>
    <w:multiLevelType w:val="hybridMultilevel"/>
    <w:tmpl w:val="FC9CA550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03DB2"/>
    <w:multiLevelType w:val="hybridMultilevel"/>
    <w:tmpl w:val="4768D3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71142"/>
    <w:multiLevelType w:val="hybridMultilevel"/>
    <w:tmpl w:val="93360B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B338B"/>
    <w:multiLevelType w:val="hybridMultilevel"/>
    <w:tmpl w:val="48A0A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A28B7"/>
    <w:multiLevelType w:val="hybridMultilevel"/>
    <w:tmpl w:val="B266AB2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D80338"/>
    <w:multiLevelType w:val="hybridMultilevel"/>
    <w:tmpl w:val="6A582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BF011F8"/>
    <w:multiLevelType w:val="hybridMultilevel"/>
    <w:tmpl w:val="EFA8B1B2"/>
    <w:lvl w:ilvl="0" w:tplc="DC703E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5AD2"/>
    <w:multiLevelType w:val="hybridMultilevel"/>
    <w:tmpl w:val="CB3E87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74EBE"/>
    <w:multiLevelType w:val="multilevel"/>
    <w:tmpl w:val="10F61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E837070"/>
    <w:multiLevelType w:val="hybridMultilevel"/>
    <w:tmpl w:val="72802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73E0F"/>
    <w:multiLevelType w:val="hybridMultilevel"/>
    <w:tmpl w:val="06BCC6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9681F"/>
    <w:multiLevelType w:val="hybridMultilevel"/>
    <w:tmpl w:val="75608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414D9"/>
    <w:multiLevelType w:val="hybridMultilevel"/>
    <w:tmpl w:val="6220C8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483828"/>
    <w:multiLevelType w:val="hybridMultilevel"/>
    <w:tmpl w:val="22EAAF3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7056BD"/>
    <w:multiLevelType w:val="hybridMultilevel"/>
    <w:tmpl w:val="A356A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874958"/>
    <w:multiLevelType w:val="hybridMultilevel"/>
    <w:tmpl w:val="F7A2A1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98C17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01ADA"/>
    <w:multiLevelType w:val="hybridMultilevel"/>
    <w:tmpl w:val="9314E04A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57E1E"/>
    <w:multiLevelType w:val="hybridMultilevel"/>
    <w:tmpl w:val="1F08C24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0"/>
  </w:num>
  <w:num w:numId="3">
    <w:abstractNumId w:val="1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1"/>
  </w:num>
  <w:num w:numId="9">
    <w:abstractNumId w:val="42"/>
  </w:num>
  <w:num w:numId="10">
    <w:abstractNumId w:val="40"/>
  </w:num>
  <w:num w:numId="11">
    <w:abstractNumId w:val="37"/>
  </w:num>
  <w:num w:numId="12">
    <w:abstractNumId w:val="38"/>
  </w:num>
  <w:num w:numId="13">
    <w:abstractNumId w:val="14"/>
  </w:num>
  <w:num w:numId="14">
    <w:abstractNumId w:val="39"/>
  </w:num>
  <w:num w:numId="15">
    <w:abstractNumId w:val="13"/>
  </w:num>
  <w:num w:numId="16">
    <w:abstractNumId w:val="5"/>
  </w:num>
  <w:num w:numId="17">
    <w:abstractNumId w:val="28"/>
  </w:num>
  <w:num w:numId="18">
    <w:abstractNumId w:val="24"/>
  </w:num>
  <w:num w:numId="19">
    <w:abstractNumId w:val="23"/>
  </w:num>
  <w:num w:numId="20">
    <w:abstractNumId w:val="3"/>
  </w:num>
  <w:num w:numId="21">
    <w:abstractNumId w:val="21"/>
  </w:num>
  <w:num w:numId="22">
    <w:abstractNumId w:val="29"/>
  </w:num>
  <w:num w:numId="23">
    <w:abstractNumId w:val="22"/>
  </w:num>
  <w:num w:numId="24">
    <w:abstractNumId w:val="27"/>
  </w:num>
  <w:num w:numId="25">
    <w:abstractNumId w:val="18"/>
  </w:num>
  <w:num w:numId="26">
    <w:abstractNumId w:val="25"/>
  </w:num>
  <w:num w:numId="27">
    <w:abstractNumId w:val="26"/>
  </w:num>
  <w:num w:numId="28">
    <w:abstractNumId w:val="19"/>
  </w:num>
  <w:num w:numId="29">
    <w:abstractNumId w:val="7"/>
  </w:num>
  <w:num w:numId="30">
    <w:abstractNumId w:val="44"/>
  </w:num>
  <w:num w:numId="31">
    <w:abstractNumId w:val="16"/>
  </w:num>
  <w:num w:numId="32">
    <w:abstractNumId w:val="33"/>
  </w:num>
  <w:num w:numId="33">
    <w:abstractNumId w:val="11"/>
  </w:num>
  <w:num w:numId="34">
    <w:abstractNumId w:val="15"/>
  </w:num>
  <w:num w:numId="35">
    <w:abstractNumId w:val="41"/>
  </w:num>
  <w:num w:numId="36">
    <w:abstractNumId w:val="43"/>
  </w:num>
  <w:num w:numId="37">
    <w:abstractNumId w:val="35"/>
  </w:num>
  <w:num w:numId="38">
    <w:abstractNumId w:val="0"/>
  </w:num>
  <w:num w:numId="39">
    <w:abstractNumId w:val="9"/>
  </w:num>
  <w:num w:numId="40">
    <w:abstractNumId w:val="12"/>
  </w:num>
  <w:num w:numId="41">
    <w:abstractNumId w:val="20"/>
  </w:num>
  <w:num w:numId="42">
    <w:abstractNumId w:val="32"/>
  </w:num>
  <w:num w:numId="43">
    <w:abstractNumId w:val="45"/>
  </w:num>
  <w:num w:numId="44">
    <w:abstractNumId w:val="1"/>
  </w:num>
  <w:num w:numId="45">
    <w:abstractNumId w:val="3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dataType w:val="textFile"/>
    <w:activeRecord w:val="-1"/>
  </w:mailMerge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E7"/>
    <w:rsid w:val="00000DDD"/>
    <w:rsid w:val="0000174B"/>
    <w:rsid w:val="00004CAD"/>
    <w:rsid w:val="000172C9"/>
    <w:rsid w:val="00023A88"/>
    <w:rsid w:val="00027504"/>
    <w:rsid w:val="0004211E"/>
    <w:rsid w:val="00047260"/>
    <w:rsid w:val="00051A43"/>
    <w:rsid w:val="0006026A"/>
    <w:rsid w:val="00062446"/>
    <w:rsid w:val="000629C0"/>
    <w:rsid w:val="00066579"/>
    <w:rsid w:val="00070D77"/>
    <w:rsid w:val="00071C70"/>
    <w:rsid w:val="00081E8E"/>
    <w:rsid w:val="00082E68"/>
    <w:rsid w:val="000A5800"/>
    <w:rsid w:val="000A609B"/>
    <w:rsid w:val="000A7238"/>
    <w:rsid w:val="000C4385"/>
    <w:rsid w:val="000C48BA"/>
    <w:rsid w:val="000D1CC8"/>
    <w:rsid w:val="000D4C47"/>
    <w:rsid w:val="000E1885"/>
    <w:rsid w:val="000F091F"/>
    <w:rsid w:val="000F25D6"/>
    <w:rsid w:val="0010077E"/>
    <w:rsid w:val="001043A6"/>
    <w:rsid w:val="001118E2"/>
    <w:rsid w:val="001170E7"/>
    <w:rsid w:val="001208E1"/>
    <w:rsid w:val="001234ED"/>
    <w:rsid w:val="001250C2"/>
    <w:rsid w:val="001357B2"/>
    <w:rsid w:val="00153B5D"/>
    <w:rsid w:val="0015736F"/>
    <w:rsid w:val="0017478F"/>
    <w:rsid w:val="00175047"/>
    <w:rsid w:val="001757B7"/>
    <w:rsid w:val="00186FF8"/>
    <w:rsid w:val="00190772"/>
    <w:rsid w:val="0019615F"/>
    <w:rsid w:val="00197854"/>
    <w:rsid w:val="001A2B8C"/>
    <w:rsid w:val="001A766C"/>
    <w:rsid w:val="001B6AF7"/>
    <w:rsid w:val="001C2971"/>
    <w:rsid w:val="001C3CAF"/>
    <w:rsid w:val="001D4E59"/>
    <w:rsid w:val="001D7B40"/>
    <w:rsid w:val="001E1088"/>
    <w:rsid w:val="001E58D2"/>
    <w:rsid w:val="001E6C0C"/>
    <w:rsid w:val="00202A77"/>
    <w:rsid w:val="0021620F"/>
    <w:rsid w:val="00234773"/>
    <w:rsid w:val="00260CB5"/>
    <w:rsid w:val="0026440E"/>
    <w:rsid w:val="00271CE5"/>
    <w:rsid w:val="00282020"/>
    <w:rsid w:val="00282BD5"/>
    <w:rsid w:val="002876E9"/>
    <w:rsid w:val="00290E46"/>
    <w:rsid w:val="002911CB"/>
    <w:rsid w:val="002912FE"/>
    <w:rsid w:val="002A2B69"/>
    <w:rsid w:val="002A41BC"/>
    <w:rsid w:val="002B1025"/>
    <w:rsid w:val="002C3A62"/>
    <w:rsid w:val="002F4BCA"/>
    <w:rsid w:val="002F7B9E"/>
    <w:rsid w:val="00307720"/>
    <w:rsid w:val="00317FDB"/>
    <w:rsid w:val="00321045"/>
    <w:rsid w:val="00340748"/>
    <w:rsid w:val="0034269D"/>
    <w:rsid w:val="0036215A"/>
    <w:rsid w:val="003634C7"/>
    <w:rsid w:val="003636BF"/>
    <w:rsid w:val="0036443E"/>
    <w:rsid w:val="003703E7"/>
    <w:rsid w:val="00370E9D"/>
    <w:rsid w:val="00371442"/>
    <w:rsid w:val="003845B4"/>
    <w:rsid w:val="00387323"/>
    <w:rsid w:val="00387B1A"/>
    <w:rsid w:val="00391A9E"/>
    <w:rsid w:val="003A3C29"/>
    <w:rsid w:val="003B4FFC"/>
    <w:rsid w:val="003C5BA3"/>
    <w:rsid w:val="003C5EE5"/>
    <w:rsid w:val="003D4079"/>
    <w:rsid w:val="003E1C74"/>
    <w:rsid w:val="003E21F9"/>
    <w:rsid w:val="003E6C70"/>
    <w:rsid w:val="003F7614"/>
    <w:rsid w:val="004126C5"/>
    <w:rsid w:val="00413302"/>
    <w:rsid w:val="00414659"/>
    <w:rsid w:val="00424BC6"/>
    <w:rsid w:val="00424E3A"/>
    <w:rsid w:val="004272FD"/>
    <w:rsid w:val="00435CDE"/>
    <w:rsid w:val="00437FDD"/>
    <w:rsid w:val="00441197"/>
    <w:rsid w:val="00450537"/>
    <w:rsid w:val="00453512"/>
    <w:rsid w:val="00453DFA"/>
    <w:rsid w:val="004657EE"/>
    <w:rsid w:val="00482A0A"/>
    <w:rsid w:val="00482EB7"/>
    <w:rsid w:val="00495B47"/>
    <w:rsid w:val="004A1CA5"/>
    <w:rsid w:val="004A6C4D"/>
    <w:rsid w:val="004C27F5"/>
    <w:rsid w:val="004C2ED4"/>
    <w:rsid w:val="004C511F"/>
    <w:rsid w:val="004C7A2A"/>
    <w:rsid w:val="004D575F"/>
    <w:rsid w:val="004D70F0"/>
    <w:rsid w:val="004E2D8F"/>
    <w:rsid w:val="004E3644"/>
    <w:rsid w:val="00504E94"/>
    <w:rsid w:val="00507D8D"/>
    <w:rsid w:val="005101ED"/>
    <w:rsid w:val="00526246"/>
    <w:rsid w:val="005323E2"/>
    <w:rsid w:val="005341A0"/>
    <w:rsid w:val="00537595"/>
    <w:rsid w:val="005457CC"/>
    <w:rsid w:val="00546CE0"/>
    <w:rsid w:val="005541CD"/>
    <w:rsid w:val="00555D7A"/>
    <w:rsid w:val="00556EDE"/>
    <w:rsid w:val="005570EF"/>
    <w:rsid w:val="00557331"/>
    <w:rsid w:val="00567106"/>
    <w:rsid w:val="00570669"/>
    <w:rsid w:val="005738C8"/>
    <w:rsid w:val="00575770"/>
    <w:rsid w:val="005949C7"/>
    <w:rsid w:val="00597557"/>
    <w:rsid w:val="005D019E"/>
    <w:rsid w:val="005D2022"/>
    <w:rsid w:val="005E1D3C"/>
    <w:rsid w:val="005E469C"/>
    <w:rsid w:val="005F3445"/>
    <w:rsid w:val="0060068F"/>
    <w:rsid w:val="00601A86"/>
    <w:rsid w:val="00625AE6"/>
    <w:rsid w:val="006316E3"/>
    <w:rsid w:val="00631D43"/>
    <w:rsid w:val="00632253"/>
    <w:rsid w:val="00632BAE"/>
    <w:rsid w:val="00634419"/>
    <w:rsid w:val="00642714"/>
    <w:rsid w:val="00644701"/>
    <w:rsid w:val="006455CE"/>
    <w:rsid w:val="006458D1"/>
    <w:rsid w:val="00653B37"/>
    <w:rsid w:val="00655841"/>
    <w:rsid w:val="0066642B"/>
    <w:rsid w:val="00672D32"/>
    <w:rsid w:val="0069775B"/>
    <w:rsid w:val="006A208C"/>
    <w:rsid w:val="006A7B7C"/>
    <w:rsid w:val="006C0F8D"/>
    <w:rsid w:val="007029D6"/>
    <w:rsid w:val="00715A45"/>
    <w:rsid w:val="00733017"/>
    <w:rsid w:val="00735339"/>
    <w:rsid w:val="007409A7"/>
    <w:rsid w:val="007415BF"/>
    <w:rsid w:val="00745394"/>
    <w:rsid w:val="00751400"/>
    <w:rsid w:val="00755219"/>
    <w:rsid w:val="00763B12"/>
    <w:rsid w:val="007644E5"/>
    <w:rsid w:val="0078076D"/>
    <w:rsid w:val="00783310"/>
    <w:rsid w:val="00783F0C"/>
    <w:rsid w:val="0079112A"/>
    <w:rsid w:val="00794740"/>
    <w:rsid w:val="007A17C7"/>
    <w:rsid w:val="007A4A6D"/>
    <w:rsid w:val="007B233B"/>
    <w:rsid w:val="007D16E8"/>
    <w:rsid w:val="007D1BCF"/>
    <w:rsid w:val="007D651D"/>
    <w:rsid w:val="007D75CF"/>
    <w:rsid w:val="007E0440"/>
    <w:rsid w:val="007E6DC5"/>
    <w:rsid w:val="007F4EEB"/>
    <w:rsid w:val="007F5882"/>
    <w:rsid w:val="008104EB"/>
    <w:rsid w:val="00814D64"/>
    <w:rsid w:val="00825EC3"/>
    <w:rsid w:val="0082692C"/>
    <w:rsid w:val="008301A9"/>
    <w:rsid w:val="00842522"/>
    <w:rsid w:val="00842643"/>
    <w:rsid w:val="00851B18"/>
    <w:rsid w:val="0086013D"/>
    <w:rsid w:val="008641BA"/>
    <w:rsid w:val="0088043C"/>
    <w:rsid w:val="00884889"/>
    <w:rsid w:val="008906C9"/>
    <w:rsid w:val="00892C1C"/>
    <w:rsid w:val="008A0DDA"/>
    <w:rsid w:val="008A4985"/>
    <w:rsid w:val="008B0D0A"/>
    <w:rsid w:val="008C5738"/>
    <w:rsid w:val="008D04F0"/>
    <w:rsid w:val="008D411F"/>
    <w:rsid w:val="008E1322"/>
    <w:rsid w:val="008E32B0"/>
    <w:rsid w:val="008E3FE0"/>
    <w:rsid w:val="008E4827"/>
    <w:rsid w:val="008E4CBE"/>
    <w:rsid w:val="008E4F47"/>
    <w:rsid w:val="008F1A56"/>
    <w:rsid w:val="008F3500"/>
    <w:rsid w:val="009006E1"/>
    <w:rsid w:val="009070B2"/>
    <w:rsid w:val="0092302F"/>
    <w:rsid w:val="00924E3C"/>
    <w:rsid w:val="00925265"/>
    <w:rsid w:val="00934292"/>
    <w:rsid w:val="00940BCD"/>
    <w:rsid w:val="00942A55"/>
    <w:rsid w:val="00954CDE"/>
    <w:rsid w:val="009612BB"/>
    <w:rsid w:val="00962344"/>
    <w:rsid w:val="00984582"/>
    <w:rsid w:val="009A1E7A"/>
    <w:rsid w:val="009A57FC"/>
    <w:rsid w:val="009B01D9"/>
    <w:rsid w:val="009C6C11"/>
    <w:rsid w:val="009C740A"/>
    <w:rsid w:val="009D10CD"/>
    <w:rsid w:val="009D3AE0"/>
    <w:rsid w:val="009E0CD1"/>
    <w:rsid w:val="009E6096"/>
    <w:rsid w:val="00A00978"/>
    <w:rsid w:val="00A125C5"/>
    <w:rsid w:val="00A16837"/>
    <w:rsid w:val="00A20105"/>
    <w:rsid w:val="00A23C8E"/>
    <w:rsid w:val="00A2451C"/>
    <w:rsid w:val="00A25BBC"/>
    <w:rsid w:val="00A26756"/>
    <w:rsid w:val="00A529BF"/>
    <w:rsid w:val="00A54D34"/>
    <w:rsid w:val="00A65EE7"/>
    <w:rsid w:val="00A70133"/>
    <w:rsid w:val="00A770A6"/>
    <w:rsid w:val="00A813B1"/>
    <w:rsid w:val="00A847A2"/>
    <w:rsid w:val="00AA3DCC"/>
    <w:rsid w:val="00AB36C4"/>
    <w:rsid w:val="00AC32B2"/>
    <w:rsid w:val="00AC64FA"/>
    <w:rsid w:val="00AD3CD3"/>
    <w:rsid w:val="00AD5C06"/>
    <w:rsid w:val="00AE0120"/>
    <w:rsid w:val="00AF42C5"/>
    <w:rsid w:val="00B00F8A"/>
    <w:rsid w:val="00B17141"/>
    <w:rsid w:val="00B21DE4"/>
    <w:rsid w:val="00B31575"/>
    <w:rsid w:val="00B469EA"/>
    <w:rsid w:val="00B514EA"/>
    <w:rsid w:val="00B52787"/>
    <w:rsid w:val="00B55367"/>
    <w:rsid w:val="00B55DB6"/>
    <w:rsid w:val="00B713EF"/>
    <w:rsid w:val="00B7452A"/>
    <w:rsid w:val="00B83441"/>
    <w:rsid w:val="00B8547D"/>
    <w:rsid w:val="00B90DA4"/>
    <w:rsid w:val="00B95236"/>
    <w:rsid w:val="00B95BDC"/>
    <w:rsid w:val="00B9604D"/>
    <w:rsid w:val="00BA15C8"/>
    <w:rsid w:val="00BA4C63"/>
    <w:rsid w:val="00BB5514"/>
    <w:rsid w:val="00BF1766"/>
    <w:rsid w:val="00C12F4C"/>
    <w:rsid w:val="00C250D5"/>
    <w:rsid w:val="00C27E8D"/>
    <w:rsid w:val="00C311ED"/>
    <w:rsid w:val="00C35241"/>
    <w:rsid w:val="00C35666"/>
    <w:rsid w:val="00C45981"/>
    <w:rsid w:val="00C57B79"/>
    <w:rsid w:val="00C60192"/>
    <w:rsid w:val="00C6216A"/>
    <w:rsid w:val="00C6732C"/>
    <w:rsid w:val="00C725FE"/>
    <w:rsid w:val="00C81782"/>
    <w:rsid w:val="00C87677"/>
    <w:rsid w:val="00C904F1"/>
    <w:rsid w:val="00C92898"/>
    <w:rsid w:val="00CA4340"/>
    <w:rsid w:val="00CA498F"/>
    <w:rsid w:val="00CB3AA7"/>
    <w:rsid w:val="00CB6776"/>
    <w:rsid w:val="00CC605F"/>
    <w:rsid w:val="00CD1A44"/>
    <w:rsid w:val="00CD4F97"/>
    <w:rsid w:val="00CE5238"/>
    <w:rsid w:val="00CE7514"/>
    <w:rsid w:val="00CF6D6B"/>
    <w:rsid w:val="00CF6F42"/>
    <w:rsid w:val="00D02285"/>
    <w:rsid w:val="00D0736B"/>
    <w:rsid w:val="00D103C3"/>
    <w:rsid w:val="00D133EF"/>
    <w:rsid w:val="00D248DE"/>
    <w:rsid w:val="00D31540"/>
    <w:rsid w:val="00D31D47"/>
    <w:rsid w:val="00D41043"/>
    <w:rsid w:val="00D43CE4"/>
    <w:rsid w:val="00D52A0A"/>
    <w:rsid w:val="00D6451A"/>
    <w:rsid w:val="00D717B2"/>
    <w:rsid w:val="00D7507B"/>
    <w:rsid w:val="00D80D5E"/>
    <w:rsid w:val="00D8542D"/>
    <w:rsid w:val="00D8649A"/>
    <w:rsid w:val="00D92A35"/>
    <w:rsid w:val="00D9549B"/>
    <w:rsid w:val="00DA0316"/>
    <w:rsid w:val="00DA05DF"/>
    <w:rsid w:val="00DA4C29"/>
    <w:rsid w:val="00DB4C4C"/>
    <w:rsid w:val="00DC6A71"/>
    <w:rsid w:val="00DC6CFB"/>
    <w:rsid w:val="00DE2AED"/>
    <w:rsid w:val="00DF77F3"/>
    <w:rsid w:val="00E007CD"/>
    <w:rsid w:val="00E024E5"/>
    <w:rsid w:val="00E0357D"/>
    <w:rsid w:val="00E11FF5"/>
    <w:rsid w:val="00E15F56"/>
    <w:rsid w:val="00E27EE3"/>
    <w:rsid w:val="00E31402"/>
    <w:rsid w:val="00E42F67"/>
    <w:rsid w:val="00E706E3"/>
    <w:rsid w:val="00E73F01"/>
    <w:rsid w:val="00E80911"/>
    <w:rsid w:val="00E815C7"/>
    <w:rsid w:val="00E955CB"/>
    <w:rsid w:val="00EA3847"/>
    <w:rsid w:val="00EC06D4"/>
    <w:rsid w:val="00ED1C3E"/>
    <w:rsid w:val="00ED3A7D"/>
    <w:rsid w:val="00ED3EE7"/>
    <w:rsid w:val="00EE7737"/>
    <w:rsid w:val="00EF47D8"/>
    <w:rsid w:val="00F06426"/>
    <w:rsid w:val="00F07723"/>
    <w:rsid w:val="00F1421B"/>
    <w:rsid w:val="00F16023"/>
    <w:rsid w:val="00F1737C"/>
    <w:rsid w:val="00F20CE2"/>
    <w:rsid w:val="00F240BB"/>
    <w:rsid w:val="00F37C12"/>
    <w:rsid w:val="00F43040"/>
    <w:rsid w:val="00F439E4"/>
    <w:rsid w:val="00F5153B"/>
    <w:rsid w:val="00F57FED"/>
    <w:rsid w:val="00F63286"/>
    <w:rsid w:val="00F645CE"/>
    <w:rsid w:val="00F724D3"/>
    <w:rsid w:val="00F759FC"/>
    <w:rsid w:val="00F8276C"/>
    <w:rsid w:val="00F92D61"/>
    <w:rsid w:val="00FA5945"/>
    <w:rsid w:val="00FA63DF"/>
    <w:rsid w:val="00FA6BCF"/>
    <w:rsid w:val="00FC2A09"/>
    <w:rsid w:val="00FD26D0"/>
    <w:rsid w:val="00FE0984"/>
    <w:rsid w:val="00FF68BC"/>
    <w:rsid w:val="00FF782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C1A0E58"/>
  <w15:docId w15:val="{B917F76F-F622-4EC2-99B2-72DC92B8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">
    <w:name w:val="Odstavek"/>
    <w:basedOn w:val="Navaden"/>
    <w:link w:val="OdstavekZnak"/>
    <w:qFormat/>
    <w:rsid w:val="00E15F5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</w:rPr>
  </w:style>
  <w:style w:type="character" w:customStyle="1" w:styleId="OdstavekZnak">
    <w:name w:val="Odstavek Znak"/>
    <w:link w:val="Odstavek"/>
    <w:rsid w:val="00E15F56"/>
    <w:rPr>
      <w:rFonts w:ascii="Arial" w:hAnsi="Arial"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984582"/>
    <w:pPr>
      <w:numPr>
        <w:numId w:val="8"/>
      </w:numPr>
      <w:spacing w:line="240" w:lineRule="auto"/>
      <w:jc w:val="both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984582"/>
    <w:rPr>
      <w:rFonts w:ascii="Arial" w:hAnsi="Arial" w:cs="Arial"/>
      <w:sz w:val="22"/>
      <w:szCs w:val="22"/>
    </w:rPr>
  </w:style>
  <w:style w:type="character" w:customStyle="1" w:styleId="highlight1">
    <w:name w:val="highlight1"/>
    <w:rsid w:val="00842643"/>
    <w:rPr>
      <w:shd w:val="clear" w:color="auto" w:fill="FFFF88"/>
    </w:rPr>
  </w:style>
  <w:style w:type="paragraph" w:customStyle="1" w:styleId="odstavek1">
    <w:name w:val="odstavek1"/>
    <w:basedOn w:val="Navaden"/>
    <w:rsid w:val="009B01D9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4E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4E3A"/>
    <w:rPr>
      <w:rFonts w:ascii="Tahoma" w:hAnsi="Tahoma" w:cs="Tahoma"/>
      <w:sz w:val="16"/>
      <w:szCs w:val="16"/>
      <w:lang w:eastAsia="en-US"/>
    </w:rPr>
  </w:style>
  <w:style w:type="paragraph" w:customStyle="1" w:styleId="tevilnatoka1">
    <w:name w:val="tevilnatoka1"/>
    <w:basedOn w:val="Navaden"/>
    <w:rsid w:val="00424E3A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C57B79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character" w:styleId="Krepko">
    <w:name w:val="Strong"/>
    <w:uiPriority w:val="22"/>
    <w:qFormat/>
    <w:rsid w:val="001D4E59"/>
    <w:rPr>
      <w:b/>
      <w:bCs/>
      <w:color w:val="000000"/>
    </w:rPr>
  </w:style>
  <w:style w:type="character" w:customStyle="1" w:styleId="st1">
    <w:name w:val="st1"/>
    <w:rsid w:val="001D4E59"/>
  </w:style>
  <w:style w:type="character" w:styleId="Poudarek">
    <w:name w:val="Emphasis"/>
    <w:uiPriority w:val="20"/>
    <w:qFormat/>
    <w:rsid w:val="001D4E59"/>
    <w:rPr>
      <w:b/>
      <w:bCs/>
      <w:i w:val="0"/>
      <w:iCs w:val="0"/>
    </w:rPr>
  </w:style>
  <w:style w:type="paragraph" w:styleId="Odstavekseznama">
    <w:name w:val="List Paragraph"/>
    <w:basedOn w:val="Navaden"/>
    <w:uiPriority w:val="34"/>
    <w:qFormat/>
    <w:rsid w:val="00F827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ripombasklic">
    <w:name w:val="annotation reference"/>
    <w:uiPriority w:val="99"/>
    <w:semiHidden/>
    <w:unhideWhenUsed/>
    <w:rsid w:val="00FA6BC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A6BCF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FA6BCF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6BC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A6BCF"/>
    <w:rPr>
      <w:rFonts w:ascii="Arial" w:hAnsi="Arial"/>
      <w:b/>
      <w:bCs/>
      <w:lang w:eastAsia="en-US"/>
    </w:rPr>
  </w:style>
  <w:style w:type="character" w:styleId="SledenaHiperpovezava">
    <w:name w:val="FollowedHyperlink"/>
    <w:uiPriority w:val="99"/>
    <w:semiHidden/>
    <w:unhideWhenUsed/>
    <w:rsid w:val="00653B37"/>
    <w:rPr>
      <w:color w:val="954F72"/>
      <w:u w:val="single"/>
    </w:rPr>
  </w:style>
  <w:style w:type="character" w:customStyle="1" w:styleId="Nerazreenaomemba1">
    <w:name w:val="Nerazrešena omemba1"/>
    <w:uiPriority w:val="99"/>
    <w:semiHidden/>
    <w:unhideWhenUsed/>
    <w:rsid w:val="00027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7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1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3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1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9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9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29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9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10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1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9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odja\predloge\wordxpglave\MZ\MZ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D20219-5F70-4465-BE87-5F088DC2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MZ_SLO</Template>
  <TotalTime>1</TotalTime>
  <Pages>1</Pages>
  <Words>161</Words>
  <Characters>1020</Characters>
  <Application>Microsoft Office Word</Application>
  <DocSecurity>4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zdravje RS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Ranzinger</dc:creator>
  <cp:lastModifiedBy>Dragana Dujić</cp:lastModifiedBy>
  <cp:revision>2</cp:revision>
  <cp:lastPrinted>2020-03-18T15:58:00Z</cp:lastPrinted>
  <dcterms:created xsi:type="dcterms:W3CDTF">2020-05-11T06:18:00Z</dcterms:created>
  <dcterms:modified xsi:type="dcterms:W3CDTF">2020-05-11T06:18:00Z</dcterms:modified>
</cp:coreProperties>
</file>