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D37C" w14:textId="3D8D004C" w:rsidR="00F57FED" w:rsidRPr="001509CE" w:rsidRDefault="00B50AD4" w:rsidP="007D75CF">
      <w:r w:rsidRPr="001509C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D9916" wp14:editId="32270C39">
                <wp:simplePos x="0" y="0"/>
                <wp:positionH relativeFrom="margin">
                  <wp:posOffset>3361519</wp:posOffset>
                </wp:positionH>
                <wp:positionV relativeFrom="paragraph">
                  <wp:posOffset>26091</wp:posOffset>
                </wp:positionV>
                <wp:extent cx="2368550" cy="1256030"/>
                <wp:effectExtent l="0" t="0" r="0" b="44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602A3" w14:textId="77777777" w:rsidR="007854E5" w:rsidRPr="00F94004" w:rsidRDefault="007854E5" w:rsidP="000246E7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sz w:val="24"/>
                                <w:u w:val="single"/>
                                <w:vertAlign w:val="superscript"/>
                              </w:rPr>
                            </w:pPr>
                            <w:r w:rsidRPr="00F94004">
                              <w:rPr>
                                <w:rFonts w:cs="Arial"/>
                                <w:b/>
                                <w:bCs/>
                                <w:i/>
                                <w:sz w:val="24"/>
                                <w:u w:val="single"/>
                                <w:vertAlign w:val="superscript"/>
                              </w:rPr>
                              <w:t>*IZPOLNITI Z VELIKIMI TISKANIMI ČRKAMI!</w:t>
                            </w:r>
                          </w:p>
                          <w:p w14:paraId="14727EF1" w14:textId="0B738140" w:rsidR="007854E5" w:rsidRPr="00F94004" w:rsidRDefault="007854E5" w:rsidP="000246E7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F94004">
                              <w:rPr>
                                <w:rFonts w:cs="Arial"/>
                                <w:bCs/>
                                <w:sz w:val="24"/>
                                <w:vertAlign w:val="superscript"/>
                              </w:rPr>
                              <w:t>Izrazi, zapisani v moški spolni slovnični obliki, so uporabljeni kot nevtralni za moške in ženske.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99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4.7pt;margin-top:2.05pt;width:186.5pt;height:9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" stroked="f">
                <v:textbox style="mso-fit-shape-to-text:t">
                  <w:txbxContent>
                    <w:p w14:paraId="106602A3" w14:textId="77777777" w:rsidR="007854E5" w:rsidRPr="00F94004" w:rsidRDefault="007854E5" w:rsidP="000246E7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i/>
                          <w:sz w:val="24"/>
                          <w:u w:val="single"/>
                          <w:vertAlign w:val="superscript"/>
                        </w:rPr>
                      </w:pPr>
                      <w:r w:rsidRPr="00F94004">
                        <w:rPr>
                          <w:rFonts w:cs="Arial"/>
                          <w:b/>
                          <w:bCs/>
                          <w:i/>
                          <w:sz w:val="24"/>
                          <w:u w:val="single"/>
                          <w:vertAlign w:val="superscript"/>
                        </w:rPr>
                        <w:t>*IZPOLNITI Z VELIKIMI TISKANIMI ČRKAMI!</w:t>
                      </w:r>
                    </w:p>
                    <w:p w14:paraId="14727EF1" w14:textId="0B738140" w:rsidR="007854E5" w:rsidRPr="00F94004" w:rsidRDefault="007854E5" w:rsidP="000246E7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F94004">
                        <w:rPr>
                          <w:rFonts w:cs="Arial"/>
                          <w:bCs/>
                          <w:sz w:val="24"/>
                          <w:vertAlign w:val="superscript"/>
                        </w:rPr>
                        <w:t>Izrazi, zapisani v moški spolni slovnični obliki, so uporabljeni kot nevtralni za moške in ženske.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9CB83B" w14:textId="38FF848E" w:rsidR="007854E5" w:rsidRPr="001509CE" w:rsidRDefault="007854E5" w:rsidP="007D75CF"/>
    <w:p w14:paraId="43368E1D" w14:textId="13B1F38F" w:rsidR="007854E5" w:rsidRPr="001509CE" w:rsidRDefault="007854E5" w:rsidP="007854E5">
      <w:pPr>
        <w:jc w:val="right"/>
        <w:rPr>
          <w:rFonts w:cs="Arial"/>
          <w:b/>
          <w:bCs/>
          <w:i/>
          <w:u w:val="single"/>
          <w:vertAlign w:val="superscript"/>
        </w:rPr>
      </w:pPr>
    </w:p>
    <w:p w14:paraId="622CE448" w14:textId="1AA0F740" w:rsidR="007854E5" w:rsidRPr="001509CE" w:rsidRDefault="007854E5" w:rsidP="007D75CF"/>
    <w:p w14:paraId="762E3349" w14:textId="77777777" w:rsidR="00B50AD4" w:rsidRPr="001509CE" w:rsidRDefault="00B50AD4" w:rsidP="002837B1">
      <w:pPr>
        <w:rPr>
          <w:rFonts w:cs="Arial"/>
          <w:b/>
          <w:sz w:val="28"/>
          <w:szCs w:val="28"/>
        </w:rPr>
      </w:pPr>
    </w:p>
    <w:p w14:paraId="35308939" w14:textId="77777777" w:rsidR="00613FD1" w:rsidRPr="00613FD1" w:rsidRDefault="007854E5" w:rsidP="007854E5">
      <w:pPr>
        <w:jc w:val="center"/>
        <w:rPr>
          <w:rFonts w:cs="Arial"/>
          <w:b/>
          <w:sz w:val="28"/>
          <w:szCs w:val="28"/>
        </w:rPr>
      </w:pPr>
      <w:r w:rsidRPr="00613FD1">
        <w:rPr>
          <w:rFonts w:cs="Arial"/>
          <w:b/>
          <w:sz w:val="28"/>
          <w:szCs w:val="28"/>
        </w:rPr>
        <w:t xml:space="preserve">VLOGA ZA USKLADITEV </w:t>
      </w:r>
      <w:r w:rsidR="00952365" w:rsidRPr="00613FD1">
        <w:rPr>
          <w:rFonts w:cs="Arial"/>
          <w:b/>
          <w:sz w:val="28"/>
          <w:szCs w:val="28"/>
        </w:rPr>
        <w:t xml:space="preserve">KONCESIJSKE </w:t>
      </w:r>
      <w:r w:rsidR="00594C1C" w:rsidRPr="00613FD1">
        <w:rPr>
          <w:rFonts w:cs="Arial"/>
          <w:b/>
          <w:sz w:val="28"/>
          <w:szCs w:val="28"/>
        </w:rPr>
        <w:t>ODLOČBE</w:t>
      </w:r>
    </w:p>
    <w:p w14:paraId="54E0CFFD" w14:textId="66BB2969" w:rsidR="007854E5" w:rsidRPr="000246E7" w:rsidRDefault="007854E5" w:rsidP="007854E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 xml:space="preserve"> </w:t>
      </w:r>
    </w:p>
    <w:p w14:paraId="1F1CE934" w14:textId="393D1223" w:rsidR="00D00C55" w:rsidRPr="000246E7" w:rsidRDefault="007854E5" w:rsidP="00D00C5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>(</w:t>
      </w:r>
      <w:r w:rsidR="00613FD1" w:rsidRPr="000246E7">
        <w:rPr>
          <w:rFonts w:cs="Arial"/>
          <w:b/>
          <w:sz w:val="24"/>
        </w:rPr>
        <w:t>OBRAZEC ZA</w:t>
      </w:r>
      <w:r w:rsidR="00613FD1">
        <w:rPr>
          <w:rFonts w:cs="Arial"/>
          <w:b/>
          <w:sz w:val="24"/>
        </w:rPr>
        <w:t xml:space="preserve"> </w:t>
      </w:r>
      <w:r w:rsidR="00613FD1" w:rsidRPr="00516E8F">
        <w:rPr>
          <w:rFonts w:cs="Arial"/>
          <w:b/>
          <w:sz w:val="24"/>
        </w:rPr>
        <w:t xml:space="preserve">ZASEBNE ZDRAVSTVENE DELAVCE IZ 35. ČLENA </w:t>
      </w:r>
      <w:r w:rsidR="00613FD1">
        <w:rPr>
          <w:rFonts w:cs="Arial"/>
          <w:b/>
          <w:sz w:val="24"/>
        </w:rPr>
        <w:t>Z</w:t>
      </w:r>
      <w:r w:rsidR="00613FD1" w:rsidRPr="00516E8F">
        <w:rPr>
          <w:rFonts w:cs="Arial"/>
          <w:b/>
          <w:sz w:val="24"/>
        </w:rPr>
        <w:t>AKONA O ZDRAVSTVENI DEJAVNOSTI</w:t>
      </w:r>
      <w:r w:rsidRPr="000246E7">
        <w:rPr>
          <w:rFonts w:cs="Arial"/>
          <w:b/>
          <w:sz w:val="24"/>
        </w:rPr>
        <w:t xml:space="preserve">) </w:t>
      </w:r>
    </w:p>
    <w:p w14:paraId="16B4B3F6" w14:textId="77777777" w:rsidR="00D00C55" w:rsidRDefault="00D00C55" w:rsidP="00FD58BA">
      <w:pPr>
        <w:rPr>
          <w:rFonts w:cs="Arial"/>
          <w:b/>
        </w:rPr>
      </w:pPr>
    </w:p>
    <w:p w14:paraId="7B415F0E" w14:textId="77777777" w:rsidR="006A2DE8" w:rsidRDefault="006A2DE8" w:rsidP="00FD58BA">
      <w:pPr>
        <w:rPr>
          <w:rFonts w:cs="Arial"/>
          <w:b/>
        </w:rPr>
      </w:pPr>
    </w:p>
    <w:p w14:paraId="009B5D05" w14:textId="77777777" w:rsidR="00B8791C" w:rsidRPr="001509CE" w:rsidRDefault="00B8791C" w:rsidP="00FD58BA">
      <w:pPr>
        <w:rPr>
          <w:rFonts w:cs="Arial"/>
          <w:b/>
        </w:rPr>
      </w:pPr>
    </w:p>
    <w:p w14:paraId="28C8B5C3" w14:textId="0CD9B300" w:rsidR="007854E5" w:rsidRPr="001509CE" w:rsidRDefault="007854E5" w:rsidP="0028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cs="Arial"/>
          <w:b/>
        </w:rPr>
      </w:pPr>
      <w:r w:rsidRPr="001509CE">
        <w:rPr>
          <w:rFonts w:cs="Arial"/>
          <w:b/>
        </w:rPr>
        <w:t xml:space="preserve">PODATKI O </w:t>
      </w:r>
      <w:r w:rsidR="00FA0672" w:rsidRPr="001509CE">
        <w:rPr>
          <w:rFonts w:cs="Arial"/>
          <w:b/>
        </w:rPr>
        <w:t>KONCESIONARJU</w:t>
      </w:r>
    </w:p>
    <w:p w14:paraId="15EF9C38" w14:textId="77777777" w:rsidR="00FA0672" w:rsidRPr="001509CE" w:rsidRDefault="00FA0672" w:rsidP="00FA0672">
      <w:pPr>
        <w:rPr>
          <w:rFonts w:cs="Arial"/>
          <w:szCs w:val="20"/>
        </w:rPr>
      </w:pPr>
    </w:p>
    <w:tbl>
      <w:tblPr>
        <w:tblW w:w="8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59259101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A3916AD" w14:textId="7FC00EB7" w:rsidR="00FA0672" w:rsidRPr="001509CE" w:rsidRDefault="00516E8F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Ime in priimek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79902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21A43A43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138C4CF" w14:textId="72FB4A84" w:rsidR="00FA0672" w:rsidRPr="001509CE" w:rsidRDefault="00516E8F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 rojstva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2ECD3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18ADC0A5" w14:textId="77777777" w:rsidTr="000F3BA8">
        <w:trPr>
          <w:trHeight w:hRule="exact" w:val="62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499116" w14:textId="3763A31F" w:rsidR="0074086A" w:rsidRPr="001509CE" w:rsidRDefault="000F3BA8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Številka in datum izdaje </w:t>
            </w:r>
            <w:r w:rsidRPr="001509CE">
              <w:rPr>
                <w:b/>
                <w:bCs/>
              </w:rPr>
              <w:t>koncesijs</w:t>
            </w:r>
            <w:r>
              <w:rPr>
                <w:b/>
                <w:bCs/>
              </w:rPr>
              <w:t>ke</w:t>
            </w:r>
            <w:r w:rsidR="00F94004" w:rsidRPr="001509CE">
              <w:rPr>
                <w:b/>
                <w:bCs/>
              </w:rPr>
              <w:t xml:space="preserve"> odločb</w:t>
            </w:r>
            <w:r>
              <w:rPr>
                <w:b/>
                <w:bCs/>
              </w:rPr>
              <w:t>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FE916" w14:textId="6CF12EF3" w:rsidR="0074086A" w:rsidRPr="001509CE" w:rsidRDefault="00F94004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  <w:r w:rsidRPr="001509CE">
              <w:rPr>
                <w:rFonts w:cs="Arial"/>
                <w:szCs w:val="20"/>
              </w:rPr>
              <w:t xml:space="preserve"> </w:t>
            </w:r>
          </w:p>
        </w:tc>
      </w:tr>
      <w:tr w:rsidR="00FA0672" w:rsidRPr="001509CE" w14:paraId="7E848315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E123211" w14:textId="5BBCF390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Tel</w:t>
            </w:r>
            <w:r w:rsidR="000F3BA8">
              <w:rPr>
                <w:b/>
                <w:bCs/>
              </w:rPr>
              <w:t>efonska</w:t>
            </w:r>
            <w:r w:rsidRPr="001509CE">
              <w:rPr>
                <w:b/>
                <w:bCs/>
              </w:rPr>
              <w:t xml:space="preserve"> št</w:t>
            </w:r>
            <w:r w:rsidR="000F3BA8">
              <w:rPr>
                <w:b/>
                <w:bCs/>
              </w:rPr>
              <w:t>evilka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778DC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5A27D2B4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CA5C3E0" w14:textId="3109B87C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Naslov e-pošte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3CF8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61CA0DF" w14:textId="77777777" w:rsidR="0074086A" w:rsidRPr="001509CE" w:rsidRDefault="0074086A" w:rsidP="00FA0672">
      <w:pPr>
        <w:rPr>
          <w:rFonts w:cs="Arial"/>
          <w:szCs w:val="20"/>
        </w:rPr>
      </w:pPr>
    </w:p>
    <w:p w14:paraId="4218907B" w14:textId="609F6FBE" w:rsidR="00FA0672" w:rsidRDefault="00D429B0" w:rsidP="00D429B0">
      <w:pPr>
        <w:jc w:val="both"/>
        <w:rPr>
          <w:rFonts w:cs="Arial"/>
          <w:szCs w:val="20"/>
        </w:rPr>
      </w:pPr>
      <w:r w:rsidRPr="001509CE">
        <w:rPr>
          <w:rFonts w:cs="Arial"/>
          <w:szCs w:val="20"/>
        </w:rPr>
        <w:t xml:space="preserve">Spodaj </w:t>
      </w:r>
      <w:r w:rsidR="001509CE" w:rsidRPr="001509CE">
        <w:rPr>
          <w:rFonts w:cs="Arial"/>
          <w:szCs w:val="20"/>
        </w:rPr>
        <w:t>podpisani/a</w:t>
      </w:r>
      <w:r w:rsidR="001509CE">
        <w:rPr>
          <w:rFonts w:cs="Arial"/>
          <w:szCs w:val="20"/>
        </w:rPr>
        <w:t xml:space="preserve"> _________________________ </w:t>
      </w:r>
      <w:r w:rsidR="001509CE" w:rsidRPr="001509CE">
        <w:rPr>
          <w:rFonts w:cs="Arial"/>
          <w:szCs w:val="20"/>
        </w:rPr>
        <w:t xml:space="preserve">(ime </w:t>
      </w:r>
      <w:r w:rsidR="001509CE">
        <w:rPr>
          <w:rFonts w:cs="Arial"/>
          <w:szCs w:val="20"/>
        </w:rPr>
        <w:t xml:space="preserve">in </w:t>
      </w:r>
      <w:r w:rsidR="001509CE" w:rsidRPr="001509CE">
        <w:rPr>
          <w:rFonts w:cs="Arial"/>
          <w:szCs w:val="20"/>
        </w:rPr>
        <w:t>priimek</w:t>
      </w:r>
      <w:r w:rsidR="00516E8F">
        <w:rPr>
          <w:rFonts w:cs="Arial"/>
          <w:szCs w:val="20"/>
        </w:rPr>
        <w:t xml:space="preserve"> zasebnega zdravstvenega delavca</w:t>
      </w:r>
      <w:r w:rsidR="001509CE" w:rsidRPr="001509CE">
        <w:rPr>
          <w:rFonts w:cs="Arial"/>
          <w:szCs w:val="20"/>
        </w:rPr>
        <w:t xml:space="preserve">) </w:t>
      </w:r>
      <w:r w:rsidRPr="001509CE">
        <w:rPr>
          <w:rFonts w:cs="Arial"/>
          <w:szCs w:val="20"/>
        </w:rPr>
        <w:t>n</w:t>
      </w:r>
      <w:r w:rsidR="00D00C55" w:rsidRPr="001509CE">
        <w:rPr>
          <w:rFonts w:cs="Arial"/>
          <w:szCs w:val="20"/>
        </w:rPr>
        <w:t xml:space="preserve">a podlagi </w:t>
      </w:r>
      <w:r w:rsidR="0074086A" w:rsidRPr="001509CE">
        <w:rPr>
          <w:rFonts w:cs="Arial"/>
          <w:szCs w:val="20"/>
        </w:rPr>
        <w:t>šestnajstega odstavka 46.</w:t>
      </w:r>
      <w:r w:rsidR="001509CE">
        <w:rPr>
          <w:rFonts w:cs="Arial"/>
          <w:szCs w:val="20"/>
        </w:rPr>
        <w:t> </w:t>
      </w:r>
      <w:r w:rsidR="0074086A" w:rsidRPr="001509CE">
        <w:rPr>
          <w:rFonts w:cs="Arial"/>
          <w:szCs w:val="20"/>
        </w:rPr>
        <w:t xml:space="preserve">člena </w:t>
      </w:r>
      <w:r w:rsidR="00D00C55" w:rsidRPr="001509CE">
        <w:rPr>
          <w:rFonts w:cs="Arial"/>
          <w:szCs w:val="20"/>
        </w:rPr>
        <w:t>Zakon</w:t>
      </w:r>
      <w:r w:rsidR="0074086A" w:rsidRPr="001509CE">
        <w:rPr>
          <w:rFonts w:cs="Arial"/>
          <w:szCs w:val="20"/>
        </w:rPr>
        <w:t>a</w:t>
      </w:r>
      <w:r w:rsidR="00D00C55" w:rsidRPr="001509CE">
        <w:rPr>
          <w:rFonts w:cs="Arial"/>
          <w:szCs w:val="20"/>
        </w:rPr>
        <w:t xml:space="preserve"> o spremembah in dopolnitvah Zakona o zdravstveni dejavnosti</w:t>
      </w:r>
      <w:r w:rsidR="00B857C8">
        <w:rPr>
          <w:rFonts w:cs="Arial"/>
          <w:szCs w:val="20"/>
        </w:rPr>
        <w:t xml:space="preserve"> </w:t>
      </w:r>
      <w:r w:rsidRPr="001509CE">
        <w:rPr>
          <w:rFonts w:cs="Arial"/>
          <w:szCs w:val="20"/>
        </w:rPr>
        <w:t>(ZZDej-N)</w:t>
      </w:r>
      <w:r w:rsidR="00B857C8" w:rsidRPr="001509CE">
        <w:rPr>
          <w:rStyle w:val="Sprotnaopomba-sklic"/>
          <w:rFonts w:cs="Arial"/>
          <w:szCs w:val="20"/>
        </w:rPr>
        <w:footnoteReference w:id="1"/>
      </w:r>
      <w:r w:rsidRPr="001509CE">
        <w:rPr>
          <w:rFonts w:cs="Arial"/>
          <w:szCs w:val="20"/>
        </w:rPr>
        <w:t xml:space="preserve"> Ministrstvu za zdravje </w:t>
      </w:r>
      <w:r w:rsidR="001509CE">
        <w:rPr>
          <w:rFonts w:cs="Arial"/>
          <w:szCs w:val="20"/>
        </w:rPr>
        <w:t xml:space="preserve">sporočam podatke za uskladitev izvajanja koncesijske dejavnosti s </w:t>
      </w:r>
      <w:r w:rsidR="001509CE" w:rsidRPr="001509CE">
        <w:rPr>
          <w:rFonts w:cs="Arial"/>
          <w:szCs w:val="20"/>
        </w:rPr>
        <w:t xml:space="preserve">spremenjenimi določbami 3.a, 44.č, 44.f in 44.e člena </w:t>
      </w:r>
      <w:r w:rsidR="002837B1" w:rsidRPr="002837B1">
        <w:rPr>
          <w:rFonts w:cs="Arial"/>
          <w:szCs w:val="20"/>
        </w:rPr>
        <w:t>Zakon</w:t>
      </w:r>
      <w:r w:rsidR="002837B1">
        <w:rPr>
          <w:rFonts w:cs="Arial"/>
          <w:szCs w:val="20"/>
        </w:rPr>
        <w:t>a</w:t>
      </w:r>
      <w:r w:rsidR="002837B1" w:rsidRPr="002837B1">
        <w:rPr>
          <w:rFonts w:cs="Arial"/>
          <w:szCs w:val="20"/>
        </w:rPr>
        <w:t xml:space="preserve"> o zdravstveni dejavnosti (</w:t>
      </w:r>
      <w:r w:rsidR="002837B1" w:rsidRPr="001509CE">
        <w:rPr>
          <w:rFonts w:cs="Arial"/>
          <w:szCs w:val="20"/>
        </w:rPr>
        <w:t xml:space="preserve">v nadaljnjem besedilu: </w:t>
      </w:r>
      <w:r w:rsidR="002837B1" w:rsidRPr="002837B1">
        <w:rPr>
          <w:rFonts w:cs="Arial"/>
          <w:szCs w:val="20"/>
        </w:rPr>
        <w:t>ZZDej)</w:t>
      </w:r>
      <w:r w:rsidR="002837B1">
        <w:rPr>
          <w:rStyle w:val="Sprotnaopomba-sklic"/>
          <w:rFonts w:cs="Arial"/>
          <w:szCs w:val="20"/>
        </w:rPr>
        <w:footnoteReference w:id="2"/>
      </w:r>
      <w:r w:rsidR="002837B1">
        <w:rPr>
          <w:rFonts w:cs="Arial"/>
          <w:szCs w:val="20"/>
        </w:rPr>
        <w:t>:</w:t>
      </w:r>
    </w:p>
    <w:p w14:paraId="65D79DCF" w14:textId="77777777" w:rsidR="002837B1" w:rsidRDefault="002837B1" w:rsidP="00D429B0">
      <w:pPr>
        <w:jc w:val="both"/>
        <w:rPr>
          <w:rFonts w:cs="Arial"/>
          <w:szCs w:val="20"/>
        </w:rPr>
      </w:pPr>
    </w:p>
    <w:p w14:paraId="45D59319" w14:textId="07445EEB" w:rsidR="002837B1" w:rsidRPr="002837B1" w:rsidRDefault="002837B1" w:rsidP="002837B1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 w:rsidRPr="002837B1">
        <w:rPr>
          <w:rFonts w:cs="Arial"/>
          <w:b/>
          <w:bCs/>
          <w:szCs w:val="20"/>
        </w:rPr>
        <w:t>ODGOVORNI NOSILEC ZDRAVSTVENE DEJAVNOSTI</w:t>
      </w:r>
    </w:p>
    <w:p w14:paraId="2B1B4862" w14:textId="77777777" w:rsidR="00B50AD4" w:rsidRDefault="00B50AD4" w:rsidP="00233C44">
      <w:pPr>
        <w:jc w:val="both"/>
        <w:rPr>
          <w:rFonts w:cs="Arial"/>
          <w:szCs w:val="20"/>
        </w:rPr>
      </w:pPr>
    </w:p>
    <w:p w14:paraId="50A66320" w14:textId="32531861" w:rsidR="00F85D30" w:rsidRDefault="006661B8" w:rsidP="00233C4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</w:t>
      </w:r>
      <w:r w:rsidR="00E12342">
        <w:rPr>
          <w:rFonts w:cs="Arial"/>
          <w:szCs w:val="20"/>
        </w:rPr>
        <w:t xml:space="preserve"> namen</w:t>
      </w:r>
      <w:r>
        <w:rPr>
          <w:rFonts w:cs="Arial"/>
          <w:szCs w:val="20"/>
        </w:rPr>
        <w:t xml:space="preserve"> uskladitve </w:t>
      </w:r>
      <w:r w:rsidR="00E12342">
        <w:rPr>
          <w:rFonts w:cs="Arial"/>
          <w:szCs w:val="20"/>
        </w:rPr>
        <w:t xml:space="preserve">koncesijske </w:t>
      </w:r>
      <w:r w:rsidR="00B84296">
        <w:rPr>
          <w:rFonts w:cs="Arial"/>
          <w:szCs w:val="20"/>
        </w:rPr>
        <w:t>odločbe</w:t>
      </w:r>
      <w:r w:rsidR="00E1234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 </w:t>
      </w:r>
      <w:r w:rsidRPr="006661B8">
        <w:rPr>
          <w:rFonts w:cs="Arial"/>
          <w:szCs w:val="20"/>
        </w:rPr>
        <w:t xml:space="preserve">spremenjenimi določbami 3.a </w:t>
      </w:r>
      <w:r>
        <w:rPr>
          <w:rFonts w:cs="Arial"/>
          <w:szCs w:val="20"/>
        </w:rPr>
        <w:t>člena ZZDej i</w:t>
      </w:r>
      <w:r w:rsidR="00F85D30">
        <w:rPr>
          <w:rFonts w:cs="Arial"/>
          <w:szCs w:val="20"/>
        </w:rPr>
        <w:t xml:space="preserve">zjavljam, da </w:t>
      </w:r>
      <w:r w:rsidR="00542125">
        <w:rPr>
          <w:rFonts w:cs="Arial"/>
          <w:szCs w:val="20"/>
        </w:rPr>
        <w:t>je odgovorn</w:t>
      </w:r>
      <w:r w:rsidR="00981D41">
        <w:rPr>
          <w:rFonts w:cs="Arial"/>
          <w:szCs w:val="20"/>
        </w:rPr>
        <w:t>i</w:t>
      </w:r>
      <w:r w:rsidR="00542125">
        <w:rPr>
          <w:rFonts w:cs="Arial"/>
          <w:szCs w:val="20"/>
        </w:rPr>
        <w:t xml:space="preserve"> nosil</w:t>
      </w:r>
      <w:r w:rsidR="00981D41">
        <w:rPr>
          <w:rFonts w:cs="Arial"/>
          <w:szCs w:val="20"/>
        </w:rPr>
        <w:t>ec</w:t>
      </w:r>
      <w:r w:rsidR="00542125">
        <w:rPr>
          <w:rFonts w:cs="Arial"/>
          <w:szCs w:val="20"/>
        </w:rPr>
        <w:t xml:space="preserve"> zdravstvene dejavnosti</w:t>
      </w:r>
      <w:r w:rsidR="00EC36BE">
        <w:rPr>
          <w:rFonts w:cs="Arial"/>
          <w:szCs w:val="20"/>
        </w:rPr>
        <w:t>, ki je predmet koncesije,</w:t>
      </w:r>
      <w:r w:rsidR="00542125">
        <w:rPr>
          <w:rFonts w:cs="Arial"/>
          <w:szCs w:val="20"/>
        </w:rPr>
        <w:t xml:space="preserve"> </w:t>
      </w:r>
      <w:r w:rsidR="00233C44">
        <w:rPr>
          <w:rFonts w:cs="Arial"/>
          <w:szCs w:val="20"/>
        </w:rPr>
        <w:t>v skladu s 1.</w:t>
      </w:r>
      <w:r w:rsidR="00E12342">
        <w:rPr>
          <w:rFonts w:cs="Arial"/>
          <w:szCs w:val="20"/>
        </w:rPr>
        <w:t> </w:t>
      </w:r>
      <w:r w:rsidR="00233C44">
        <w:rPr>
          <w:rFonts w:cs="Arial"/>
          <w:szCs w:val="20"/>
        </w:rPr>
        <w:t>točko četrtega odstavka 3.a člena ZZDej</w:t>
      </w:r>
      <w:r w:rsidR="00F85D30">
        <w:rPr>
          <w:rFonts w:cs="Arial"/>
          <w:szCs w:val="20"/>
        </w:rPr>
        <w:t>:</w:t>
      </w:r>
    </w:p>
    <w:p w14:paraId="3BE2B01E" w14:textId="77777777" w:rsidR="000B4764" w:rsidRPr="001509CE" w:rsidRDefault="000B4764" w:rsidP="00FA0672">
      <w:pPr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17D34C4E" w14:textId="77777777" w:rsidTr="00AE39DB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21D5A7A" w14:textId="0A98BA7E" w:rsidR="00FA0672" w:rsidRPr="00FD58BA" w:rsidRDefault="00FA0672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</w:t>
            </w:r>
            <w:r w:rsidR="00F85D30" w:rsidRPr="00FD58BA">
              <w:rPr>
                <w:b/>
                <w:bCs/>
              </w:rPr>
              <w:t>me in priimek</w:t>
            </w:r>
            <w:r w:rsidR="00AE39DB">
              <w:rPr>
                <w:b/>
                <w:bCs/>
              </w:rPr>
              <w:t xml:space="preserve"> odgovornega nosilca zdravstvene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B24A4CF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FA0672" w:rsidRPr="001509CE" w14:paraId="1F4E51F8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22FB2B" w14:textId="51765AD9" w:rsidR="00FA0672" w:rsidRPr="00FD58BA" w:rsidRDefault="00F85D30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90A6840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8631E7" w:rsidRPr="001509CE" w14:paraId="68AE59D9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0E227164" w14:textId="408E7D21" w:rsidR="008631E7" w:rsidRPr="00FD58BA" w:rsidRDefault="007030D4" w:rsidP="00FD58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Strokovni naziv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5A64D0E2" w14:textId="77777777" w:rsidR="008631E7" w:rsidRPr="001509CE" w:rsidRDefault="008631E7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792EA4CE" w14:textId="77777777" w:rsidR="008631E7" w:rsidRPr="001509CE" w:rsidRDefault="008631E7" w:rsidP="007D75CF"/>
    <w:p w14:paraId="7FD2A3B7" w14:textId="7E501111" w:rsidR="00542125" w:rsidRPr="002837B1" w:rsidRDefault="00542125" w:rsidP="00542125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DEJANSKI LASTNIK KONCESIONARJA</w:t>
      </w:r>
    </w:p>
    <w:p w14:paraId="02993653" w14:textId="77777777" w:rsidR="00FA0672" w:rsidRPr="001509CE" w:rsidRDefault="00FA0672" w:rsidP="007D75CF"/>
    <w:p w14:paraId="4D3CCE8D" w14:textId="77777777" w:rsidR="00E12342" w:rsidRDefault="006661B8" w:rsidP="00542125">
      <w:pPr>
        <w:jc w:val="both"/>
      </w:pPr>
      <w:r>
        <w:t xml:space="preserve">V skladu s petim odstavkom 42. člena ZZDej je dejanski lastnik koncesionarja </w:t>
      </w:r>
      <w:r w:rsidRPr="00B857C8">
        <w:t>fizična oseba, ki je končni lastnik koncesionarja ali ga nadzira ali kako drugače obvladuje, ali fizična oseba, v imenu katere se vrsta zdravstvene dejavnosti, ki je predmet koncesije, opravlja.</w:t>
      </w:r>
      <w:r>
        <w:t xml:space="preserve"> </w:t>
      </w:r>
    </w:p>
    <w:p w14:paraId="3D015E89" w14:textId="77777777" w:rsidR="00E12342" w:rsidRDefault="00E12342" w:rsidP="00542125">
      <w:pPr>
        <w:jc w:val="both"/>
      </w:pPr>
    </w:p>
    <w:p w14:paraId="289A7F54" w14:textId="15CF653E" w:rsidR="00B857C8" w:rsidRPr="006661B8" w:rsidRDefault="00E12342" w:rsidP="00542125">
      <w:pPr>
        <w:jc w:val="both"/>
      </w:pPr>
      <w:r w:rsidRPr="00E12342">
        <w:t xml:space="preserve">Za </w:t>
      </w:r>
      <w:r w:rsidR="00B84296">
        <w:t xml:space="preserve">namen </w:t>
      </w:r>
      <w:r w:rsidR="00B84296" w:rsidRPr="00B84296">
        <w:t>uskladitve koncesijske odločbe</w:t>
      </w:r>
      <w:r w:rsidRPr="00E12342">
        <w:t xml:space="preserve"> s spremenjenimi določbami</w:t>
      </w:r>
      <w:r>
        <w:t xml:space="preserve"> </w:t>
      </w:r>
      <w:r w:rsidRPr="001509CE">
        <w:rPr>
          <w:rFonts w:cs="Arial"/>
          <w:szCs w:val="20"/>
        </w:rPr>
        <w:t>44.č</w:t>
      </w:r>
      <w:r>
        <w:rPr>
          <w:rFonts w:cs="Arial"/>
          <w:szCs w:val="20"/>
        </w:rPr>
        <w:t xml:space="preserve"> člena ZZDej </w:t>
      </w:r>
      <w:r w:rsidR="00886628">
        <w:rPr>
          <w:rFonts w:cs="Arial"/>
          <w:szCs w:val="20"/>
        </w:rPr>
        <w:t xml:space="preserve">koncesionar </w:t>
      </w:r>
      <w:r>
        <w:t>i</w:t>
      </w:r>
      <w:r w:rsidR="006661B8">
        <w:t xml:space="preserve">zjavljam, da </w:t>
      </w:r>
      <w:r w:rsidR="00886628">
        <w:t>sem</w:t>
      </w:r>
      <w:r w:rsidR="006661B8">
        <w:t xml:space="preserve"> </w:t>
      </w:r>
      <w:r w:rsidR="006661B8">
        <w:rPr>
          <w:rFonts w:cs="Arial"/>
          <w:szCs w:val="20"/>
        </w:rPr>
        <w:t>dejanski lastnik koncesionarja, kot je določen v petem odstavku 42. člena ZZDej</w:t>
      </w:r>
      <w:r w:rsidR="00886628">
        <w:rPr>
          <w:rFonts w:cs="Arial"/>
          <w:szCs w:val="20"/>
        </w:rPr>
        <w:t>.</w:t>
      </w:r>
      <w:r w:rsidR="006661B8">
        <w:rPr>
          <w:rFonts w:cs="Arial"/>
          <w:szCs w:val="20"/>
        </w:rPr>
        <w:t xml:space="preserve"> </w:t>
      </w:r>
    </w:p>
    <w:p w14:paraId="4DA9D490" w14:textId="77777777" w:rsidR="008631E7" w:rsidRDefault="008631E7" w:rsidP="008631E7"/>
    <w:p w14:paraId="074C6412" w14:textId="77777777" w:rsidR="008631E7" w:rsidRPr="002837B1" w:rsidRDefault="008631E7" w:rsidP="008631E7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OBMOČJE </w:t>
      </w:r>
      <w:r>
        <w:rPr>
          <w:b/>
          <w:bCs/>
        </w:rPr>
        <w:t>OPRAVLJANJA KONCESIJSKE DEJAVNOSTI</w:t>
      </w:r>
    </w:p>
    <w:p w14:paraId="18A7AC28" w14:textId="77777777" w:rsidR="008631E7" w:rsidRDefault="008631E7" w:rsidP="008631E7"/>
    <w:p w14:paraId="7384350C" w14:textId="77777777" w:rsidR="008631E7" w:rsidRDefault="008631E7" w:rsidP="008631E7">
      <w:pPr>
        <w:jc w:val="both"/>
      </w:pPr>
      <w:r>
        <w:rPr>
          <w:rFonts w:cs="Arial"/>
          <w:szCs w:val="20"/>
        </w:rPr>
        <w:t xml:space="preserve">V skladu s </w:t>
      </w:r>
      <w:r w:rsidRPr="005B6064">
        <w:rPr>
          <w:rFonts w:cs="Arial"/>
          <w:szCs w:val="20"/>
        </w:rPr>
        <w:t>prv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alinej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prvega odstavka 44.a člena </w:t>
      </w:r>
      <w:r>
        <w:rPr>
          <w:rFonts w:cs="Arial"/>
          <w:szCs w:val="20"/>
        </w:rPr>
        <w:t>ZZDej se za območje opravljanja koncesijske dejavnosti kot</w:t>
      </w:r>
      <w:r w:rsidRPr="005B6064">
        <w:rPr>
          <w:rFonts w:cs="Arial"/>
          <w:szCs w:val="20"/>
        </w:rPr>
        <w:t xml:space="preserve"> območje na primarni ravni zdravstvene dejavnosti šteje ena ali več samoupravnih lokalnih skupnosti, na sekundarni ravni zdravstvene dejavnosti pa posamezna zdravstvena regija</w:t>
      </w:r>
      <w:r>
        <w:rPr>
          <w:rFonts w:cs="Arial"/>
          <w:szCs w:val="20"/>
        </w:rPr>
        <w:t>, kot so</w:t>
      </w:r>
      <w:r w:rsidRPr="005B60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določene z </w:t>
      </w:r>
      <w:r w:rsidRPr="005B6064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redbo </w:t>
      </w:r>
      <w:r w:rsidRPr="005B6064">
        <w:rPr>
          <w:rFonts w:cs="Arial"/>
          <w:szCs w:val="20"/>
        </w:rPr>
        <w:t>o določitvi zdravstvenih regij</w:t>
      </w:r>
      <w:r>
        <w:rPr>
          <w:rFonts w:cs="Arial"/>
          <w:szCs w:val="20"/>
        </w:rPr>
        <w:t xml:space="preserve"> (</w:t>
      </w:r>
      <w:r w:rsidRPr="003A7497">
        <w:rPr>
          <w:rFonts w:cs="Arial"/>
          <w:szCs w:val="20"/>
        </w:rPr>
        <w:t>Uradni list RS, št. 5/26</w:t>
      </w:r>
      <w:r>
        <w:rPr>
          <w:rFonts w:cs="Arial"/>
          <w:szCs w:val="20"/>
        </w:rPr>
        <w:t>).</w:t>
      </w:r>
    </w:p>
    <w:p w14:paraId="31F4083E" w14:textId="77777777" w:rsidR="008631E7" w:rsidRDefault="008631E7" w:rsidP="008631E7">
      <w:pPr>
        <w:jc w:val="both"/>
      </w:pPr>
    </w:p>
    <w:p w14:paraId="79ED082A" w14:textId="77777777" w:rsidR="008631E7" w:rsidRDefault="008631E7" w:rsidP="008631E7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območju</w:t>
      </w:r>
      <w:r>
        <w:rPr>
          <w:rFonts w:cs="Arial"/>
          <w:szCs w:val="20"/>
        </w:rPr>
        <w:t>:</w:t>
      </w:r>
    </w:p>
    <w:p w14:paraId="155F24B4" w14:textId="77777777" w:rsidR="008631E7" w:rsidRDefault="008631E7" w:rsidP="008631E7">
      <w:pPr>
        <w:jc w:val="both"/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8631E7" w:rsidRPr="001509CE" w14:paraId="665288E4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7E0FC12A" w14:textId="77777777" w:rsidR="008631E7" w:rsidRPr="00FD58BA" w:rsidRDefault="008631E7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F54E9">
              <w:rPr>
                <w:b/>
                <w:bCs/>
              </w:rPr>
              <w:t>bmočje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3D7255CE" w14:textId="77777777" w:rsidR="008631E7" w:rsidRPr="001509CE" w:rsidRDefault="008631E7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075A707E" w14:textId="77777777" w:rsidR="008631E7" w:rsidRDefault="008631E7" w:rsidP="008631E7"/>
    <w:p w14:paraId="339A4733" w14:textId="77777777" w:rsidR="008631E7" w:rsidRPr="002837B1" w:rsidRDefault="008631E7" w:rsidP="008631E7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LOKACIJA </w:t>
      </w:r>
      <w:r>
        <w:rPr>
          <w:b/>
          <w:bCs/>
        </w:rPr>
        <w:t>OPRAVLJANJA KONCESIJSKE DEJAVNOSTI</w:t>
      </w:r>
    </w:p>
    <w:p w14:paraId="40AA368F" w14:textId="77777777" w:rsidR="008631E7" w:rsidRDefault="008631E7" w:rsidP="008631E7"/>
    <w:p w14:paraId="5CFBED48" w14:textId="77777777" w:rsidR="008631E7" w:rsidRDefault="008631E7" w:rsidP="008631E7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lokaciji:</w:t>
      </w:r>
    </w:p>
    <w:p w14:paraId="47CABB1F" w14:textId="77777777" w:rsidR="008631E7" w:rsidRDefault="008631E7" w:rsidP="008631E7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8631E7" w:rsidRPr="001509CE" w14:paraId="08834F84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4779778B" w14:textId="77777777" w:rsidR="008631E7" w:rsidRPr="00FD58BA" w:rsidRDefault="008631E7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 lokacije</w:t>
            </w:r>
            <w:r w:rsidRPr="004F54E9">
              <w:rPr>
                <w:b/>
                <w:bCs/>
              </w:rPr>
              <w:t xml:space="preserve">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19EBDCD3" w14:textId="77777777" w:rsidR="008631E7" w:rsidRPr="001509CE" w:rsidRDefault="008631E7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25E888C9" w14:textId="77777777" w:rsidR="008631E7" w:rsidRDefault="008631E7" w:rsidP="007D75CF"/>
    <w:p w14:paraId="4815C373" w14:textId="7FE677D9" w:rsidR="006661B8" w:rsidRPr="002837B1" w:rsidRDefault="00E12342" w:rsidP="006661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OBSEG KONCESIJSKE DEJAVNOSTI</w:t>
      </w:r>
    </w:p>
    <w:p w14:paraId="088E9C14" w14:textId="77777777" w:rsidR="00542125" w:rsidRDefault="00542125" w:rsidP="007D75CF"/>
    <w:p w14:paraId="5C282980" w14:textId="152D0990" w:rsidR="006661B8" w:rsidRDefault="008631E7" w:rsidP="00385759">
      <w:pPr>
        <w:jc w:val="both"/>
      </w:pPr>
      <w:r w:rsidRPr="008631E7">
        <w:t>Za namen uskladitve koncesijske odločbe s spremenjenimi določbami 44.e in 44.f člena ZZDej v delu, ki se nanaša na uskladitev obsega koncesijske dejavnosti, bo Ministrstvo za zdravje podatke pridobilo po uradni dolžnosti pri Zavodu za zdravstveno zavarovanje Slovenije, zato teh podatkov ni treba sporočati.</w:t>
      </w:r>
    </w:p>
    <w:p w14:paraId="24DC2B0A" w14:textId="77777777" w:rsidR="008631E7" w:rsidRDefault="008631E7" w:rsidP="00385759">
      <w:pPr>
        <w:jc w:val="both"/>
      </w:pPr>
    </w:p>
    <w:p w14:paraId="5D02527F" w14:textId="37D3E4E1" w:rsidR="00385759" w:rsidRDefault="00385759" w:rsidP="00385759">
      <w:pPr>
        <w:jc w:val="both"/>
      </w:pPr>
      <w:r>
        <w:t>Pod kazensko in materialno odgovornostjo izjavljam, da so vsi podatki v tej vlogi resnični in verodostojni.</w:t>
      </w:r>
    </w:p>
    <w:p w14:paraId="3D23C441" w14:textId="77777777" w:rsidR="00385759" w:rsidRDefault="00385759" w:rsidP="00385759">
      <w:pPr>
        <w:jc w:val="both"/>
      </w:pPr>
    </w:p>
    <w:p w14:paraId="5294136D" w14:textId="07C85556" w:rsidR="006661B8" w:rsidRPr="001509CE" w:rsidRDefault="00385759" w:rsidP="006B3A15">
      <w:pPr>
        <w:jc w:val="both"/>
      </w:pPr>
      <w:r>
        <w:t xml:space="preserve">Izrecno dovoljujem Ministrstvu za zdravje, da </w:t>
      </w:r>
      <w:r w:rsidR="00FE47D4">
        <w:t xml:space="preserve">lahko </w:t>
      </w:r>
      <w:r w:rsidR="00471547">
        <w:t xml:space="preserve">za </w:t>
      </w:r>
      <w:r>
        <w:t xml:space="preserve">namene </w:t>
      </w:r>
      <w:r w:rsidRPr="00385759">
        <w:t>uskladi</w:t>
      </w:r>
      <w:r>
        <w:t>tve</w:t>
      </w:r>
      <w:r w:rsidRPr="00385759">
        <w:t xml:space="preserve"> koncesijske </w:t>
      </w:r>
      <w:r w:rsidR="00471547">
        <w:t>odločbe</w:t>
      </w:r>
      <w:r w:rsidRPr="00385759">
        <w:t xml:space="preserve"> s spremenjenimi določbami 3.a, 44.č, 44.f in 44.e člena Z</w:t>
      </w:r>
      <w:r>
        <w:t>ZDej opravi kakršnekoli poizvedbe o koncesionarju pri pristojnih državnih in drugih organih</w:t>
      </w:r>
      <w:r w:rsidR="00E6041F">
        <w:t>,</w:t>
      </w:r>
      <w:r>
        <w:t xml:space="preserve"> tem pa dovoljujem posredovanje takih podatkov.</w:t>
      </w:r>
    </w:p>
    <w:p w14:paraId="5C6B1CCA" w14:textId="4EFA3200" w:rsidR="007D75CF" w:rsidRDefault="007D75CF" w:rsidP="006B3A15">
      <w:pPr>
        <w:pStyle w:val="podpisi"/>
        <w:tabs>
          <w:tab w:val="clear" w:pos="3402"/>
          <w:tab w:val="left" w:pos="5103"/>
        </w:tabs>
        <w:rPr>
          <w:lang w:val="sl-SI"/>
        </w:rPr>
      </w:pPr>
    </w:p>
    <w:p w14:paraId="37D3D8C0" w14:textId="033285CD" w:rsidR="006173B5" w:rsidRDefault="006B3A15" w:rsidP="006173B5">
      <w:pPr>
        <w:spacing w:line="240" w:lineRule="auto"/>
      </w:pPr>
      <w:r w:rsidRPr="00C21FAF">
        <w:t xml:space="preserve">Kraj in datum:                                                                      </w:t>
      </w:r>
      <w:r w:rsidR="006173B5">
        <w:t>___________________________________                                  _______________________</w:t>
      </w:r>
    </w:p>
    <w:p w14:paraId="581E7B02" w14:textId="5D1A9CD3" w:rsidR="006B3A15" w:rsidRPr="001301C4" w:rsidRDefault="006173B5" w:rsidP="006173B5">
      <w:pPr>
        <w:pStyle w:val="podpisi"/>
        <w:tabs>
          <w:tab w:val="clear" w:pos="3402"/>
          <w:tab w:val="left" w:pos="5103"/>
        </w:tabs>
        <w:rPr>
          <w:highlight w:val="yellow"/>
          <w:lang w:val="sl-SI"/>
        </w:rPr>
      </w:pPr>
      <w:r w:rsidRPr="001301C4">
        <w:rPr>
          <w:rFonts w:cs="Arial"/>
          <w:lang w:val="sl-SI"/>
        </w:rPr>
        <w:t xml:space="preserve">                                                                                                                          podpis </w:t>
      </w:r>
    </w:p>
    <w:p w14:paraId="1DCF86D6" w14:textId="28446DEB" w:rsidR="006173B5" w:rsidRPr="001509CE" w:rsidRDefault="006B3A15" w:rsidP="006173B5">
      <w:pPr>
        <w:pStyle w:val="podpisi"/>
        <w:tabs>
          <w:tab w:val="clear" w:pos="3402"/>
          <w:tab w:val="left" w:pos="5103"/>
        </w:tabs>
        <w:jc w:val="right"/>
        <w:rPr>
          <w:lang w:val="sl-SI"/>
        </w:rPr>
      </w:pPr>
      <w:r w:rsidRPr="006B3A15">
        <w:rPr>
          <w:highlight w:val="yellow"/>
          <w:lang w:val="sl-SI"/>
        </w:rPr>
        <w:t xml:space="preserve">                                 </w:t>
      </w:r>
    </w:p>
    <w:sectPr w:rsidR="006173B5" w:rsidRPr="001509CE" w:rsidSect="007B233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EFB9" w14:textId="77777777" w:rsidR="004A6530" w:rsidRPr="00F94004" w:rsidRDefault="004A6530">
      <w:r w:rsidRPr="00F94004">
        <w:separator/>
      </w:r>
    </w:p>
  </w:endnote>
  <w:endnote w:type="continuationSeparator" w:id="0">
    <w:p w14:paraId="6DB09F9D" w14:textId="77777777" w:rsidR="004A6530" w:rsidRPr="00F94004" w:rsidRDefault="004A6530">
      <w:r w:rsidRPr="00F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73782"/>
      <w:docPartObj>
        <w:docPartGallery w:val="Page Numbers (Bottom of Page)"/>
        <w:docPartUnique/>
      </w:docPartObj>
    </w:sdtPr>
    <w:sdtEndPr/>
    <w:sdtContent>
      <w:p w14:paraId="0C090F99" w14:textId="5087CA4A" w:rsidR="008631E7" w:rsidRDefault="008631E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A49AB" w14:textId="77777777" w:rsidR="008631E7" w:rsidRDefault="008631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795069"/>
      <w:docPartObj>
        <w:docPartGallery w:val="Page Numbers (Bottom of Page)"/>
        <w:docPartUnique/>
      </w:docPartObj>
    </w:sdtPr>
    <w:sdtEndPr/>
    <w:sdtContent>
      <w:p w14:paraId="0F0B4895" w14:textId="2D9189B1" w:rsidR="008631E7" w:rsidRDefault="008631E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AD6B5" w14:textId="77777777" w:rsidR="003F7614" w:rsidRPr="00F94004" w:rsidRDefault="003F76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EBBD" w14:textId="77777777" w:rsidR="004A6530" w:rsidRPr="00F94004" w:rsidRDefault="004A6530">
      <w:r w:rsidRPr="00F94004">
        <w:separator/>
      </w:r>
    </w:p>
  </w:footnote>
  <w:footnote w:type="continuationSeparator" w:id="0">
    <w:p w14:paraId="4A39537F" w14:textId="77777777" w:rsidR="004A6530" w:rsidRPr="00F94004" w:rsidRDefault="004A6530">
      <w:r w:rsidRPr="00F94004">
        <w:continuationSeparator/>
      </w:r>
    </w:p>
  </w:footnote>
  <w:footnote w:id="1">
    <w:p w14:paraId="0380C0D6" w14:textId="77777777" w:rsidR="00B857C8" w:rsidRPr="002837B1" w:rsidRDefault="00B857C8" w:rsidP="00B857C8">
      <w:pPr>
        <w:pStyle w:val="Sprotnaopomba-besedilo"/>
        <w:jc w:val="both"/>
        <w:rPr>
          <w:sz w:val="18"/>
          <w:szCs w:val="18"/>
        </w:rPr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spremembah in dopolnitvah Zakona o zdravstveni dejavnosti (Uradni list RS, št. 32/25).</w:t>
      </w:r>
    </w:p>
  </w:footnote>
  <w:footnote w:id="2">
    <w:p w14:paraId="2D2055EE" w14:textId="42AE44EA" w:rsidR="002837B1" w:rsidRDefault="002837B1" w:rsidP="002837B1">
      <w:pPr>
        <w:pStyle w:val="Sprotnaopomba-besedilo"/>
        <w:jc w:val="both"/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</w:t>
      </w:r>
      <w:r w:rsidRPr="002837B1">
        <w:rPr>
          <w:sz w:val="18"/>
          <w:szCs w:val="18"/>
        </w:rPr>
        <w:t>Zakon o zdravstveni dejavnosti (Uradni list RS, št. 23/05 – uradno prečiščeno besedilo, 15/08 – ZPacP, 23/08, 58/08 – ZZdrS-E, 77/08 – ZDZdr, 40/12 – ZUJF, 14/13, 88/16 – ZdZPZD, 64/17, 1/19 – odl. US, 73/19, 82/20, 152/20 – ZZUOOP, 203/20 – ZIUPOPDVE, 112/21 – ZNUPZ, 196/21 – ZDOsk, 100/22 – ZNUZSZS, 132/22 – odl. US, 141/22 – ZNUNBZ, 14/23 – odl. US, 84/23 – ZDOsk-1, 102/24 – ZZKZ, 32/25 in 112/25 – odl. US).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5F6F" w14:textId="77777777" w:rsidR="002A2B69" w:rsidRPr="00F94004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44B" w14:textId="2344A456" w:rsidR="00A770A6" w:rsidRPr="00F94004" w:rsidRDefault="004A653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F94004">
      <w:rPr>
        <w:noProof/>
      </w:rPr>
      <w:drawing>
        <wp:anchor distT="0" distB="0" distL="114300" distR="114300" simplePos="0" relativeHeight="251657728" behindDoc="0" locked="0" layoutInCell="1" allowOverlap="1" wp14:anchorId="7148CCE2" wp14:editId="6A6441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3B" w:rsidRPr="00F94004">
      <w:rPr>
        <w:rFonts w:cs="Arial"/>
        <w:sz w:val="16"/>
      </w:rPr>
      <w:t>Štefanova ulica 5</w:t>
    </w:r>
    <w:r w:rsidR="00A770A6" w:rsidRPr="00F94004">
      <w:rPr>
        <w:rFonts w:cs="Arial"/>
        <w:sz w:val="16"/>
      </w:rPr>
      <w:t xml:space="preserve">, </w:t>
    </w:r>
    <w:r w:rsidR="007B233B" w:rsidRPr="00F94004">
      <w:rPr>
        <w:rFonts w:cs="Arial"/>
        <w:sz w:val="16"/>
      </w:rPr>
      <w:t>1000 Ljubljana</w:t>
    </w:r>
    <w:r w:rsidR="00A770A6" w:rsidRPr="00F94004">
      <w:rPr>
        <w:rFonts w:cs="Arial"/>
        <w:sz w:val="16"/>
      </w:rPr>
      <w:tab/>
      <w:t xml:space="preserve">T: </w:t>
    </w:r>
    <w:r w:rsidR="007B233B" w:rsidRPr="00F94004">
      <w:rPr>
        <w:rFonts w:cs="Arial"/>
        <w:sz w:val="16"/>
      </w:rPr>
      <w:t>01 478 60 01</w:t>
    </w:r>
  </w:p>
  <w:p w14:paraId="13906C67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  <w:t xml:space="preserve">F: </w:t>
    </w:r>
    <w:r w:rsidR="007B233B" w:rsidRPr="00F94004">
      <w:rPr>
        <w:rFonts w:cs="Arial"/>
        <w:sz w:val="16"/>
      </w:rPr>
      <w:t>01 478 60 58</w:t>
    </w:r>
    <w:r w:rsidRPr="00F94004">
      <w:rPr>
        <w:rFonts w:cs="Arial"/>
        <w:sz w:val="16"/>
      </w:rPr>
      <w:t xml:space="preserve"> </w:t>
    </w:r>
  </w:p>
  <w:p w14:paraId="269B6604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  <w:t xml:space="preserve">E: </w:t>
    </w:r>
    <w:r w:rsidR="007B233B" w:rsidRPr="00F94004">
      <w:rPr>
        <w:rFonts w:cs="Arial"/>
        <w:sz w:val="16"/>
      </w:rPr>
      <w:t>gp.mz@gov.si</w:t>
    </w:r>
  </w:p>
  <w:p w14:paraId="32A55C94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</w:r>
    <w:r w:rsidR="007B233B" w:rsidRPr="00F94004">
      <w:rPr>
        <w:rFonts w:cs="Arial"/>
        <w:sz w:val="16"/>
      </w:rPr>
      <w:t>www.mz.gov.si</w:t>
    </w:r>
  </w:p>
  <w:p w14:paraId="0CDD6B4B" w14:textId="77777777" w:rsidR="002A2B69" w:rsidRPr="00F94004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D1"/>
    <w:multiLevelType w:val="hybridMultilevel"/>
    <w:tmpl w:val="4CA4BD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249C"/>
    <w:multiLevelType w:val="hybridMultilevel"/>
    <w:tmpl w:val="781057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73F"/>
    <w:multiLevelType w:val="hybridMultilevel"/>
    <w:tmpl w:val="B2E2F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6899">
    <w:abstractNumId w:val="7"/>
  </w:num>
  <w:num w:numId="2" w16cid:durableId="320432155">
    <w:abstractNumId w:val="5"/>
  </w:num>
  <w:num w:numId="3" w16cid:durableId="675963187">
    <w:abstractNumId w:val="6"/>
  </w:num>
  <w:num w:numId="4" w16cid:durableId="674963121">
    <w:abstractNumId w:val="1"/>
  </w:num>
  <w:num w:numId="5" w16cid:durableId="516625757">
    <w:abstractNumId w:val="3"/>
  </w:num>
  <w:num w:numId="6" w16cid:durableId="74398269">
    <w:abstractNumId w:val="0"/>
  </w:num>
  <w:num w:numId="7" w16cid:durableId="1019282855">
    <w:abstractNumId w:val="2"/>
  </w:num>
  <w:num w:numId="8" w16cid:durableId="20868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0"/>
    <w:rsid w:val="00023A88"/>
    <w:rsid w:val="000246E7"/>
    <w:rsid w:val="00071C70"/>
    <w:rsid w:val="000A7238"/>
    <w:rsid w:val="000A73EF"/>
    <w:rsid w:val="000B4764"/>
    <w:rsid w:val="000F22CF"/>
    <w:rsid w:val="000F3BA8"/>
    <w:rsid w:val="001301C4"/>
    <w:rsid w:val="001357B2"/>
    <w:rsid w:val="001509CE"/>
    <w:rsid w:val="001660D9"/>
    <w:rsid w:val="0017478F"/>
    <w:rsid w:val="001F3813"/>
    <w:rsid w:val="00202A77"/>
    <w:rsid w:val="00233C44"/>
    <w:rsid w:val="00255E98"/>
    <w:rsid w:val="00271CE5"/>
    <w:rsid w:val="00282020"/>
    <w:rsid w:val="002837B1"/>
    <w:rsid w:val="002911CB"/>
    <w:rsid w:val="002A2B69"/>
    <w:rsid w:val="00313ECA"/>
    <w:rsid w:val="003238C9"/>
    <w:rsid w:val="0034269D"/>
    <w:rsid w:val="003636BF"/>
    <w:rsid w:val="00371442"/>
    <w:rsid w:val="00380D33"/>
    <w:rsid w:val="003845B4"/>
    <w:rsid w:val="00385649"/>
    <w:rsid w:val="00385759"/>
    <w:rsid w:val="00387B1A"/>
    <w:rsid w:val="003C5EE5"/>
    <w:rsid w:val="003E1C74"/>
    <w:rsid w:val="003F7614"/>
    <w:rsid w:val="00434552"/>
    <w:rsid w:val="004657EE"/>
    <w:rsid w:val="00471547"/>
    <w:rsid w:val="004949CA"/>
    <w:rsid w:val="004A6530"/>
    <w:rsid w:val="004B3A55"/>
    <w:rsid w:val="004C122E"/>
    <w:rsid w:val="00516E8F"/>
    <w:rsid w:val="00526246"/>
    <w:rsid w:val="00542125"/>
    <w:rsid w:val="005655B0"/>
    <w:rsid w:val="00567106"/>
    <w:rsid w:val="00581A53"/>
    <w:rsid w:val="00594C1C"/>
    <w:rsid w:val="005E1D3C"/>
    <w:rsid w:val="0061246C"/>
    <w:rsid w:val="00613FD1"/>
    <w:rsid w:val="006173B5"/>
    <w:rsid w:val="00620011"/>
    <w:rsid w:val="00625AE6"/>
    <w:rsid w:val="00632253"/>
    <w:rsid w:val="00642714"/>
    <w:rsid w:val="006455CE"/>
    <w:rsid w:val="00655841"/>
    <w:rsid w:val="006661B8"/>
    <w:rsid w:val="006A2DE8"/>
    <w:rsid w:val="006A7B7C"/>
    <w:rsid w:val="006B3A15"/>
    <w:rsid w:val="007030D4"/>
    <w:rsid w:val="00712444"/>
    <w:rsid w:val="00715A45"/>
    <w:rsid w:val="00733017"/>
    <w:rsid w:val="0074086A"/>
    <w:rsid w:val="00783310"/>
    <w:rsid w:val="00784405"/>
    <w:rsid w:val="007854E5"/>
    <w:rsid w:val="007A4A6D"/>
    <w:rsid w:val="007B233B"/>
    <w:rsid w:val="007B551F"/>
    <w:rsid w:val="007D1BCF"/>
    <w:rsid w:val="007D75CF"/>
    <w:rsid w:val="007E0440"/>
    <w:rsid w:val="007E6DC5"/>
    <w:rsid w:val="007F022D"/>
    <w:rsid w:val="007F7948"/>
    <w:rsid w:val="00816938"/>
    <w:rsid w:val="00822211"/>
    <w:rsid w:val="008300A5"/>
    <w:rsid w:val="00842522"/>
    <w:rsid w:val="0086013D"/>
    <w:rsid w:val="008631E7"/>
    <w:rsid w:val="00870C2B"/>
    <w:rsid w:val="0088043C"/>
    <w:rsid w:val="00884889"/>
    <w:rsid w:val="00886628"/>
    <w:rsid w:val="008906C9"/>
    <w:rsid w:val="008A4985"/>
    <w:rsid w:val="008C5738"/>
    <w:rsid w:val="008D04F0"/>
    <w:rsid w:val="008F3500"/>
    <w:rsid w:val="009006E1"/>
    <w:rsid w:val="00924E3C"/>
    <w:rsid w:val="00940D6C"/>
    <w:rsid w:val="0094306E"/>
    <w:rsid w:val="00952365"/>
    <w:rsid w:val="009612BB"/>
    <w:rsid w:val="00981D41"/>
    <w:rsid w:val="009C740A"/>
    <w:rsid w:val="00A125C5"/>
    <w:rsid w:val="00A23C8E"/>
    <w:rsid w:val="00A2451C"/>
    <w:rsid w:val="00A65EE7"/>
    <w:rsid w:val="00A70133"/>
    <w:rsid w:val="00A770A6"/>
    <w:rsid w:val="00A813B1"/>
    <w:rsid w:val="00AB36C4"/>
    <w:rsid w:val="00AC32B2"/>
    <w:rsid w:val="00AC6EA2"/>
    <w:rsid w:val="00AD5C06"/>
    <w:rsid w:val="00AE042E"/>
    <w:rsid w:val="00AE39DB"/>
    <w:rsid w:val="00B17141"/>
    <w:rsid w:val="00B31575"/>
    <w:rsid w:val="00B31617"/>
    <w:rsid w:val="00B50AD4"/>
    <w:rsid w:val="00B84296"/>
    <w:rsid w:val="00B8547D"/>
    <w:rsid w:val="00B857C8"/>
    <w:rsid w:val="00B8791C"/>
    <w:rsid w:val="00B91759"/>
    <w:rsid w:val="00B95236"/>
    <w:rsid w:val="00BE1DAA"/>
    <w:rsid w:val="00C21FAF"/>
    <w:rsid w:val="00C250D5"/>
    <w:rsid w:val="00C35666"/>
    <w:rsid w:val="00C725FE"/>
    <w:rsid w:val="00C92898"/>
    <w:rsid w:val="00CA4340"/>
    <w:rsid w:val="00CB3AA7"/>
    <w:rsid w:val="00CB699D"/>
    <w:rsid w:val="00CC5765"/>
    <w:rsid w:val="00CE5238"/>
    <w:rsid w:val="00CE7514"/>
    <w:rsid w:val="00D00C55"/>
    <w:rsid w:val="00D04610"/>
    <w:rsid w:val="00D248DE"/>
    <w:rsid w:val="00D429B0"/>
    <w:rsid w:val="00D522F8"/>
    <w:rsid w:val="00D8542D"/>
    <w:rsid w:val="00D92A35"/>
    <w:rsid w:val="00DA79E1"/>
    <w:rsid w:val="00DC6A71"/>
    <w:rsid w:val="00DE2AED"/>
    <w:rsid w:val="00DF1E63"/>
    <w:rsid w:val="00E007CD"/>
    <w:rsid w:val="00E0357D"/>
    <w:rsid w:val="00E12342"/>
    <w:rsid w:val="00E6041F"/>
    <w:rsid w:val="00EC36BE"/>
    <w:rsid w:val="00ED1C3E"/>
    <w:rsid w:val="00F20CE2"/>
    <w:rsid w:val="00F240BB"/>
    <w:rsid w:val="00F57FED"/>
    <w:rsid w:val="00F85D30"/>
    <w:rsid w:val="00F94004"/>
    <w:rsid w:val="00FA0672"/>
    <w:rsid w:val="00FD58BA"/>
    <w:rsid w:val="00FE47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90DF22"/>
  <w15:chartTrackingRefBased/>
  <w15:docId w15:val="{DFF67D18-47BB-4705-AEDF-A057E40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Bodytext2">
    <w:name w:val="Body text (2)_"/>
    <w:link w:val="Bodytext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">
    <w:name w:val="Table caption_"/>
    <w:link w:val="Tablecaption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0">
    <w:name w:val="Table caption"/>
    <w:uiPriority w:val="99"/>
    <w:rsid w:val="00FA0672"/>
    <w:rPr>
      <w:rFonts w:ascii="Arial Unicode MS" w:eastAsia="Times New Roman"/>
      <w:sz w:val="20"/>
      <w:u w:val="single"/>
    </w:rPr>
  </w:style>
  <w:style w:type="paragraph" w:customStyle="1" w:styleId="Bodytext21">
    <w:name w:val="Body text (2)1"/>
    <w:basedOn w:val="Navaden"/>
    <w:link w:val="Bodytext2"/>
    <w:uiPriority w:val="99"/>
    <w:rsid w:val="00FA0672"/>
    <w:pPr>
      <w:widowControl w:val="0"/>
      <w:shd w:val="clear" w:color="auto" w:fill="FFFFFF"/>
      <w:spacing w:line="230" w:lineRule="exact"/>
      <w:ind w:hanging="620"/>
      <w:jc w:val="center"/>
    </w:pPr>
    <w:rPr>
      <w:rFonts w:ascii="Arial Unicode MS" w:hAnsi="Times New Roman"/>
      <w:szCs w:val="20"/>
      <w:lang w:eastAsia="sl-SI"/>
    </w:rPr>
  </w:style>
  <w:style w:type="paragraph" w:customStyle="1" w:styleId="Heading21">
    <w:name w:val="Heading #21"/>
    <w:basedOn w:val="Navaden"/>
    <w:link w:val="Heading2"/>
    <w:uiPriority w:val="99"/>
    <w:rsid w:val="00FA0672"/>
    <w:pPr>
      <w:widowControl w:val="0"/>
      <w:shd w:val="clear" w:color="auto" w:fill="FFFFFF"/>
      <w:spacing w:before="420" w:line="240" w:lineRule="atLeast"/>
      <w:ind w:hanging="620"/>
      <w:jc w:val="both"/>
      <w:outlineLvl w:val="1"/>
    </w:pPr>
    <w:rPr>
      <w:rFonts w:ascii="Arial Unicode MS" w:hAnsi="Times New Roman"/>
      <w:szCs w:val="20"/>
      <w:lang w:eastAsia="sl-SI"/>
    </w:rPr>
  </w:style>
  <w:style w:type="paragraph" w:customStyle="1" w:styleId="Tablecaption1">
    <w:name w:val="Table caption1"/>
    <w:basedOn w:val="Navaden"/>
    <w:link w:val="Tablecaption"/>
    <w:uiPriority w:val="99"/>
    <w:rsid w:val="00FA0672"/>
    <w:pPr>
      <w:widowControl w:val="0"/>
      <w:shd w:val="clear" w:color="auto" w:fill="FFFFFF"/>
      <w:spacing w:line="240" w:lineRule="atLeast"/>
    </w:pPr>
    <w:rPr>
      <w:rFonts w:ascii="Arial Unicode MS" w:hAnsi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86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86A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86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0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837B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8631E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inE88\Downloads\MZ_SLO_V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59C31-747C-455C-838D-9ABE6CA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MZ_SLO_V2</Template>
  <TotalTime>377</TotalTime>
  <Pages>2</Pages>
  <Words>437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Lavrin</dc:creator>
  <cp:keywords/>
  <cp:lastModifiedBy>Erika Lavrin</cp:lastModifiedBy>
  <cp:revision>52</cp:revision>
  <dcterms:created xsi:type="dcterms:W3CDTF">2026-03-11T10:58:00Z</dcterms:created>
  <dcterms:modified xsi:type="dcterms:W3CDTF">2026-04-17T06:41:00Z</dcterms:modified>
</cp:coreProperties>
</file>