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9618" w14:textId="77777777" w:rsidR="005C274C" w:rsidRDefault="005C274C" w:rsidP="00843BF1">
      <w:pPr>
        <w:tabs>
          <w:tab w:val="left" w:pos="7830"/>
        </w:tabs>
      </w:pPr>
    </w:p>
    <w:p w14:paraId="23EA8068" w14:textId="6276F074" w:rsidR="00161346" w:rsidRPr="00573774" w:rsidRDefault="00161346" w:rsidP="00161346">
      <w:pPr>
        <w:tabs>
          <w:tab w:val="center" w:pos="4703"/>
          <w:tab w:val="right" w:pos="9406"/>
        </w:tabs>
        <w:rPr>
          <w:rFonts w:ascii="Arial" w:hAnsi="Arial" w:cs="Arial"/>
          <w:b/>
          <w:sz w:val="20"/>
          <w:szCs w:val="20"/>
          <w:lang w:eastAsia="en-US"/>
        </w:rPr>
      </w:pPr>
      <w:r w:rsidRPr="00573774">
        <w:rPr>
          <w:rFonts w:ascii="Arial" w:hAnsi="Arial" w:cs="Arial"/>
          <w:b/>
          <w:sz w:val="20"/>
          <w:szCs w:val="20"/>
          <w:lang w:eastAsia="en-US"/>
        </w:rPr>
        <w:t xml:space="preserve">PRILOGA </w:t>
      </w:r>
      <w:r w:rsidR="001C11D8">
        <w:rPr>
          <w:rFonts w:ascii="Arial" w:hAnsi="Arial" w:cs="Arial"/>
          <w:b/>
          <w:sz w:val="20"/>
          <w:szCs w:val="20"/>
          <w:lang w:eastAsia="en-US"/>
        </w:rPr>
        <w:t>6</w:t>
      </w:r>
      <w:r w:rsidRPr="00573774">
        <w:rPr>
          <w:rFonts w:ascii="Arial" w:hAnsi="Arial" w:cs="Arial"/>
          <w:b/>
          <w:sz w:val="20"/>
          <w:szCs w:val="20"/>
          <w:lang w:eastAsia="en-US"/>
        </w:rPr>
        <w:t xml:space="preserve">: OCENJEVALNI LIST </w:t>
      </w:r>
      <w:r w:rsidR="00573774" w:rsidRPr="00573774">
        <w:rPr>
          <w:rFonts w:ascii="Arial" w:hAnsi="Arial" w:cs="Arial"/>
          <w:b/>
          <w:sz w:val="20"/>
          <w:szCs w:val="20"/>
          <w:lang w:eastAsia="en-US"/>
        </w:rPr>
        <w:t>–</w:t>
      </w:r>
      <w:r w:rsidRPr="00573774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="00573774" w:rsidRPr="00573774">
        <w:rPr>
          <w:rFonts w:ascii="Arial" w:hAnsi="Arial" w:cs="Arial"/>
          <w:b/>
          <w:sz w:val="20"/>
          <w:szCs w:val="20"/>
          <w:lang w:eastAsia="en-US"/>
        </w:rPr>
        <w:t>STROKOVNO OVREDNOTENJE DOKAZIL O IZPOLNJEVANJU IZB</w:t>
      </w:r>
      <w:r w:rsidR="00573774">
        <w:rPr>
          <w:rFonts w:ascii="Arial" w:hAnsi="Arial" w:cs="Arial"/>
          <w:b/>
          <w:sz w:val="20"/>
          <w:szCs w:val="20"/>
          <w:lang w:eastAsia="en-US"/>
        </w:rPr>
        <w:t>IRNIH MERIL</w:t>
      </w:r>
    </w:p>
    <w:p w14:paraId="487E0705" w14:textId="3E560D09" w:rsidR="00161346" w:rsidRDefault="00161346" w:rsidP="00DF46A8">
      <w:pPr>
        <w:spacing w:line="240" w:lineRule="atLeast"/>
        <w:rPr>
          <w:rFonts w:ascii="Arial" w:hAnsi="Arial" w:cs="Arial"/>
          <w:b/>
          <w:sz w:val="32"/>
          <w:szCs w:val="36"/>
          <w:lang w:eastAsia="en-US"/>
        </w:rPr>
      </w:pPr>
    </w:p>
    <w:p w14:paraId="14669A99" w14:textId="77777777" w:rsidR="0088480D" w:rsidRDefault="0088480D" w:rsidP="00DF46A8">
      <w:pPr>
        <w:spacing w:line="240" w:lineRule="atLeast"/>
        <w:rPr>
          <w:rFonts w:ascii="Arial" w:hAnsi="Arial" w:cs="Arial"/>
          <w:b/>
          <w:sz w:val="32"/>
          <w:szCs w:val="36"/>
          <w:lang w:eastAsia="en-US"/>
        </w:rPr>
      </w:pPr>
    </w:p>
    <w:p w14:paraId="6F23EA35" w14:textId="4FDCEDD6" w:rsidR="0088480D" w:rsidRPr="0088480D" w:rsidRDefault="0088480D" w:rsidP="00DF46A8">
      <w:pPr>
        <w:spacing w:line="240" w:lineRule="atLeast"/>
        <w:rPr>
          <w:rFonts w:ascii="Arial" w:hAnsi="Arial" w:cs="Arial"/>
          <w:b/>
          <w:lang w:eastAsia="en-US"/>
        </w:rPr>
      </w:pPr>
      <w:r w:rsidRPr="0088480D">
        <w:rPr>
          <w:rFonts w:ascii="Arial" w:hAnsi="Arial" w:cs="Arial"/>
          <w:b/>
          <w:lang w:eastAsia="en-US"/>
        </w:rPr>
        <w:t>STROKOVNO OVREDNOTENJE DOKAZIL O IZPOLNJEVANJU IZBIRNIH MERIL</w:t>
      </w:r>
    </w:p>
    <w:p w14:paraId="76F0C525" w14:textId="77777777" w:rsidR="0088480D" w:rsidRDefault="0088480D" w:rsidP="0088480D">
      <w:pPr>
        <w:spacing w:before="72"/>
        <w:jc w:val="center"/>
        <w:rPr>
          <w:rFonts w:ascii="Arial" w:hAnsi="Arial"/>
          <w:b/>
          <w:sz w:val="20"/>
          <w:szCs w:val="20"/>
          <w:lang w:eastAsia="en-US"/>
        </w:rPr>
      </w:pPr>
      <w:r w:rsidRPr="00161346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JAVNI </w:t>
      </w:r>
      <w:r w:rsidRPr="00161346">
        <w:rPr>
          <w:rFonts w:ascii="Arial" w:hAnsi="Arial"/>
          <w:b/>
          <w:sz w:val="20"/>
          <w:szCs w:val="20"/>
          <w:lang w:eastAsia="en-US"/>
        </w:rPr>
        <w:t>RAZPIS »Uvedba specializacij na področju zdravstvene in babiške nege«</w:t>
      </w:r>
    </w:p>
    <w:p w14:paraId="03CB9EEC" w14:textId="77777777" w:rsidR="0088480D" w:rsidRPr="00161346" w:rsidRDefault="0088480D" w:rsidP="0088480D">
      <w:pPr>
        <w:spacing w:before="72"/>
        <w:jc w:val="center"/>
        <w:rPr>
          <w:rFonts w:ascii="Arial" w:hAnsi="Arial"/>
          <w:b/>
          <w:sz w:val="20"/>
          <w:szCs w:val="20"/>
          <w:lang w:eastAsia="en-US"/>
        </w:rPr>
      </w:pPr>
    </w:p>
    <w:p w14:paraId="69AC0B8A" w14:textId="77777777" w:rsidR="0088480D" w:rsidRPr="00161346" w:rsidRDefault="0088480D" w:rsidP="00DF46A8">
      <w:pPr>
        <w:spacing w:line="240" w:lineRule="atLeast"/>
        <w:rPr>
          <w:rFonts w:ascii="Arial" w:hAnsi="Arial" w:cs="Arial"/>
          <w:b/>
          <w:sz w:val="32"/>
          <w:szCs w:val="36"/>
          <w:lang w:eastAsia="en-US"/>
        </w:rPr>
      </w:pPr>
    </w:p>
    <w:p w14:paraId="26EA9317" w14:textId="0E3F6A05" w:rsidR="0088480D" w:rsidRPr="00CE27D5" w:rsidRDefault="00864B74" w:rsidP="00864B74">
      <w:pPr>
        <w:spacing w:line="240" w:lineRule="atLeast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CE27D5">
        <w:rPr>
          <w:rFonts w:ascii="Arial" w:hAnsi="Arial" w:cs="Arial"/>
          <w:b/>
          <w:color w:val="000000"/>
          <w:sz w:val="20"/>
          <w:szCs w:val="20"/>
          <w:lang w:eastAsia="en-US"/>
        </w:rPr>
        <w:t>Podatki o vlogi</w:t>
      </w:r>
    </w:p>
    <w:tbl>
      <w:tblPr>
        <w:tblW w:w="9640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2694"/>
        <w:gridCol w:w="6946"/>
      </w:tblGrid>
      <w:tr w:rsidR="00161346" w:rsidRPr="00161346" w14:paraId="565A7027" w14:textId="77777777" w:rsidTr="004F4162">
        <w:trPr>
          <w:trHeight w:val="5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AE06ED" w14:textId="587684B7" w:rsidR="00161346" w:rsidRPr="00161346" w:rsidRDefault="00864B74" w:rsidP="00161346">
            <w:pPr>
              <w:ind w:left="-108" w:firstLine="108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Zaporedna številka prispele vloge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620D" w14:textId="77777777" w:rsidR="00161346" w:rsidRPr="00161346" w:rsidRDefault="00161346" w:rsidP="00161346">
            <w:pPr>
              <w:ind w:left="-108" w:firstLine="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lt-LT"/>
              </w:rPr>
            </w:pPr>
          </w:p>
        </w:tc>
      </w:tr>
      <w:tr w:rsidR="00161346" w:rsidRPr="00161346" w14:paraId="4FE5CCAB" w14:textId="77777777" w:rsidTr="004F4162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63E8CB0" w14:textId="6294E7DF" w:rsidR="00161346" w:rsidRPr="00161346" w:rsidRDefault="00864B74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>Uradni naziv prijavitelja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FEC6" w14:textId="77777777" w:rsidR="00161346" w:rsidRPr="00161346" w:rsidRDefault="00161346" w:rsidP="00161346">
            <w:pPr>
              <w:ind w:left="-108" w:firstLine="108"/>
              <w:jc w:val="center"/>
              <w:rPr>
                <w:rFonts w:ascii="Arial" w:hAnsi="Arial" w:cs="Arial"/>
                <w:color w:val="999999"/>
                <w:sz w:val="20"/>
                <w:szCs w:val="20"/>
                <w:lang w:eastAsia="lt-LT"/>
              </w:rPr>
            </w:pPr>
          </w:p>
        </w:tc>
      </w:tr>
      <w:tr w:rsidR="00161346" w:rsidRPr="00161346" w14:paraId="43CEE0E2" w14:textId="77777777" w:rsidTr="004F4162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E994B0" w14:textId="0C70B75B" w:rsidR="00161346" w:rsidRPr="00161346" w:rsidRDefault="00864B74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>Ime kandidata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F23D" w14:textId="77777777" w:rsidR="00161346" w:rsidRPr="00161346" w:rsidRDefault="00161346" w:rsidP="00161346">
            <w:pPr>
              <w:ind w:left="-108" w:firstLine="108"/>
              <w:jc w:val="center"/>
              <w:rPr>
                <w:rFonts w:ascii="Arial" w:hAnsi="Arial" w:cs="Arial"/>
                <w:color w:val="999999"/>
                <w:sz w:val="20"/>
                <w:szCs w:val="20"/>
                <w:lang w:eastAsia="lt-LT"/>
              </w:rPr>
            </w:pPr>
          </w:p>
        </w:tc>
      </w:tr>
      <w:tr w:rsidR="00161346" w:rsidRPr="00161346" w14:paraId="45ED8A63" w14:textId="77777777" w:rsidTr="004F4162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05F4" w14:textId="61536377" w:rsidR="00161346" w:rsidRPr="00161346" w:rsidRDefault="00864B74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>Vrsta specializacije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6944" w14:textId="77777777" w:rsidR="00161346" w:rsidRPr="00161346" w:rsidRDefault="00161346" w:rsidP="00161346">
            <w:pPr>
              <w:ind w:left="-108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161346">
              <w:rPr>
                <w:rFonts w:ascii="Segoe UI Symbol" w:hAnsi="Segoe UI Symbol" w:cs="Segoe UI Symbol"/>
                <w:sz w:val="20"/>
                <w:szCs w:val="20"/>
                <w:lang w:eastAsia="lt-LT"/>
              </w:rPr>
              <w:t>☐</w:t>
            </w:r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 xml:space="preserve"> Rane, </w:t>
            </w:r>
            <w:proofErr w:type="spellStart"/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>stome</w:t>
            </w:r>
            <w:proofErr w:type="spellEnd"/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 xml:space="preserve"> in kontinenca      </w:t>
            </w:r>
            <w:r w:rsidRPr="00161346">
              <w:rPr>
                <w:rFonts w:ascii="Segoe UI Symbol" w:hAnsi="Segoe UI Symbol" w:cs="Segoe UI Symbol"/>
                <w:sz w:val="20"/>
                <w:szCs w:val="20"/>
                <w:lang w:eastAsia="lt-LT"/>
              </w:rPr>
              <w:t>☐</w:t>
            </w:r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 xml:space="preserve"> Duševno zdravje in psihiatrija v ZN</w:t>
            </w:r>
          </w:p>
          <w:p w14:paraId="4D26007D" w14:textId="77777777" w:rsidR="00161346" w:rsidRPr="00161346" w:rsidRDefault="00161346" w:rsidP="00161346">
            <w:pPr>
              <w:ind w:left="-108"/>
              <w:rPr>
                <w:rFonts w:ascii="Arial" w:hAnsi="Arial" w:cs="Arial"/>
                <w:color w:val="999999"/>
                <w:sz w:val="20"/>
                <w:szCs w:val="20"/>
                <w:lang w:eastAsia="lt-LT"/>
              </w:rPr>
            </w:pPr>
            <w:r w:rsidRPr="00161346">
              <w:rPr>
                <w:rFonts w:ascii="Segoe UI Symbol" w:hAnsi="Segoe UI Symbol" w:cs="Segoe UI Symbol"/>
                <w:sz w:val="20"/>
                <w:szCs w:val="20"/>
                <w:lang w:eastAsia="lt-LT"/>
              </w:rPr>
              <w:t>☐</w:t>
            </w:r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 xml:space="preserve"> Urgentna stanja v zdravstvu    </w:t>
            </w:r>
            <w:r w:rsidRPr="00161346">
              <w:rPr>
                <w:rFonts w:ascii="Segoe UI Symbol" w:hAnsi="Segoe UI Symbol" w:cs="Segoe UI Symbol"/>
                <w:sz w:val="20"/>
                <w:szCs w:val="20"/>
                <w:lang w:eastAsia="lt-LT"/>
              </w:rPr>
              <w:t>☐</w:t>
            </w:r>
            <w:r w:rsidRPr="00161346">
              <w:rPr>
                <w:rFonts w:ascii="Arial" w:hAnsi="Arial" w:cs="Arial"/>
                <w:sz w:val="20"/>
                <w:szCs w:val="20"/>
                <w:lang w:eastAsia="lt-LT"/>
              </w:rPr>
              <w:t xml:space="preserve"> Integrirana ZN odraslih na primarni ravni</w:t>
            </w:r>
          </w:p>
        </w:tc>
      </w:tr>
    </w:tbl>
    <w:p w14:paraId="1163D23A" w14:textId="77777777" w:rsidR="00161346" w:rsidRPr="00161346" w:rsidRDefault="00161346" w:rsidP="00161346">
      <w:pPr>
        <w:jc w:val="both"/>
        <w:rPr>
          <w:rFonts w:ascii="Arial" w:hAnsi="Arial" w:cs="Arial"/>
          <w:lang w:eastAsia="en-US"/>
        </w:rPr>
      </w:pPr>
    </w:p>
    <w:p w14:paraId="512B468B" w14:textId="77777777" w:rsidR="0088480D" w:rsidRDefault="00161346" w:rsidP="0088480D">
      <w:pPr>
        <w:tabs>
          <w:tab w:val="right" w:leader="dot" w:pos="9062"/>
        </w:tabs>
        <w:rPr>
          <w:rFonts w:ascii="Arial" w:hAnsi="Arial" w:cs="Arial"/>
          <w:b/>
          <w:noProof/>
          <w:szCs w:val="32"/>
          <w:lang w:eastAsia="en-US"/>
        </w:rPr>
      </w:pPr>
      <w:r w:rsidRPr="00161346">
        <w:rPr>
          <w:rFonts w:ascii="Arial" w:hAnsi="Arial" w:cs="Arial"/>
          <w:b/>
          <w:noProof/>
          <w:szCs w:val="32"/>
          <w:lang w:eastAsia="en-US"/>
        </w:rPr>
        <w:t xml:space="preserve"> </w:t>
      </w:r>
      <w:bookmarkStart w:id="0" w:name="_Toc121042274"/>
      <w:bookmarkStart w:id="1" w:name="_Toc138220568"/>
      <w:bookmarkStart w:id="2" w:name="_Toc447611111"/>
      <w:bookmarkStart w:id="3" w:name="_Toc447611391"/>
      <w:bookmarkStart w:id="4" w:name="_Toc161140764"/>
    </w:p>
    <w:p w14:paraId="18CCC568" w14:textId="359C8872" w:rsidR="00161346" w:rsidRPr="0088480D" w:rsidRDefault="00DF46A8" w:rsidP="0088480D">
      <w:pPr>
        <w:tabs>
          <w:tab w:val="right" w:leader="dot" w:pos="9062"/>
        </w:tabs>
        <w:rPr>
          <w:rFonts w:ascii="Arial" w:hAnsi="Arial" w:cs="Arial"/>
          <w:b/>
          <w:bCs/>
          <w:kern w:val="32"/>
          <w:sz w:val="22"/>
          <w:szCs w:val="22"/>
          <w:lang w:eastAsia="en-US"/>
        </w:rPr>
      </w:pPr>
      <w:r w:rsidRPr="0088480D">
        <w:rPr>
          <w:rFonts w:ascii="Arial" w:hAnsi="Arial" w:cs="Arial"/>
          <w:b/>
          <w:bCs/>
          <w:kern w:val="32"/>
          <w:sz w:val="22"/>
          <w:szCs w:val="22"/>
          <w:lang w:eastAsia="en-US"/>
        </w:rPr>
        <w:t>MERILA ZA OCENJEVANJE KANDIDATOV ZA SPECIALIZACIJO</w:t>
      </w:r>
    </w:p>
    <w:p w14:paraId="54C1ACD9" w14:textId="4205E267" w:rsidR="00DF46A8" w:rsidRPr="00CE7EE7" w:rsidRDefault="00DF46A8" w:rsidP="00F2472C">
      <w:pPr>
        <w:pStyle w:val="Odstavekseznama"/>
        <w:keepNext/>
        <w:numPr>
          <w:ilvl w:val="0"/>
          <w:numId w:val="5"/>
        </w:numPr>
        <w:spacing w:before="240" w:after="60"/>
        <w:outlineLvl w:val="0"/>
        <w:rPr>
          <w:rFonts w:ascii="Arial" w:hAnsi="Arial" w:cs="Arial"/>
          <w:b/>
          <w:bCs/>
          <w:kern w:val="32"/>
          <w:sz w:val="22"/>
          <w:szCs w:val="22"/>
          <w:lang w:eastAsia="en-US"/>
        </w:rPr>
      </w:pPr>
      <w:r w:rsidRPr="00CE7EE7">
        <w:rPr>
          <w:rFonts w:ascii="Arial" w:hAnsi="Arial" w:cs="Arial"/>
          <w:b/>
          <w:bCs/>
          <w:kern w:val="32"/>
          <w:sz w:val="22"/>
          <w:szCs w:val="22"/>
          <w:lang w:eastAsia="en-US"/>
        </w:rPr>
        <w:t>OSEBNI RAZGOVOR S KANDIDATOM (DO 15 TOČK)</w:t>
      </w:r>
    </w:p>
    <w:p w14:paraId="351E4DFB" w14:textId="77777777" w:rsidR="00DF46A8" w:rsidRDefault="00DF46A8" w:rsidP="00DF46A8">
      <w:pPr>
        <w:pStyle w:val="Telobesedila"/>
        <w:spacing w:before="1" w:line="244" w:lineRule="auto"/>
        <w:ind w:right="4"/>
        <w:jc w:val="both"/>
        <w:rPr>
          <w:rFonts w:ascii="Arial" w:hAnsi="Arial" w:cs="Arial"/>
        </w:rPr>
      </w:pPr>
    </w:p>
    <w:p w14:paraId="7068EC51" w14:textId="69D896CE" w:rsidR="00DF46A8" w:rsidRDefault="00DF46A8" w:rsidP="00DF46A8">
      <w:pPr>
        <w:pStyle w:val="Telobesedila"/>
        <w:spacing w:before="1" w:line="244" w:lineRule="auto"/>
        <w:ind w:right="4"/>
        <w:jc w:val="both"/>
        <w:rPr>
          <w:rFonts w:ascii="Arial" w:hAnsi="Arial" w:cs="Arial"/>
        </w:rPr>
      </w:pPr>
      <w:r w:rsidRPr="00B13A04">
        <w:rPr>
          <w:rFonts w:ascii="Arial" w:hAnsi="Arial" w:cs="Arial"/>
        </w:rPr>
        <w:t>Merila za izbirni kriterij: mnenje izbirne komisije na podlagi osebnega razgovora s kandidatom – po presoji izbirne komisije</w:t>
      </w:r>
      <w:r>
        <w:rPr>
          <w:rFonts w:ascii="Arial" w:hAnsi="Arial" w:cs="Arial"/>
        </w:rPr>
        <w:t>:</w:t>
      </w:r>
    </w:p>
    <w:p w14:paraId="043ED1FF" w14:textId="77777777" w:rsidR="00DF46A8" w:rsidRPr="00B13A04" w:rsidRDefault="00DF46A8" w:rsidP="00337A9F">
      <w:pPr>
        <w:pStyle w:val="Telobesedila"/>
        <w:numPr>
          <w:ilvl w:val="0"/>
          <w:numId w:val="2"/>
        </w:numPr>
        <w:spacing w:before="1" w:line="244" w:lineRule="auto"/>
        <w:ind w:right="4"/>
        <w:jc w:val="both"/>
        <w:rPr>
          <w:rFonts w:ascii="Arial" w:hAnsi="Arial" w:cs="Arial"/>
        </w:rPr>
      </w:pPr>
      <w:r w:rsidRPr="00B13A04">
        <w:rPr>
          <w:rFonts w:ascii="Arial" w:hAnsi="Arial" w:cs="Arial"/>
        </w:rPr>
        <w:t xml:space="preserve">komunikacijske sposobnosti kandidata – </w:t>
      </w:r>
      <w:r>
        <w:rPr>
          <w:rFonts w:ascii="Arial" w:hAnsi="Arial" w:cs="Arial"/>
        </w:rPr>
        <w:t>do 4</w:t>
      </w:r>
      <w:r w:rsidRPr="00B13A04">
        <w:rPr>
          <w:rFonts w:ascii="Arial" w:hAnsi="Arial" w:cs="Arial"/>
        </w:rPr>
        <w:t xml:space="preserve"> točke,</w:t>
      </w:r>
    </w:p>
    <w:p w14:paraId="790ACCC5" w14:textId="77777777" w:rsidR="00DF46A8" w:rsidRPr="00B13A04" w:rsidRDefault="00DF46A8" w:rsidP="00337A9F">
      <w:pPr>
        <w:pStyle w:val="Telobesedila"/>
        <w:numPr>
          <w:ilvl w:val="0"/>
          <w:numId w:val="2"/>
        </w:numPr>
        <w:spacing w:before="1" w:line="244" w:lineRule="auto"/>
        <w:ind w:right="4"/>
        <w:jc w:val="both"/>
        <w:rPr>
          <w:rFonts w:ascii="Arial" w:hAnsi="Arial" w:cs="Arial"/>
        </w:rPr>
      </w:pPr>
      <w:r w:rsidRPr="00B13A04">
        <w:rPr>
          <w:rFonts w:ascii="Arial" w:hAnsi="Arial" w:cs="Arial"/>
        </w:rPr>
        <w:t xml:space="preserve">pripravljenost na timsko delo – </w:t>
      </w:r>
      <w:r>
        <w:rPr>
          <w:rFonts w:ascii="Arial" w:hAnsi="Arial" w:cs="Arial"/>
        </w:rPr>
        <w:t>do 4</w:t>
      </w:r>
      <w:r w:rsidRPr="00B13A04">
        <w:rPr>
          <w:rFonts w:ascii="Arial" w:hAnsi="Arial" w:cs="Arial"/>
        </w:rPr>
        <w:t xml:space="preserve"> točke,</w:t>
      </w:r>
    </w:p>
    <w:p w14:paraId="2E5E970E" w14:textId="77777777" w:rsidR="00DF46A8" w:rsidRPr="00B13A04" w:rsidRDefault="00DF46A8" w:rsidP="00337A9F">
      <w:pPr>
        <w:pStyle w:val="Telobesedila"/>
        <w:numPr>
          <w:ilvl w:val="0"/>
          <w:numId w:val="2"/>
        </w:numPr>
        <w:spacing w:before="1" w:line="244" w:lineRule="auto"/>
        <w:ind w:right="4"/>
        <w:jc w:val="both"/>
        <w:rPr>
          <w:rFonts w:ascii="Arial" w:hAnsi="Arial" w:cs="Arial"/>
        </w:rPr>
      </w:pPr>
      <w:r w:rsidRPr="00B13A04">
        <w:rPr>
          <w:rFonts w:ascii="Arial" w:hAnsi="Arial" w:cs="Arial"/>
        </w:rPr>
        <w:t xml:space="preserve">primernost za strokovno področje, za katero kandidira – </w:t>
      </w:r>
      <w:r>
        <w:rPr>
          <w:rFonts w:ascii="Arial" w:hAnsi="Arial" w:cs="Arial"/>
        </w:rPr>
        <w:t>do 4</w:t>
      </w:r>
      <w:r w:rsidRPr="00B13A04">
        <w:rPr>
          <w:rFonts w:ascii="Arial" w:hAnsi="Arial" w:cs="Arial"/>
        </w:rPr>
        <w:t xml:space="preserve"> točke,</w:t>
      </w:r>
    </w:p>
    <w:p w14:paraId="7DD5C6BA" w14:textId="77777777" w:rsidR="00DF46A8" w:rsidRDefault="00DF46A8" w:rsidP="00337A9F">
      <w:pPr>
        <w:pStyle w:val="Telobesedila"/>
        <w:numPr>
          <w:ilvl w:val="0"/>
          <w:numId w:val="2"/>
        </w:numPr>
        <w:spacing w:before="1" w:line="244" w:lineRule="auto"/>
        <w:ind w:right="4"/>
        <w:jc w:val="both"/>
        <w:rPr>
          <w:rFonts w:ascii="Arial" w:hAnsi="Arial" w:cs="Arial"/>
        </w:rPr>
      </w:pPr>
      <w:r w:rsidRPr="00B13A04">
        <w:rPr>
          <w:rFonts w:ascii="Arial" w:hAnsi="Arial" w:cs="Arial"/>
        </w:rPr>
        <w:t xml:space="preserve">profesionalizem – </w:t>
      </w:r>
      <w:r>
        <w:rPr>
          <w:rFonts w:ascii="Arial" w:hAnsi="Arial" w:cs="Arial"/>
        </w:rPr>
        <w:t xml:space="preserve">do </w:t>
      </w:r>
      <w:r w:rsidRPr="00B13A04">
        <w:rPr>
          <w:rFonts w:ascii="Arial" w:hAnsi="Arial" w:cs="Arial"/>
        </w:rPr>
        <w:t>3 točke.</w:t>
      </w:r>
    </w:p>
    <w:p w14:paraId="02BDE114" w14:textId="77777777" w:rsidR="00161346" w:rsidRDefault="00161346" w:rsidP="00161346">
      <w:pPr>
        <w:rPr>
          <w:rFonts w:ascii="Arial" w:hAnsi="Arial" w:cs="Arial"/>
          <w:b/>
          <w:bCs/>
          <w:kern w:val="32"/>
          <w:szCs w:val="32"/>
          <w:lang w:eastAsia="en-US"/>
        </w:rPr>
      </w:pPr>
    </w:p>
    <w:p w14:paraId="7C88D7B3" w14:textId="442BF769" w:rsidR="00DF46A8" w:rsidRDefault="00DF46A8" w:rsidP="00161346">
      <w:pPr>
        <w:rPr>
          <w:rFonts w:ascii="Arial" w:hAnsi="Arial" w:cs="Arial"/>
          <w:kern w:val="32"/>
          <w:sz w:val="20"/>
          <w:szCs w:val="20"/>
          <w:lang w:eastAsia="en-US"/>
        </w:rPr>
      </w:pPr>
      <w:r>
        <w:rPr>
          <w:rFonts w:ascii="Arial" w:hAnsi="Arial" w:cs="Arial"/>
          <w:kern w:val="32"/>
          <w:sz w:val="20"/>
          <w:szCs w:val="20"/>
          <w:lang w:eastAsia="en-US"/>
        </w:rPr>
        <w:t>Kandidatu so bila zastavljena naslednja vprašanja:</w:t>
      </w:r>
    </w:p>
    <w:p w14:paraId="75735DA9" w14:textId="77777777" w:rsidR="00DF46A8" w:rsidRDefault="00DF46A8" w:rsidP="00161346">
      <w:pPr>
        <w:rPr>
          <w:rFonts w:ascii="Arial" w:hAnsi="Arial" w:cs="Arial"/>
          <w:kern w:val="32"/>
          <w:sz w:val="20"/>
          <w:szCs w:val="20"/>
          <w:lang w:eastAsia="en-US"/>
        </w:rPr>
      </w:pPr>
    </w:p>
    <w:p w14:paraId="72F5B624" w14:textId="77777777" w:rsidR="00DF46A8" w:rsidRDefault="00DF46A8" w:rsidP="00DF46A8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26DF5">
        <w:rPr>
          <w:rFonts w:ascii="Arial" w:hAnsi="Arial" w:cs="Arial"/>
          <w:b/>
          <w:bCs/>
          <w:sz w:val="20"/>
          <w:szCs w:val="20"/>
        </w:rPr>
        <w:t>Prvo vprašanje</w:t>
      </w:r>
      <w:r w:rsidRPr="007E1492">
        <w:rPr>
          <w:rFonts w:ascii="Arial" w:hAnsi="Arial" w:cs="Arial"/>
          <w:sz w:val="20"/>
          <w:szCs w:val="20"/>
        </w:rPr>
        <w:t>: ______________________________________________</w:t>
      </w:r>
    </w:p>
    <w:p w14:paraId="5759877A" w14:textId="48A5BC58" w:rsidR="00DF46A8" w:rsidRDefault="00DF46A8" w:rsidP="00DF46A8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Odgovor: ___________________________________________________________________________</w:t>
      </w:r>
      <w:r w:rsidR="00C67BE9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</w:t>
      </w:r>
    </w:p>
    <w:p w14:paraId="20AF2BAA" w14:textId="77777777" w:rsidR="00DF46A8" w:rsidRDefault="00DF46A8" w:rsidP="00DF46A8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7B2AD226" w14:textId="7DB4115C" w:rsidR="00DF46A8" w:rsidRDefault="00DF46A8" w:rsidP="00DF46A8">
      <w:r>
        <w:t>______________________________________________________________________</w:t>
      </w:r>
      <w:r w:rsidR="00C67BE9">
        <w:t>____</w:t>
      </w:r>
    </w:p>
    <w:p w14:paraId="34CD0141" w14:textId="77777777" w:rsidR="00DF46A8" w:rsidRDefault="00DF46A8" w:rsidP="00DF46A8"/>
    <w:p w14:paraId="75C3B588" w14:textId="04C5F577" w:rsidR="00C67BE9" w:rsidRDefault="00C67BE9" w:rsidP="00C67BE9">
      <w:r>
        <w:t>__________________________________________________________________________</w:t>
      </w:r>
    </w:p>
    <w:p w14:paraId="5795B8A9" w14:textId="77777777" w:rsidR="00DF46A8" w:rsidRDefault="00DF46A8" w:rsidP="00DF46A8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674DFF5A" w14:textId="77777777" w:rsidR="00C67BE9" w:rsidRDefault="00C67BE9" w:rsidP="00DF46A8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25DA0FBA" w14:textId="77777777" w:rsidR="00DF46A8" w:rsidRDefault="00DF46A8" w:rsidP="00DF46A8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26DF5">
        <w:rPr>
          <w:rFonts w:ascii="Arial" w:hAnsi="Arial" w:cs="Arial"/>
          <w:b/>
          <w:bCs/>
          <w:sz w:val="20"/>
          <w:szCs w:val="20"/>
        </w:rPr>
        <w:t>Drugo vprašanje</w:t>
      </w:r>
      <w:r w:rsidRPr="007E1492">
        <w:rPr>
          <w:rFonts w:ascii="Arial" w:hAnsi="Arial" w:cs="Arial"/>
          <w:sz w:val="20"/>
          <w:szCs w:val="20"/>
        </w:rPr>
        <w:t>: ______________________________________________</w:t>
      </w:r>
    </w:p>
    <w:p w14:paraId="399A0E5D" w14:textId="117F1428" w:rsidR="00DF46A8" w:rsidRDefault="00DF46A8" w:rsidP="00DF46A8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Odgovor: ________________________________________________________________________</w:t>
      </w:r>
      <w:r w:rsidR="00C67BE9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</w:t>
      </w:r>
    </w:p>
    <w:p w14:paraId="6DCD2A5E" w14:textId="77777777" w:rsidR="00DF46A8" w:rsidRDefault="00DF46A8" w:rsidP="00DF46A8">
      <w:pPr>
        <w:rPr>
          <w:rFonts w:ascii="Arial" w:hAnsi="Arial" w:cs="Arial"/>
          <w:sz w:val="20"/>
          <w:szCs w:val="20"/>
        </w:rPr>
      </w:pPr>
    </w:p>
    <w:p w14:paraId="55B61229" w14:textId="352EB12E" w:rsidR="00DF46A8" w:rsidRDefault="00DF46A8" w:rsidP="00DF46A8">
      <w:r>
        <w:t>__________________________________________________________________</w:t>
      </w:r>
      <w:r w:rsidR="00C67BE9">
        <w:t>____</w:t>
      </w:r>
      <w:r>
        <w:t>____</w:t>
      </w:r>
    </w:p>
    <w:p w14:paraId="186BE420" w14:textId="77777777" w:rsidR="00C67BE9" w:rsidRDefault="00C67BE9" w:rsidP="00C67BE9"/>
    <w:p w14:paraId="67A6ADE2" w14:textId="0523B194" w:rsidR="00C67BE9" w:rsidRDefault="00C67BE9" w:rsidP="00C67BE9">
      <w:r>
        <w:t>__________________________________________________________________________</w:t>
      </w:r>
    </w:p>
    <w:p w14:paraId="0069A4CD" w14:textId="77777777" w:rsidR="00C67BE9" w:rsidRDefault="00C67BE9" w:rsidP="00C67BE9"/>
    <w:p w14:paraId="59E360BA" w14:textId="77777777" w:rsidR="00DF46A8" w:rsidRPr="007E1492" w:rsidRDefault="00DF46A8" w:rsidP="00DF46A8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0302B091" w14:textId="77777777" w:rsidR="00DF46A8" w:rsidRDefault="00DF46A8" w:rsidP="00DF46A8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326DF5">
        <w:rPr>
          <w:rFonts w:ascii="Arial" w:hAnsi="Arial" w:cs="Arial"/>
          <w:b/>
          <w:bCs/>
          <w:sz w:val="20"/>
          <w:szCs w:val="20"/>
        </w:rPr>
        <w:t>Tretje vprašanje</w:t>
      </w:r>
      <w:r w:rsidRPr="007E1492">
        <w:rPr>
          <w:rFonts w:ascii="Arial" w:hAnsi="Arial" w:cs="Arial"/>
          <w:sz w:val="20"/>
          <w:szCs w:val="20"/>
        </w:rPr>
        <w:t>: ______________________________________________</w:t>
      </w:r>
    </w:p>
    <w:p w14:paraId="193C5ADB" w14:textId="3E7A68B6" w:rsidR="00DF46A8" w:rsidRDefault="00DF46A8" w:rsidP="00DF46A8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Odgovor: ________________________________________________________________________</w:t>
      </w:r>
      <w:r w:rsidR="00C67BE9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</w:t>
      </w:r>
    </w:p>
    <w:p w14:paraId="7C2533AF" w14:textId="77777777" w:rsidR="00DF46A8" w:rsidRDefault="00DF46A8" w:rsidP="00DF46A8">
      <w:pPr>
        <w:rPr>
          <w:rFonts w:ascii="Arial" w:hAnsi="Arial" w:cs="Arial"/>
          <w:sz w:val="20"/>
          <w:szCs w:val="20"/>
        </w:rPr>
      </w:pPr>
    </w:p>
    <w:p w14:paraId="45BC284F" w14:textId="70BBCE00" w:rsidR="00DF46A8" w:rsidRDefault="00DF46A8" w:rsidP="00DF46A8">
      <w:r>
        <w:t>___________________________________________________</w:t>
      </w:r>
      <w:r w:rsidR="00C67BE9">
        <w:t>____</w:t>
      </w:r>
      <w:r>
        <w:t>___________________</w:t>
      </w:r>
    </w:p>
    <w:p w14:paraId="5E6339BC" w14:textId="77777777" w:rsidR="00DF46A8" w:rsidRDefault="00DF46A8" w:rsidP="00DF46A8"/>
    <w:p w14:paraId="0E4787EE" w14:textId="388481B9" w:rsidR="00C67BE9" w:rsidRDefault="00C67BE9" w:rsidP="00C67BE9">
      <w:r>
        <w:t>__________________________________________________________________________</w:t>
      </w:r>
    </w:p>
    <w:p w14:paraId="69366AA8" w14:textId="77777777" w:rsidR="00C67BE9" w:rsidRDefault="00C67BE9" w:rsidP="00C67BE9"/>
    <w:p w14:paraId="141FCCFF" w14:textId="77777777" w:rsidR="00CE7EE7" w:rsidRDefault="00CE7EE7" w:rsidP="00CE7EE7">
      <w:pPr>
        <w:spacing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6DBA27F2" w14:textId="6F46889B" w:rsidR="00CE7EE7" w:rsidRDefault="00CE7EE7" w:rsidP="00CE7EE7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Četrto</w:t>
      </w:r>
      <w:r w:rsidRPr="00326DF5">
        <w:rPr>
          <w:rFonts w:ascii="Arial" w:hAnsi="Arial" w:cs="Arial"/>
          <w:b/>
          <w:bCs/>
          <w:sz w:val="20"/>
          <w:szCs w:val="20"/>
        </w:rPr>
        <w:t xml:space="preserve"> vprašanje</w:t>
      </w:r>
      <w:r w:rsidRPr="007E1492">
        <w:rPr>
          <w:rFonts w:ascii="Arial" w:hAnsi="Arial" w:cs="Arial"/>
          <w:sz w:val="20"/>
          <w:szCs w:val="20"/>
        </w:rPr>
        <w:t>: ______________________________________________</w:t>
      </w:r>
    </w:p>
    <w:p w14:paraId="199B6740" w14:textId="4D6F4A49" w:rsidR="00CE7EE7" w:rsidRDefault="00CE7EE7" w:rsidP="00CE7EE7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Odgovor: _____________________________________________________</w:t>
      </w:r>
      <w:r w:rsidR="00C67BE9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_______________________</w:t>
      </w:r>
    </w:p>
    <w:p w14:paraId="79D4D14C" w14:textId="77777777" w:rsidR="00CE7EE7" w:rsidRDefault="00CE7EE7" w:rsidP="00CE7EE7">
      <w:pPr>
        <w:rPr>
          <w:rFonts w:ascii="Arial" w:hAnsi="Arial" w:cs="Arial"/>
          <w:sz w:val="20"/>
          <w:szCs w:val="20"/>
        </w:rPr>
      </w:pPr>
    </w:p>
    <w:p w14:paraId="746E42A6" w14:textId="6AF5825F" w:rsidR="00CE7EE7" w:rsidRDefault="00CE7EE7" w:rsidP="00CE7EE7">
      <w:r>
        <w:t>_____________________________________________________</w:t>
      </w:r>
      <w:r w:rsidR="00C67BE9">
        <w:t>____</w:t>
      </w:r>
      <w:r>
        <w:t>_________________</w:t>
      </w:r>
    </w:p>
    <w:p w14:paraId="6A8B7A32" w14:textId="77777777" w:rsidR="00DF46A8" w:rsidRPr="00DF46A8" w:rsidRDefault="00DF46A8" w:rsidP="00161346">
      <w:pPr>
        <w:rPr>
          <w:rFonts w:ascii="Arial" w:hAnsi="Arial" w:cs="Arial"/>
          <w:kern w:val="32"/>
          <w:sz w:val="20"/>
          <w:szCs w:val="20"/>
          <w:lang w:eastAsia="en-US"/>
        </w:rPr>
      </w:pPr>
    </w:p>
    <w:p w14:paraId="7E1B6C6C" w14:textId="7D8B3E6F" w:rsidR="00C67BE9" w:rsidRDefault="00C67BE9" w:rsidP="00C67BE9">
      <w:r>
        <w:t>__________________________________________________________________________</w:t>
      </w:r>
    </w:p>
    <w:p w14:paraId="7D1B7267" w14:textId="77777777" w:rsidR="00C67BE9" w:rsidRDefault="00C67BE9" w:rsidP="00C67BE9"/>
    <w:p w14:paraId="588F5B19" w14:textId="77777777" w:rsidR="003D3271" w:rsidRPr="003D3271" w:rsidRDefault="003D3271" w:rsidP="003D3271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92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  <w:gridCol w:w="2219"/>
        <w:gridCol w:w="3347"/>
        <w:gridCol w:w="66"/>
      </w:tblGrid>
      <w:tr w:rsidR="003D3271" w:rsidRPr="003D3271" w14:paraId="1F42D093" w14:textId="77777777" w:rsidTr="0083056F">
        <w:trPr>
          <w:trHeight w:val="249"/>
          <w:tblHeader/>
          <w:tblCellSpacing w:w="15" w:type="dxa"/>
        </w:trPr>
        <w:tc>
          <w:tcPr>
            <w:tcW w:w="0" w:type="auto"/>
            <w:shd w:val="clear" w:color="auto" w:fill="FFF2CC" w:themeFill="accent4" w:themeFillTint="33"/>
            <w:vAlign w:val="center"/>
            <w:hideMark/>
          </w:tcPr>
          <w:p w14:paraId="0EA6A6F3" w14:textId="77777777" w:rsidR="003D3271" w:rsidRPr="003D3271" w:rsidRDefault="003D3271" w:rsidP="003D3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2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Področje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  <w:hideMark/>
          </w:tcPr>
          <w:p w14:paraId="2A5F7C17" w14:textId="0B951BC1" w:rsidR="003D3271" w:rsidRPr="003D3271" w:rsidRDefault="003D3271" w:rsidP="003D3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Točke</w:t>
            </w:r>
          </w:p>
        </w:tc>
        <w:tc>
          <w:tcPr>
            <w:tcW w:w="3368" w:type="dxa"/>
            <w:gridSpan w:val="2"/>
            <w:shd w:val="clear" w:color="auto" w:fill="FFF2CC" w:themeFill="accent4" w:themeFillTint="33"/>
            <w:vAlign w:val="center"/>
            <w:hideMark/>
          </w:tcPr>
          <w:p w14:paraId="2C284098" w14:textId="2F7266CB" w:rsidR="003D3271" w:rsidRPr="003D3271" w:rsidRDefault="003D3271" w:rsidP="003D3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</w:t>
            </w:r>
            <w:r w:rsidRPr="003D3271">
              <w:rPr>
                <w:rFonts w:ascii="Arial" w:hAnsi="Arial" w:cs="Arial"/>
                <w:b/>
                <w:bCs/>
                <w:sz w:val="20"/>
                <w:szCs w:val="20"/>
              </w:rPr>
              <w:t>Kratka opomba</w:t>
            </w:r>
          </w:p>
        </w:tc>
      </w:tr>
      <w:tr w:rsidR="003D3271" w:rsidRPr="003D3271" w14:paraId="6DA1FFC3" w14:textId="77777777" w:rsidTr="003D3271">
        <w:trPr>
          <w:gridAfter w:val="1"/>
          <w:wAfter w:w="21" w:type="dxa"/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14:paraId="61486A92" w14:textId="3F066054" w:rsidR="003D3271" w:rsidRPr="003D3271" w:rsidRDefault="003D3271" w:rsidP="003D32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3D3271">
              <w:rPr>
                <w:rFonts w:ascii="Arial" w:hAnsi="Arial" w:cs="Arial"/>
                <w:b/>
                <w:bCs/>
                <w:sz w:val="20"/>
                <w:szCs w:val="20"/>
              </w:rPr>
              <w:t>omunikacijske sposobnosti</w:t>
            </w:r>
          </w:p>
        </w:tc>
        <w:tc>
          <w:tcPr>
            <w:tcW w:w="0" w:type="auto"/>
            <w:vAlign w:val="center"/>
            <w:hideMark/>
          </w:tcPr>
          <w:p w14:paraId="322D54B5" w14:textId="623B8956" w:rsidR="003D3271" w:rsidRPr="003D3271" w:rsidRDefault="003D3271" w:rsidP="003D32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</w:t>
            </w:r>
            <w:r w:rsidR="00CD2318"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CD2318">
              <w:rPr>
                <w:rFonts w:ascii="Segoe UI Symbol" w:hAnsi="Segoe UI Symbol" w:cs="Segoe UI Symbol"/>
                <w:sz w:val="20"/>
                <w:szCs w:val="20"/>
              </w:rPr>
              <w:t>0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D3271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D3271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D327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4</w:t>
            </w:r>
          </w:p>
        </w:tc>
        <w:tc>
          <w:tcPr>
            <w:tcW w:w="3317" w:type="dxa"/>
            <w:vAlign w:val="center"/>
            <w:hideMark/>
          </w:tcPr>
          <w:p w14:paraId="10176C4A" w14:textId="2ACDFF03" w:rsidR="003D3271" w:rsidRPr="003D3271" w:rsidRDefault="003D3271" w:rsidP="003D3271">
            <w:pPr>
              <w:ind w:right="-655"/>
              <w:rPr>
                <w:rFonts w:ascii="Arial" w:hAnsi="Arial" w:cs="Arial"/>
                <w:sz w:val="20"/>
                <w:szCs w:val="20"/>
              </w:rPr>
            </w:pPr>
            <w:r w:rsidRPr="003D327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__</w:t>
            </w:r>
            <w:r w:rsidRPr="003D3271">
              <w:rPr>
                <w:rFonts w:ascii="Arial" w:hAnsi="Arial" w:cs="Arial"/>
                <w:sz w:val="20"/>
                <w:szCs w:val="20"/>
              </w:rPr>
              <w:t>____________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</w:tr>
      <w:tr w:rsidR="003D3271" w:rsidRPr="003D3271" w14:paraId="00F02EFE" w14:textId="77777777" w:rsidTr="003D3271">
        <w:trPr>
          <w:gridAfter w:val="1"/>
          <w:wAfter w:w="21" w:type="dxa"/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14:paraId="7ADDD479" w14:textId="229C67A0" w:rsidR="003D3271" w:rsidRPr="003D3271" w:rsidRDefault="003D3271" w:rsidP="003D32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3D3271">
              <w:rPr>
                <w:rFonts w:ascii="Arial" w:hAnsi="Arial" w:cs="Arial"/>
                <w:b/>
                <w:bCs/>
                <w:sz w:val="20"/>
                <w:szCs w:val="20"/>
              </w:rPr>
              <w:t>ripravljenost na timsko delo</w:t>
            </w:r>
          </w:p>
        </w:tc>
        <w:tc>
          <w:tcPr>
            <w:tcW w:w="0" w:type="auto"/>
            <w:vAlign w:val="center"/>
            <w:hideMark/>
          </w:tcPr>
          <w:p w14:paraId="2B2D10E2" w14:textId="471DBF37" w:rsidR="003D3271" w:rsidRPr="003D3271" w:rsidRDefault="003D3271" w:rsidP="003D32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</w:t>
            </w:r>
            <w:r w:rsidR="00CD2318"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CD2318">
              <w:rPr>
                <w:rFonts w:ascii="Segoe UI Symbol" w:hAnsi="Segoe UI Symbol" w:cs="Segoe UI Symbol"/>
                <w:sz w:val="20"/>
                <w:szCs w:val="20"/>
              </w:rPr>
              <w:t xml:space="preserve">0 </w:t>
            </w:r>
            <w:r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D3271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D3271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D327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4</w:t>
            </w:r>
          </w:p>
        </w:tc>
        <w:tc>
          <w:tcPr>
            <w:tcW w:w="3317" w:type="dxa"/>
            <w:vAlign w:val="center"/>
            <w:hideMark/>
          </w:tcPr>
          <w:p w14:paraId="7AED695E" w14:textId="5F8F12D9" w:rsidR="003D3271" w:rsidRPr="003D3271" w:rsidRDefault="003D3271" w:rsidP="003D3271">
            <w:pPr>
              <w:rPr>
                <w:rFonts w:ascii="Arial" w:hAnsi="Arial" w:cs="Arial"/>
                <w:sz w:val="20"/>
                <w:szCs w:val="20"/>
              </w:rPr>
            </w:pPr>
            <w:r w:rsidRPr="003D3271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3D3271">
              <w:rPr>
                <w:rFonts w:ascii="Arial" w:hAnsi="Arial" w:cs="Arial"/>
                <w:sz w:val="20"/>
                <w:szCs w:val="20"/>
              </w:rPr>
              <w:t xml:space="preserve"> ____________</w:t>
            </w:r>
            <w:r>
              <w:rPr>
                <w:rFonts w:ascii="Arial" w:hAnsi="Arial" w:cs="Arial"/>
                <w:sz w:val="20"/>
                <w:szCs w:val="20"/>
              </w:rPr>
              <w:t>________</w:t>
            </w:r>
          </w:p>
        </w:tc>
      </w:tr>
      <w:tr w:rsidR="003D3271" w:rsidRPr="003D3271" w14:paraId="573D05E1" w14:textId="77777777" w:rsidTr="003D3271">
        <w:trPr>
          <w:gridAfter w:val="1"/>
          <w:wAfter w:w="21" w:type="dxa"/>
          <w:trHeight w:val="284"/>
          <w:tblCellSpacing w:w="15" w:type="dxa"/>
        </w:trPr>
        <w:tc>
          <w:tcPr>
            <w:tcW w:w="0" w:type="auto"/>
            <w:vAlign w:val="center"/>
            <w:hideMark/>
          </w:tcPr>
          <w:p w14:paraId="194772DC" w14:textId="6906F438" w:rsidR="003D3271" w:rsidRPr="003D3271" w:rsidRDefault="0083056F" w:rsidP="003D3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56F">
              <w:rPr>
                <w:rFonts w:ascii="Arial" w:hAnsi="Arial" w:cs="Arial"/>
                <w:b/>
                <w:bCs/>
                <w:sz w:val="20"/>
                <w:szCs w:val="20"/>
              </w:rPr>
              <w:t>Primernost za strokovno področje</w:t>
            </w:r>
          </w:p>
        </w:tc>
        <w:tc>
          <w:tcPr>
            <w:tcW w:w="0" w:type="auto"/>
            <w:vAlign w:val="center"/>
            <w:hideMark/>
          </w:tcPr>
          <w:p w14:paraId="650E1852" w14:textId="12B35391" w:rsidR="003D3271" w:rsidRPr="003D3271" w:rsidRDefault="003D3271" w:rsidP="003D32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</w:t>
            </w:r>
            <w:r w:rsidR="00CD231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CD2318"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CD2318">
              <w:rPr>
                <w:rFonts w:ascii="Segoe UI Symbol" w:hAnsi="Segoe UI Symbol" w:cs="Segoe UI Symbol"/>
                <w:sz w:val="20"/>
                <w:szCs w:val="20"/>
              </w:rPr>
              <w:t xml:space="preserve">0 </w:t>
            </w:r>
            <w:r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D3271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D3271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D3271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4</w:t>
            </w:r>
          </w:p>
        </w:tc>
        <w:tc>
          <w:tcPr>
            <w:tcW w:w="3317" w:type="dxa"/>
            <w:vAlign w:val="center"/>
            <w:hideMark/>
          </w:tcPr>
          <w:p w14:paraId="68C7E22F" w14:textId="3F67B5E4" w:rsidR="003D3271" w:rsidRPr="003D3271" w:rsidRDefault="003D3271" w:rsidP="003D3271">
            <w:pPr>
              <w:rPr>
                <w:rFonts w:ascii="Arial" w:hAnsi="Arial" w:cs="Arial"/>
                <w:sz w:val="20"/>
                <w:szCs w:val="20"/>
              </w:rPr>
            </w:pPr>
            <w:r w:rsidRPr="003D327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3D3271">
              <w:rPr>
                <w:rFonts w:ascii="Arial" w:hAnsi="Arial" w:cs="Arial"/>
                <w:sz w:val="20"/>
                <w:szCs w:val="20"/>
              </w:rPr>
              <w:t>____________</w:t>
            </w:r>
            <w:r w:rsidR="0083056F">
              <w:rPr>
                <w:rFonts w:ascii="Arial" w:hAnsi="Arial" w:cs="Arial"/>
                <w:sz w:val="20"/>
                <w:szCs w:val="20"/>
              </w:rPr>
              <w:t>________</w:t>
            </w:r>
          </w:p>
        </w:tc>
      </w:tr>
      <w:tr w:rsidR="003D3271" w:rsidRPr="003D3271" w14:paraId="0E5ECF0F" w14:textId="77777777" w:rsidTr="003D3271">
        <w:trPr>
          <w:gridAfter w:val="1"/>
          <w:wAfter w:w="21" w:type="dxa"/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14:paraId="5B177CA7" w14:textId="35B48EE6" w:rsidR="003D3271" w:rsidRPr="003D3271" w:rsidRDefault="0083056F" w:rsidP="003D32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56F">
              <w:rPr>
                <w:rFonts w:ascii="Arial" w:hAnsi="Arial" w:cs="Arial"/>
                <w:b/>
                <w:bCs/>
                <w:sz w:val="20"/>
                <w:szCs w:val="20"/>
              </w:rPr>
              <w:t>Profesionalizem</w:t>
            </w:r>
          </w:p>
        </w:tc>
        <w:tc>
          <w:tcPr>
            <w:tcW w:w="0" w:type="auto"/>
            <w:vAlign w:val="center"/>
            <w:hideMark/>
          </w:tcPr>
          <w:p w14:paraId="2F15EC6F" w14:textId="11AE59D8" w:rsidR="003D3271" w:rsidRPr="003D3271" w:rsidRDefault="003D3271" w:rsidP="003D32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    </w:t>
            </w:r>
            <w:r w:rsidR="00CD2318"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CD2318">
              <w:rPr>
                <w:rFonts w:ascii="Segoe UI Symbol" w:hAnsi="Segoe UI Symbol" w:cs="Segoe UI Symbol"/>
                <w:sz w:val="20"/>
                <w:szCs w:val="20"/>
              </w:rPr>
              <w:t>0</w:t>
            </w:r>
            <w:r w:rsidR="0083056F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D3271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D3271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3D327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3D32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317" w:type="dxa"/>
            <w:vAlign w:val="center"/>
            <w:hideMark/>
          </w:tcPr>
          <w:p w14:paraId="771C2906" w14:textId="6A34D317" w:rsidR="003D3271" w:rsidRPr="003D3271" w:rsidRDefault="003D3271" w:rsidP="003D3271">
            <w:pPr>
              <w:rPr>
                <w:rFonts w:ascii="Arial" w:hAnsi="Arial" w:cs="Arial"/>
                <w:sz w:val="20"/>
                <w:szCs w:val="20"/>
              </w:rPr>
            </w:pPr>
            <w:r w:rsidRPr="003D3271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3D3271">
              <w:rPr>
                <w:rFonts w:ascii="Arial" w:hAnsi="Arial" w:cs="Arial"/>
                <w:sz w:val="20"/>
                <w:szCs w:val="20"/>
              </w:rPr>
              <w:t>____________</w:t>
            </w:r>
            <w:r w:rsidR="0083056F">
              <w:rPr>
                <w:rFonts w:ascii="Arial" w:hAnsi="Arial" w:cs="Arial"/>
                <w:sz w:val="20"/>
                <w:szCs w:val="20"/>
              </w:rPr>
              <w:t>________</w:t>
            </w:r>
          </w:p>
        </w:tc>
      </w:tr>
      <w:tr w:rsidR="003D3271" w:rsidRPr="003D3271" w14:paraId="119600CA" w14:textId="77777777" w:rsidTr="003D3271">
        <w:trPr>
          <w:gridAfter w:val="1"/>
          <w:wAfter w:w="21" w:type="dxa"/>
          <w:trHeight w:val="284"/>
          <w:tblCellSpacing w:w="15" w:type="dxa"/>
        </w:trPr>
        <w:tc>
          <w:tcPr>
            <w:tcW w:w="0" w:type="auto"/>
            <w:vAlign w:val="center"/>
          </w:tcPr>
          <w:p w14:paraId="663A19EF" w14:textId="408B6D5D" w:rsidR="003D3271" w:rsidRPr="003D3271" w:rsidRDefault="003D3271" w:rsidP="003D32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01DB76" w14:textId="1939269F" w:rsidR="003D3271" w:rsidRPr="003D3271" w:rsidRDefault="003D3271" w:rsidP="003D32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7" w:type="dxa"/>
            <w:vAlign w:val="center"/>
          </w:tcPr>
          <w:p w14:paraId="084D1E74" w14:textId="3230E7CB" w:rsidR="003D3271" w:rsidRPr="003D3271" w:rsidRDefault="003D3271" w:rsidP="003D32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749569" w14:textId="7FDED143" w:rsidR="00F571F0" w:rsidRDefault="00F571F0" w:rsidP="00CE7EE7">
      <w:pPr>
        <w:spacing w:line="260" w:lineRule="atLea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E7EE7">
        <w:rPr>
          <w:rFonts w:ascii="Arial" w:hAnsi="Arial" w:cs="Arial"/>
          <w:sz w:val="20"/>
          <w:szCs w:val="20"/>
        </w:rPr>
        <w:tab/>
      </w:r>
      <w:r w:rsidR="00CE7EE7">
        <w:rPr>
          <w:rFonts w:ascii="Arial" w:hAnsi="Arial" w:cs="Arial"/>
          <w:sz w:val="20"/>
          <w:szCs w:val="20"/>
        </w:rPr>
        <w:tab/>
      </w:r>
      <w:r w:rsidR="00CE7EE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C7818">
        <w:rPr>
          <w:rFonts w:ascii="Arial" w:hAnsi="Arial" w:cs="Arial"/>
          <w:b/>
          <w:bCs/>
          <w:sz w:val="20"/>
          <w:szCs w:val="20"/>
        </w:rPr>
        <w:t>Skupno število točk</w:t>
      </w:r>
      <w:r>
        <w:rPr>
          <w:rFonts w:ascii="Arial" w:hAnsi="Arial" w:cs="Arial"/>
          <w:sz w:val="20"/>
          <w:szCs w:val="20"/>
        </w:rPr>
        <w:t xml:space="preserve">: </w:t>
      </w:r>
      <w:r w:rsidRPr="00F571F0">
        <w:rPr>
          <w:rFonts w:ascii="Arial" w:hAnsi="Arial" w:cs="Arial"/>
          <w:b/>
          <w:bCs/>
          <w:sz w:val="20"/>
          <w:szCs w:val="20"/>
        </w:rPr>
        <w:t>_______ /15</w:t>
      </w:r>
    </w:p>
    <w:p w14:paraId="47BD40DF" w14:textId="4994BB08" w:rsidR="00F571F0" w:rsidRDefault="00F571F0" w:rsidP="00F571F0">
      <w:pPr>
        <w:pStyle w:val="Navadensple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E926F79" w14:textId="77777777" w:rsidR="005276E8" w:rsidRDefault="005276E8" w:rsidP="00F571F0">
      <w:pPr>
        <w:pStyle w:val="Navadensplet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2A4C77B" w14:textId="5E95219F" w:rsidR="009D4D3F" w:rsidRPr="00CE7EE7" w:rsidRDefault="005276E8" w:rsidP="00F2472C">
      <w:pPr>
        <w:pStyle w:val="Odstavekseznama"/>
        <w:keepNext/>
        <w:numPr>
          <w:ilvl w:val="0"/>
          <w:numId w:val="5"/>
        </w:numPr>
        <w:spacing w:before="240" w:after="60"/>
        <w:outlineLvl w:val="0"/>
        <w:rPr>
          <w:rFonts w:ascii="Arial" w:hAnsi="Arial" w:cs="Arial"/>
          <w:b/>
          <w:bCs/>
          <w:kern w:val="32"/>
          <w:sz w:val="22"/>
          <w:szCs w:val="22"/>
          <w:lang w:eastAsia="en-US"/>
        </w:rPr>
      </w:pPr>
      <w:r w:rsidRPr="00CE7EE7">
        <w:rPr>
          <w:rFonts w:ascii="Arial" w:hAnsi="Arial" w:cs="Arial"/>
          <w:b/>
          <w:bCs/>
          <w:kern w:val="32"/>
          <w:sz w:val="22"/>
          <w:szCs w:val="22"/>
          <w:lang w:eastAsia="en-US"/>
        </w:rPr>
        <w:t>KANDIDATOVI DOSEDANJI STROKOVNI DOSEŽKI (DO</w:t>
      </w:r>
      <w:r w:rsidR="006A6BC5" w:rsidRPr="00CE7EE7">
        <w:rPr>
          <w:rFonts w:ascii="Arial" w:hAnsi="Arial" w:cs="Arial"/>
          <w:b/>
          <w:bCs/>
          <w:kern w:val="32"/>
          <w:sz w:val="22"/>
          <w:szCs w:val="22"/>
          <w:lang w:eastAsia="en-US"/>
        </w:rPr>
        <w:t xml:space="preserve"> </w:t>
      </w:r>
      <w:r w:rsidRPr="00CE7EE7">
        <w:rPr>
          <w:rFonts w:ascii="Arial" w:hAnsi="Arial" w:cs="Arial"/>
          <w:b/>
          <w:bCs/>
          <w:kern w:val="32"/>
          <w:sz w:val="22"/>
          <w:szCs w:val="22"/>
          <w:lang w:eastAsia="en-US"/>
        </w:rPr>
        <w:t>35 TOČK)</w:t>
      </w:r>
    </w:p>
    <w:p w14:paraId="2BCC4B0D" w14:textId="77777777" w:rsidR="009D4D3F" w:rsidRDefault="009D4D3F" w:rsidP="00161346">
      <w:pPr>
        <w:rPr>
          <w:rFonts w:ascii="Arial" w:hAnsi="Arial" w:cs="Arial"/>
          <w:b/>
          <w:bCs/>
          <w:kern w:val="32"/>
          <w:szCs w:val="32"/>
          <w:lang w:eastAsia="en-US"/>
        </w:rPr>
      </w:pPr>
    </w:p>
    <w:tbl>
      <w:tblPr>
        <w:tblStyle w:val="Tabelamrea1"/>
        <w:tblW w:w="9199" w:type="dxa"/>
        <w:tblInd w:w="-147" w:type="dxa"/>
        <w:tblLook w:val="04A0" w:firstRow="1" w:lastRow="0" w:firstColumn="1" w:lastColumn="0" w:noHBand="0" w:noVBand="1"/>
      </w:tblPr>
      <w:tblGrid>
        <w:gridCol w:w="405"/>
        <w:gridCol w:w="5806"/>
        <w:gridCol w:w="2988"/>
      </w:tblGrid>
      <w:tr w:rsidR="00CE7EE7" w:rsidRPr="003836D1" w14:paraId="548E3995" w14:textId="77777777" w:rsidTr="00CE7EE7">
        <w:trPr>
          <w:trHeight w:val="661"/>
        </w:trPr>
        <w:tc>
          <w:tcPr>
            <w:tcW w:w="27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17FEF553" w14:textId="77777777" w:rsidR="00CE7EE7" w:rsidRDefault="00CE7EE7" w:rsidP="00852ED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590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7EBA1EC5" w14:textId="437FC6EB" w:rsidR="00CE7EE7" w:rsidRDefault="00CE7EE7" w:rsidP="00852ED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5932640" w14:textId="453B57B0" w:rsidR="00CE7EE7" w:rsidRPr="003836D1" w:rsidRDefault="00CE7EE7" w:rsidP="00852ED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Dosežki</w:t>
            </w:r>
          </w:p>
        </w:tc>
        <w:tc>
          <w:tcPr>
            <w:tcW w:w="302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2649B200" w14:textId="77777777" w:rsidR="00CE7EE7" w:rsidRDefault="00CE7EE7" w:rsidP="00852ED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92F55F2" w14:textId="743E66D7" w:rsidR="00CE7EE7" w:rsidRPr="003836D1" w:rsidRDefault="00CE7EE7" w:rsidP="00852ED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36D1">
              <w:rPr>
                <w:rFonts w:ascii="Arial" w:eastAsia="Calibri" w:hAnsi="Arial" w:cs="Arial"/>
                <w:b/>
                <w:sz w:val="20"/>
                <w:szCs w:val="20"/>
              </w:rPr>
              <w:t>Št. točk glede na razpis</w:t>
            </w:r>
          </w:p>
        </w:tc>
      </w:tr>
      <w:tr w:rsidR="00CE7EE7" w:rsidRPr="003836D1" w14:paraId="39FD30C0" w14:textId="77777777" w:rsidTr="00CE7EE7">
        <w:tc>
          <w:tcPr>
            <w:tcW w:w="274" w:type="dxa"/>
            <w:tcBorders>
              <w:left w:val="single" w:sz="12" w:space="0" w:color="auto"/>
            </w:tcBorders>
          </w:tcPr>
          <w:p w14:paraId="0A7132B5" w14:textId="0DFAED47" w:rsidR="00CE7EE7" w:rsidRDefault="00CE7EE7" w:rsidP="00CE7EE7">
            <w:pPr>
              <w:spacing w:line="260" w:lineRule="atLeas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a)</w:t>
            </w:r>
          </w:p>
        </w:tc>
        <w:tc>
          <w:tcPr>
            <w:tcW w:w="5900" w:type="dxa"/>
            <w:tcBorders>
              <w:left w:val="single" w:sz="12" w:space="0" w:color="auto"/>
            </w:tcBorders>
          </w:tcPr>
          <w:p w14:paraId="6F43FD0A" w14:textId="0C3CA7B8" w:rsidR="00CE7EE7" w:rsidRPr="00783607" w:rsidRDefault="00CE7EE7" w:rsidP="00CE7EE7">
            <w:pPr>
              <w:spacing w:line="260" w:lineRule="atLeas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78360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Objava članka s področja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ZN</w:t>
            </w:r>
            <w:r w:rsidRPr="00783607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v znanstveni reviji</w:t>
            </w:r>
          </w:p>
        </w:tc>
        <w:tc>
          <w:tcPr>
            <w:tcW w:w="3025" w:type="dxa"/>
          </w:tcPr>
          <w:p w14:paraId="205EFD7E" w14:textId="77777777" w:rsidR="00CE7EE7" w:rsidRDefault="00CE7EE7" w:rsidP="00783607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3607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s</w:t>
            </w:r>
            <w:r w:rsidRPr="00783607">
              <w:rPr>
                <w:rFonts w:ascii="Arial" w:eastAsia="Calibri" w:hAnsi="Arial" w:cs="Arial"/>
                <w:sz w:val="20"/>
                <w:szCs w:val="20"/>
              </w:rPr>
              <w:t>amostojna objava</w:t>
            </w:r>
            <w:r>
              <w:rPr>
                <w:rFonts w:ascii="Arial" w:eastAsia="Calibri" w:hAnsi="Arial" w:cs="Arial"/>
                <w:sz w:val="20"/>
                <w:szCs w:val="20"/>
              </w:rPr>
              <w:t>: 2 točki</w:t>
            </w:r>
          </w:p>
          <w:p w14:paraId="13E1E750" w14:textId="77777777" w:rsidR="00CE7EE7" w:rsidRDefault="00CE7EE7" w:rsidP="0078360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soavtorstvo – prvo mesto: 2 točki</w:t>
            </w:r>
          </w:p>
          <w:p w14:paraId="1E4F68C3" w14:textId="7E26444A" w:rsidR="00CE7EE7" w:rsidRPr="00783607" w:rsidRDefault="00CE7EE7" w:rsidP="00783607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soavtorstvo – drugo mesto: 1 točka</w:t>
            </w:r>
          </w:p>
        </w:tc>
      </w:tr>
      <w:tr w:rsidR="00CE7EE7" w:rsidRPr="003836D1" w14:paraId="3BA7EACE" w14:textId="77777777" w:rsidTr="00CE7EE7">
        <w:tc>
          <w:tcPr>
            <w:tcW w:w="274" w:type="dxa"/>
            <w:tcBorders>
              <w:left w:val="single" w:sz="12" w:space="0" w:color="auto"/>
            </w:tcBorders>
          </w:tcPr>
          <w:p w14:paraId="77025713" w14:textId="1EA0C2AA" w:rsidR="00CE7EE7" w:rsidRDefault="00CE7EE7" w:rsidP="00CE7E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b)</w:t>
            </w:r>
          </w:p>
        </w:tc>
        <w:tc>
          <w:tcPr>
            <w:tcW w:w="5900" w:type="dxa"/>
            <w:tcBorders>
              <w:left w:val="single" w:sz="12" w:space="0" w:color="auto"/>
            </w:tcBorders>
          </w:tcPr>
          <w:p w14:paraId="4143FB5C" w14:textId="35191754" w:rsidR="00CE7EE7" w:rsidRPr="003836D1" w:rsidRDefault="00CE7EE7" w:rsidP="00CE7E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Avtorstvo monografije s področja ZN</w:t>
            </w:r>
          </w:p>
        </w:tc>
        <w:tc>
          <w:tcPr>
            <w:tcW w:w="3025" w:type="dxa"/>
          </w:tcPr>
          <w:p w14:paraId="1E78AE7D" w14:textId="77777777" w:rsidR="00CE7EE7" w:rsidRDefault="00CE7EE7" w:rsidP="0028162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81620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prvo mesto: 5 točk</w:t>
            </w:r>
          </w:p>
          <w:p w14:paraId="680EC871" w14:textId="69A803C6" w:rsidR="00CE7EE7" w:rsidRPr="00281620" w:rsidRDefault="00CE7EE7" w:rsidP="0028162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 drugo mesto: 2,5 točke</w:t>
            </w:r>
          </w:p>
        </w:tc>
      </w:tr>
      <w:tr w:rsidR="00CE7EE7" w:rsidRPr="003836D1" w14:paraId="054CAC8F" w14:textId="77777777" w:rsidTr="00CE7EE7">
        <w:tc>
          <w:tcPr>
            <w:tcW w:w="274" w:type="dxa"/>
            <w:tcBorders>
              <w:left w:val="single" w:sz="12" w:space="0" w:color="auto"/>
            </w:tcBorders>
          </w:tcPr>
          <w:p w14:paraId="5B70C047" w14:textId="7BDD0A32" w:rsidR="00CE7EE7" w:rsidRDefault="00CE7EE7" w:rsidP="00CE7E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c)</w:t>
            </w:r>
          </w:p>
        </w:tc>
        <w:tc>
          <w:tcPr>
            <w:tcW w:w="5900" w:type="dxa"/>
            <w:tcBorders>
              <w:left w:val="single" w:sz="12" w:space="0" w:color="auto"/>
            </w:tcBorders>
          </w:tcPr>
          <w:p w14:paraId="33E7A459" w14:textId="2790DF8E" w:rsidR="00CE7EE7" w:rsidRPr="003836D1" w:rsidRDefault="00CE7EE7" w:rsidP="00CE7E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Avtorstvo poglavja v monografiji s področja ZN</w:t>
            </w:r>
          </w:p>
        </w:tc>
        <w:tc>
          <w:tcPr>
            <w:tcW w:w="3025" w:type="dxa"/>
          </w:tcPr>
          <w:p w14:paraId="24FA6EE3" w14:textId="77777777" w:rsidR="00CE7EE7" w:rsidRDefault="00CE7EE7" w:rsidP="0028162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81620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prvo mesto: 3 točke</w:t>
            </w:r>
          </w:p>
          <w:p w14:paraId="5898B70F" w14:textId="64ECAC45" w:rsidR="00CE7EE7" w:rsidRPr="00281620" w:rsidRDefault="00CE7EE7" w:rsidP="0028162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 drugo mesto: 1,5 točke</w:t>
            </w:r>
          </w:p>
        </w:tc>
      </w:tr>
      <w:tr w:rsidR="00CE7EE7" w:rsidRPr="003836D1" w14:paraId="506735EB" w14:textId="77777777" w:rsidTr="00CE7EE7">
        <w:tc>
          <w:tcPr>
            <w:tcW w:w="274" w:type="dxa"/>
            <w:tcBorders>
              <w:left w:val="single" w:sz="12" w:space="0" w:color="auto"/>
            </w:tcBorders>
          </w:tcPr>
          <w:p w14:paraId="3D2B2BDB" w14:textId="736A5A2F" w:rsidR="00CE7EE7" w:rsidRDefault="00CE7EE7" w:rsidP="00CE7E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d)</w:t>
            </w:r>
          </w:p>
        </w:tc>
        <w:tc>
          <w:tcPr>
            <w:tcW w:w="5900" w:type="dxa"/>
            <w:tcBorders>
              <w:left w:val="single" w:sz="12" w:space="0" w:color="auto"/>
            </w:tcBorders>
          </w:tcPr>
          <w:p w14:paraId="69849D1F" w14:textId="6F9CF4DB" w:rsidR="00CE7EE7" w:rsidRPr="003836D1" w:rsidRDefault="00CE7EE7" w:rsidP="00CE7E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Objava strokovnega članka s področja ZN v zborniku prispevkov z recenzijo</w:t>
            </w:r>
          </w:p>
        </w:tc>
        <w:tc>
          <w:tcPr>
            <w:tcW w:w="3025" w:type="dxa"/>
          </w:tcPr>
          <w:p w14:paraId="016AD114" w14:textId="7DD2EC1F" w:rsidR="00CE7EE7" w:rsidRDefault="00CE7EE7" w:rsidP="0028162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783607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s</w:t>
            </w:r>
            <w:r w:rsidRPr="00783607">
              <w:rPr>
                <w:rFonts w:ascii="Arial" w:eastAsia="Calibri" w:hAnsi="Arial" w:cs="Arial"/>
                <w:sz w:val="20"/>
                <w:szCs w:val="20"/>
              </w:rPr>
              <w:t>amostojna objava</w:t>
            </w:r>
            <w:r>
              <w:rPr>
                <w:rFonts w:ascii="Arial" w:eastAsia="Calibri" w:hAnsi="Arial" w:cs="Arial"/>
                <w:sz w:val="20"/>
                <w:szCs w:val="20"/>
              </w:rPr>
              <w:t>: 1 točka</w:t>
            </w:r>
          </w:p>
          <w:p w14:paraId="79E3ABE0" w14:textId="464A66F1" w:rsidR="00CE7EE7" w:rsidRDefault="00CE7EE7" w:rsidP="0028162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soavtorstvo – prvo mesto: 1 točka</w:t>
            </w:r>
          </w:p>
          <w:p w14:paraId="1F8CB0CA" w14:textId="503AC04A" w:rsidR="00CE7EE7" w:rsidRPr="00281620" w:rsidRDefault="00CE7EE7" w:rsidP="0028162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 soavtorstvo – drugo mesto: 0,5 točke</w:t>
            </w:r>
          </w:p>
        </w:tc>
      </w:tr>
      <w:tr w:rsidR="00CE7EE7" w:rsidRPr="003836D1" w14:paraId="6DA706BA" w14:textId="77777777" w:rsidTr="00CE7EE7">
        <w:tc>
          <w:tcPr>
            <w:tcW w:w="274" w:type="dxa"/>
            <w:tcBorders>
              <w:left w:val="single" w:sz="12" w:space="0" w:color="auto"/>
              <w:bottom w:val="single" w:sz="4" w:space="0" w:color="auto"/>
            </w:tcBorders>
          </w:tcPr>
          <w:p w14:paraId="395203EA" w14:textId="275A08A6" w:rsidR="00CE7EE7" w:rsidRDefault="00CE7EE7" w:rsidP="00CE7E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e)</w:t>
            </w:r>
          </w:p>
        </w:tc>
        <w:tc>
          <w:tcPr>
            <w:tcW w:w="5900" w:type="dxa"/>
            <w:tcBorders>
              <w:left w:val="single" w:sz="12" w:space="0" w:color="auto"/>
              <w:bottom w:val="single" w:sz="4" w:space="0" w:color="auto"/>
            </w:tcBorders>
          </w:tcPr>
          <w:p w14:paraId="228C5236" w14:textId="20138174" w:rsidR="00CE7EE7" w:rsidRPr="003836D1" w:rsidRDefault="00CE7EE7" w:rsidP="00CE7E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Aktivna udeležba na strokovnih seminarjih in kongresih</w:t>
            </w:r>
          </w:p>
        </w:tc>
        <w:tc>
          <w:tcPr>
            <w:tcW w:w="3025" w:type="dxa"/>
          </w:tcPr>
          <w:p w14:paraId="7C3AB349" w14:textId="48C88616" w:rsidR="00CE7EE7" w:rsidRPr="00281620" w:rsidRDefault="00CE7EE7" w:rsidP="0028162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81620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ena aktivna udeležba: 2 točki</w:t>
            </w:r>
          </w:p>
        </w:tc>
      </w:tr>
      <w:tr w:rsidR="00CE7EE7" w:rsidRPr="003836D1" w14:paraId="3605274D" w14:textId="77777777" w:rsidTr="00CE7EE7">
        <w:tc>
          <w:tcPr>
            <w:tcW w:w="274" w:type="dxa"/>
            <w:tcBorders>
              <w:top w:val="single" w:sz="4" w:space="0" w:color="auto"/>
              <w:left w:val="single" w:sz="12" w:space="0" w:color="auto"/>
            </w:tcBorders>
          </w:tcPr>
          <w:p w14:paraId="60437227" w14:textId="4D52FD0A" w:rsidR="00CE7EE7" w:rsidRDefault="00CE7EE7" w:rsidP="00CE7E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f)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12" w:space="0" w:color="auto"/>
            </w:tcBorders>
          </w:tcPr>
          <w:p w14:paraId="3BBA06BB" w14:textId="4F5A1135" w:rsidR="00CE7EE7" w:rsidRPr="003836D1" w:rsidRDefault="00CE7EE7" w:rsidP="00CE7E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Specialna znanja oziroma dodatna znanja z ožjega strokovnega področja, mentorstvo v kliničnem okolju </w:t>
            </w:r>
          </w:p>
        </w:tc>
        <w:tc>
          <w:tcPr>
            <w:tcW w:w="3025" w:type="dxa"/>
          </w:tcPr>
          <w:p w14:paraId="51A659BC" w14:textId="5D86D3B9" w:rsidR="00CE7EE7" w:rsidRDefault="00CE7EE7" w:rsidP="0028162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81620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specialna znanja: 5 točk</w:t>
            </w:r>
          </w:p>
          <w:p w14:paraId="69E51573" w14:textId="77777777" w:rsidR="00CE7EE7" w:rsidRDefault="00CE7EE7" w:rsidP="0028162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 dodatna znanja: 5 točk</w:t>
            </w:r>
          </w:p>
          <w:p w14:paraId="6AA102D5" w14:textId="0199FF94" w:rsidR="00CE7EE7" w:rsidRPr="00281620" w:rsidRDefault="00CE7EE7" w:rsidP="0028162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- mentorstvo: 5 točk</w:t>
            </w:r>
          </w:p>
        </w:tc>
      </w:tr>
      <w:tr w:rsidR="00CE7EE7" w:rsidRPr="003836D1" w14:paraId="6C027FA0" w14:textId="77777777" w:rsidTr="00CE7EE7">
        <w:tc>
          <w:tcPr>
            <w:tcW w:w="274" w:type="dxa"/>
            <w:tcBorders>
              <w:left w:val="single" w:sz="12" w:space="0" w:color="auto"/>
            </w:tcBorders>
          </w:tcPr>
          <w:p w14:paraId="27F48CC9" w14:textId="78BD77E2" w:rsidR="00CE7EE7" w:rsidRDefault="00CE7EE7" w:rsidP="00CE7E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g)</w:t>
            </w:r>
          </w:p>
        </w:tc>
        <w:tc>
          <w:tcPr>
            <w:tcW w:w="5900" w:type="dxa"/>
            <w:tcBorders>
              <w:left w:val="single" w:sz="12" w:space="0" w:color="auto"/>
            </w:tcBorders>
          </w:tcPr>
          <w:p w14:paraId="02FC1637" w14:textId="4D636243" w:rsidR="00CE7EE7" w:rsidRPr="003836D1" w:rsidRDefault="00CE7EE7" w:rsidP="00CE7E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Mednarodna priznanja in priznanja na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nac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>. ravni na ožjem strokovnem področju, Prešernova nagrada</w:t>
            </w:r>
          </w:p>
        </w:tc>
        <w:tc>
          <w:tcPr>
            <w:tcW w:w="3025" w:type="dxa"/>
          </w:tcPr>
          <w:p w14:paraId="1BECE5F1" w14:textId="2B8ABF08" w:rsidR="00CE7EE7" w:rsidRPr="00337A9F" w:rsidRDefault="00CE7EE7" w:rsidP="00337A9F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37A9F">
              <w:rPr>
                <w:rFonts w:ascii="Arial" w:eastAsia="Calibri" w:hAnsi="Arial" w:cs="Arial"/>
                <w:bCs/>
                <w:sz w:val="20"/>
                <w:szCs w:val="20"/>
              </w:rPr>
              <w:t>- priznanje: 3 točke</w:t>
            </w:r>
          </w:p>
        </w:tc>
      </w:tr>
      <w:tr w:rsidR="00CE7EE7" w:rsidRPr="003836D1" w14:paraId="6FE56D56" w14:textId="77777777" w:rsidTr="00CE7EE7">
        <w:tc>
          <w:tcPr>
            <w:tcW w:w="274" w:type="dxa"/>
            <w:tcBorders>
              <w:left w:val="single" w:sz="12" w:space="0" w:color="auto"/>
              <w:bottom w:val="single" w:sz="12" w:space="0" w:color="auto"/>
            </w:tcBorders>
          </w:tcPr>
          <w:p w14:paraId="35741613" w14:textId="25C0738A" w:rsidR="00CE7EE7" w:rsidRDefault="00CE7EE7" w:rsidP="00CE7E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h)</w:t>
            </w:r>
          </w:p>
        </w:tc>
        <w:tc>
          <w:tcPr>
            <w:tcW w:w="5900" w:type="dxa"/>
            <w:tcBorders>
              <w:left w:val="single" w:sz="12" w:space="0" w:color="auto"/>
              <w:bottom w:val="single" w:sz="12" w:space="0" w:color="auto"/>
            </w:tcBorders>
          </w:tcPr>
          <w:p w14:paraId="36E6FF6F" w14:textId="257572C3" w:rsidR="00CE7EE7" w:rsidRPr="003836D1" w:rsidRDefault="00CE7EE7" w:rsidP="00CE7EE7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Dokončan magistrski študij s področja ZN</w:t>
            </w:r>
          </w:p>
        </w:tc>
        <w:tc>
          <w:tcPr>
            <w:tcW w:w="3025" w:type="dxa"/>
            <w:tcBorders>
              <w:bottom w:val="single" w:sz="12" w:space="0" w:color="auto"/>
            </w:tcBorders>
          </w:tcPr>
          <w:p w14:paraId="56E204CA" w14:textId="7BDE88D7" w:rsidR="00CE7EE7" w:rsidRPr="00337A9F" w:rsidRDefault="00CE7EE7" w:rsidP="00337A9F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337A9F"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potrdilo o zaključku študija: 5 točk</w:t>
            </w:r>
          </w:p>
        </w:tc>
      </w:tr>
    </w:tbl>
    <w:p w14:paraId="7E41025F" w14:textId="77777777" w:rsidR="005276E8" w:rsidRPr="005276E8" w:rsidRDefault="005276E8" w:rsidP="00161346">
      <w:pPr>
        <w:rPr>
          <w:rFonts w:ascii="Arial" w:hAnsi="Arial" w:cs="Arial"/>
          <w:kern w:val="32"/>
          <w:sz w:val="20"/>
          <w:szCs w:val="20"/>
          <w:lang w:eastAsia="en-US"/>
        </w:rPr>
      </w:pPr>
    </w:p>
    <w:tbl>
      <w:tblPr>
        <w:tblStyle w:val="Tabelamrea1"/>
        <w:tblW w:w="9199" w:type="dxa"/>
        <w:tblInd w:w="-147" w:type="dxa"/>
        <w:tblLook w:val="04A0" w:firstRow="1" w:lastRow="0" w:firstColumn="1" w:lastColumn="0" w:noHBand="0" w:noVBand="1"/>
      </w:tblPr>
      <w:tblGrid>
        <w:gridCol w:w="5714"/>
        <w:gridCol w:w="1128"/>
        <w:gridCol w:w="2357"/>
      </w:tblGrid>
      <w:tr w:rsidR="00CE7EE7" w:rsidRPr="003836D1" w14:paraId="29799FC5" w14:textId="77777777" w:rsidTr="00C67BE9">
        <w:trPr>
          <w:trHeight w:val="661"/>
        </w:trPr>
        <w:tc>
          <w:tcPr>
            <w:tcW w:w="57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</w:tcPr>
          <w:p w14:paraId="252DA4C8" w14:textId="144CFC16" w:rsidR="00CE7EE7" w:rsidRDefault="00CE7EE7" w:rsidP="00CE27D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3175329" w14:textId="37C66BDD" w:rsidR="00CE7EE7" w:rsidRPr="003836D1" w:rsidRDefault="00CE7EE7" w:rsidP="00CE27D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Kandidat je predložil dokazila o naslednjih dosežkih:</w:t>
            </w:r>
          </w:p>
        </w:tc>
        <w:tc>
          <w:tcPr>
            <w:tcW w:w="1128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337C9C58" w14:textId="69CA5C46" w:rsidR="00CE7EE7" w:rsidRDefault="00CE7EE7" w:rsidP="00CE27D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Uvrščeno (a – h)</w:t>
            </w:r>
          </w:p>
        </w:tc>
        <w:tc>
          <w:tcPr>
            <w:tcW w:w="2357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10DE492E" w14:textId="1BEECEB4" w:rsidR="00CE7EE7" w:rsidRDefault="00CE7EE7" w:rsidP="00CE27D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AAA11CC" w14:textId="1342E8D0" w:rsidR="00CE7EE7" w:rsidRPr="003836D1" w:rsidRDefault="00CE7EE7" w:rsidP="00CE27D5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3836D1">
              <w:rPr>
                <w:rFonts w:ascii="Arial" w:eastAsia="Calibri" w:hAnsi="Arial" w:cs="Arial"/>
                <w:b/>
                <w:sz w:val="20"/>
                <w:szCs w:val="20"/>
              </w:rPr>
              <w:t xml:space="preserve">Št. točk </w:t>
            </w:r>
          </w:p>
        </w:tc>
      </w:tr>
      <w:tr w:rsidR="00CE7EE7" w:rsidRPr="00783607" w14:paraId="73C4CA74" w14:textId="77777777" w:rsidTr="00C67BE9">
        <w:trPr>
          <w:trHeight w:val="404"/>
        </w:trPr>
        <w:tc>
          <w:tcPr>
            <w:tcW w:w="5714" w:type="dxa"/>
            <w:tcBorders>
              <w:left w:val="single" w:sz="12" w:space="0" w:color="auto"/>
            </w:tcBorders>
          </w:tcPr>
          <w:p w14:paraId="39F3082E" w14:textId="27985803" w:rsidR="00CE7EE7" w:rsidRPr="00783607" w:rsidRDefault="00CE7EE7" w:rsidP="00CE27D5">
            <w:pPr>
              <w:spacing w:line="260" w:lineRule="atLeas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28" w:type="dxa"/>
          </w:tcPr>
          <w:p w14:paraId="1E5BD602" w14:textId="77777777" w:rsidR="00CE7EE7" w:rsidRPr="00783607" w:rsidRDefault="00CE7EE7" w:rsidP="00CE27D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57" w:type="dxa"/>
          </w:tcPr>
          <w:p w14:paraId="243080AA" w14:textId="08EA1EF3" w:rsidR="00CE7EE7" w:rsidRPr="00783607" w:rsidRDefault="00CE7EE7" w:rsidP="00CE27D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67BE9" w:rsidRPr="00281620" w14:paraId="2FACF2B6" w14:textId="77777777" w:rsidTr="00C67BE9">
        <w:trPr>
          <w:trHeight w:val="424"/>
        </w:trPr>
        <w:tc>
          <w:tcPr>
            <w:tcW w:w="5714" w:type="dxa"/>
            <w:tcBorders>
              <w:left w:val="single" w:sz="12" w:space="0" w:color="auto"/>
            </w:tcBorders>
          </w:tcPr>
          <w:p w14:paraId="18FFBA08" w14:textId="77777777" w:rsidR="00C67BE9" w:rsidRPr="003836D1" w:rsidRDefault="00C67BE9" w:rsidP="00CE27D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14:paraId="2590948F" w14:textId="77777777" w:rsidR="00C67BE9" w:rsidRPr="00281620" w:rsidRDefault="00C67BE9" w:rsidP="00CE27D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369FE8A6" w14:textId="77777777" w:rsidR="00C67BE9" w:rsidRPr="00281620" w:rsidRDefault="00C67BE9" w:rsidP="00CE27D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C67BE9" w:rsidRPr="00281620" w14:paraId="2222A3E5" w14:textId="77777777" w:rsidTr="00C67BE9">
        <w:trPr>
          <w:trHeight w:val="424"/>
        </w:trPr>
        <w:tc>
          <w:tcPr>
            <w:tcW w:w="5714" w:type="dxa"/>
            <w:tcBorders>
              <w:left w:val="single" w:sz="12" w:space="0" w:color="auto"/>
            </w:tcBorders>
          </w:tcPr>
          <w:p w14:paraId="18E7F1C2" w14:textId="77777777" w:rsidR="00C67BE9" w:rsidRPr="003836D1" w:rsidRDefault="00C67BE9" w:rsidP="00CE27D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14:paraId="15325773" w14:textId="77777777" w:rsidR="00C67BE9" w:rsidRPr="00281620" w:rsidRDefault="00C67BE9" w:rsidP="00CE27D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4751A48E" w14:textId="77777777" w:rsidR="00C67BE9" w:rsidRPr="00281620" w:rsidRDefault="00C67BE9" w:rsidP="00CE27D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CE7EE7" w:rsidRPr="00281620" w14:paraId="4420FA97" w14:textId="77777777" w:rsidTr="00C67BE9">
        <w:trPr>
          <w:trHeight w:val="424"/>
        </w:trPr>
        <w:tc>
          <w:tcPr>
            <w:tcW w:w="5714" w:type="dxa"/>
            <w:tcBorders>
              <w:left w:val="single" w:sz="12" w:space="0" w:color="auto"/>
            </w:tcBorders>
          </w:tcPr>
          <w:p w14:paraId="5F97B608" w14:textId="1A7542DF" w:rsidR="00CE7EE7" w:rsidRPr="003836D1" w:rsidRDefault="00CE7EE7" w:rsidP="00CE27D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14:paraId="2A008166" w14:textId="77777777" w:rsidR="00CE7EE7" w:rsidRPr="00281620" w:rsidRDefault="00CE7EE7" w:rsidP="00CE27D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5F11ACD9" w14:textId="18B20A46" w:rsidR="00CE7EE7" w:rsidRPr="00281620" w:rsidRDefault="00CE7EE7" w:rsidP="00CE27D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CE7EE7" w:rsidRPr="00281620" w14:paraId="4A486C50" w14:textId="77777777" w:rsidTr="00C67BE9">
        <w:trPr>
          <w:trHeight w:val="415"/>
        </w:trPr>
        <w:tc>
          <w:tcPr>
            <w:tcW w:w="5714" w:type="dxa"/>
            <w:tcBorders>
              <w:left w:val="single" w:sz="12" w:space="0" w:color="auto"/>
            </w:tcBorders>
          </w:tcPr>
          <w:p w14:paraId="403A5310" w14:textId="1F9323B1" w:rsidR="00CE7EE7" w:rsidRPr="003836D1" w:rsidRDefault="00CE7EE7" w:rsidP="00CE27D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14:paraId="3A356471" w14:textId="77777777" w:rsidR="00CE7EE7" w:rsidRPr="00281620" w:rsidRDefault="00CE7EE7" w:rsidP="00CE27D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2357" w:type="dxa"/>
          </w:tcPr>
          <w:p w14:paraId="1E695757" w14:textId="0140E98A" w:rsidR="00CE7EE7" w:rsidRPr="00281620" w:rsidRDefault="00CE7EE7" w:rsidP="00CE27D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CE7EE7" w:rsidRPr="00281620" w14:paraId="522588A6" w14:textId="77777777" w:rsidTr="00C67BE9">
        <w:trPr>
          <w:trHeight w:val="422"/>
        </w:trPr>
        <w:tc>
          <w:tcPr>
            <w:tcW w:w="5714" w:type="dxa"/>
            <w:tcBorders>
              <w:left w:val="single" w:sz="12" w:space="0" w:color="auto"/>
            </w:tcBorders>
          </w:tcPr>
          <w:p w14:paraId="57700C62" w14:textId="6ACD01BF" w:rsidR="00CE7EE7" w:rsidRPr="003836D1" w:rsidRDefault="00CE7EE7" w:rsidP="00CE27D5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128" w:type="dxa"/>
          </w:tcPr>
          <w:p w14:paraId="1A56752D" w14:textId="77777777" w:rsidR="00CE7EE7" w:rsidRPr="00783607" w:rsidRDefault="00CE7EE7" w:rsidP="00CE27D5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57" w:type="dxa"/>
          </w:tcPr>
          <w:p w14:paraId="6397D078" w14:textId="324BF8E6" w:rsidR="00CE7EE7" w:rsidRPr="00281620" w:rsidRDefault="00CE7EE7" w:rsidP="00CE27D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535B210B" w14:textId="77777777" w:rsidR="00DF46A8" w:rsidRDefault="00DF46A8" w:rsidP="00161346">
      <w:pPr>
        <w:rPr>
          <w:rFonts w:ascii="Arial" w:hAnsi="Arial" w:cs="Arial"/>
          <w:b/>
          <w:bCs/>
          <w:kern w:val="32"/>
          <w:szCs w:val="32"/>
          <w:lang w:eastAsia="en-US"/>
        </w:rPr>
      </w:pPr>
    </w:p>
    <w:p w14:paraId="5BC49662" w14:textId="77777777" w:rsidR="006A6BC5" w:rsidRDefault="006A6BC5" w:rsidP="006A6BC5">
      <w:pPr>
        <w:spacing w:line="260" w:lineRule="atLeast"/>
        <w:ind w:left="5664"/>
        <w:jc w:val="both"/>
        <w:rPr>
          <w:rFonts w:ascii="Arial" w:hAnsi="Arial" w:cs="Arial"/>
          <w:sz w:val="20"/>
          <w:szCs w:val="20"/>
        </w:rPr>
      </w:pPr>
      <w:r w:rsidRPr="009C7818">
        <w:rPr>
          <w:rFonts w:ascii="Arial" w:hAnsi="Arial" w:cs="Arial"/>
          <w:b/>
          <w:bCs/>
          <w:sz w:val="20"/>
          <w:szCs w:val="20"/>
        </w:rPr>
        <w:t>Skupno število točk</w:t>
      </w:r>
      <w:r w:rsidRPr="006A6BC5">
        <w:rPr>
          <w:rFonts w:ascii="Arial" w:hAnsi="Arial" w:cs="Arial"/>
          <w:b/>
          <w:bCs/>
          <w:sz w:val="20"/>
          <w:szCs w:val="20"/>
        </w:rPr>
        <w:t>: _______ /35</w:t>
      </w:r>
    </w:p>
    <w:p w14:paraId="705A2238" w14:textId="77777777" w:rsidR="00DF46A8" w:rsidRDefault="00DF46A8" w:rsidP="00161346">
      <w:pPr>
        <w:rPr>
          <w:rFonts w:ascii="Arial" w:hAnsi="Arial" w:cs="Arial"/>
          <w:b/>
          <w:bCs/>
          <w:kern w:val="32"/>
          <w:szCs w:val="32"/>
          <w:lang w:eastAsia="en-US"/>
        </w:rPr>
      </w:pPr>
    </w:p>
    <w:p w14:paraId="3ECBD08A" w14:textId="77777777" w:rsidR="00DF46A8" w:rsidRPr="006A6BC5" w:rsidRDefault="00DF46A8" w:rsidP="00161346">
      <w:pPr>
        <w:rPr>
          <w:rFonts w:ascii="Arial" w:hAnsi="Arial" w:cs="Arial"/>
          <w:b/>
          <w:bCs/>
          <w:kern w:val="32"/>
          <w:sz w:val="20"/>
          <w:szCs w:val="20"/>
          <w:lang w:eastAsia="en-US"/>
        </w:rPr>
      </w:pPr>
    </w:p>
    <w:p w14:paraId="56B566A6" w14:textId="10C76876" w:rsidR="006A6BC5" w:rsidRPr="00CE7EE7" w:rsidRDefault="006A6BC5" w:rsidP="00F2472C">
      <w:pPr>
        <w:pStyle w:val="Odstavekseznama"/>
        <w:keepNext/>
        <w:numPr>
          <w:ilvl w:val="0"/>
          <w:numId w:val="5"/>
        </w:numPr>
        <w:spacing w:before="240" w:after="60"/>
        <w:outlineLvl w:val="0"/>
        <w:rPr>
          <w:rFonts w:ascii="Arial" w:hAnsi="Arial" w:cs="Arial"/>
          <w:b/>
          <w:bCs/>
          <w:kern w:val="32"/>
          <w:sz w:val="22"/>
          <w:szCs w:val="22"/>
          <w:lang w:eastAsia="en-US"/>
        </w:rPr>
      </w:pPr>
      <w:r w:rsidRPr="00CE7EE7">
        <w:rPr>
          <w:rFonts w:ascii="Arial" w:hAnsi="Arial" w:cs="Arial"/>
          <w:b/>
          <w:bCs/>
          <w:kern w:val="32"/>
          <w:sz w:val="22"/>
          <w:szCs w:val="22"/>
          <w:lang w:eastAsia="en-US"/>
        </w:rPr>
        <w:t>POVPREČNA OCENA DODIPLOMSKEGA ŠTUDIJA (DO 15 TOČK)</w:t>
      </w:r>
    </w:p>
    <w:p w14:paraId="4E321906" w14:textId="77777777" w:rsidR="009D4D3F" w:rsidRDefault="009D4D3F" w:rsidP="00161346">
      <w:pPr>
        <w:rPr>
          <w:rFonts w:ascii="Arial" w:hAnsi="Arial" w:cs="Arial"/>
          <w:b/>
          <w:bCs/>
          <w:kern w:val="32"/>
          <w:szCs w:val="32"/>
          <w:lang w:eastAsia="en-US"/>
        </w:rPr>
      </w:pPr>
    </w:p>
    <w:p w14:paraId="6248E494" w14:textId="77777777" w:rsidR="006A6BC5" w:rsidRPr="004162F3" w:rsidRDefault="006A6BC5" w:rsidP="006A6BC5">
      <w:pPr>
        <w:pStyle w:val="Telobesedila"/>
        <w:spacing w:before="1" w:line="244" w:lineRule="auto"/>
        <w:ind w:left="142" w:right="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Povprečna </w:t>
      </w:r>
      <w:r w:rsidRPr="004162F3">
        <w:rPr>
          <w:rFonts w:ascii="Arial" w:hAnsi="Arial" w:cs="Arial"/>
        </w:rPr>
        <w:t xml:space="preserve">ocena dodiplomskega študija in </w:t>
      </w:r>
      <w:r>
        <w:rPr>
          <w:rFonts w:ascii="Arial" w:eastAsia="Arial" w:hAnsi="Arial" w:cs="Arial"/>
        </w:rPr>
        <w:t>pripadajoče točke:</w:t>
      </w:r>
    </w:p>
    <w:p w14:paraId="2175EE30" w14:textId="77777777" w:rsidR="006A6BC5" w:rsidRPr="004162F3" w:rsidRDefault="006A6BC5" w:rsidP="006A6BC5">
      <w:pPr>
        <w:pStyle w:val="Telobesedila"/>
        <w:numPr>
          <w:ilvl w:val="0"/>
          <w:numId w:val="3"/>
        </w:numPr>
        <w:spacing w:before="1" w:line="244" w:lineRule="auto"/>
        <w:ind w:right="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povprečna</w:t>
      </w:r>
      <w:r w:rsidRPr="004162F3">
        <w:rPr>
          <w:rFonts w:ascii="Arial" w:hAnsi="Arial" w:cs="Arial"/>
        </w:rPr>
        <w:t xml:space="preserve"> ocena 6,0 – 8,0: 5 </w:t>
      </w:r>
      <w:r>
        <w:rPr>
          <w:rFonts w:ascii="Arial" w:eastAsia="Arial" w:hAnsi="Arial" w:cs="Arial"/>
        </w:rPr>
        <w:t>točk</w:t>
      </w:r>
    </w:p>
    <w:p w14:paraId="443F7AE8" w14:textId="77777777" w:rsidR="006A6BC5" w:rsidRPr="004162F3" w:rsidRDefault="006A6BC5" w:rsidP="006A6BC5">
      <w:pPr>
        <w:pStyle w:val="Telobesedila"/>
        <w:numPr>
          <w:ilvl w:val="0"/>
          <w:numId w:val="3"/>
        </w:numPr>
        <w:spacing w:before="1" w:line="244" w:lineRule="auto"/>
        <w:ind w:right="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povprečna</w:t>
      </w:r>
      <w:r w:rsidRPr="004162F3">
        <w:rPr>
          <w:rFonts w:ascii="Arial" w:hAnsi="Arial" w:cs="Arial"/>
        </w:rPr>
        <w:t xml:space="preserve"> ocena &gt; 8,0 – 9,5: 10 </w:t>
      </w:r>
      <w:r>
        <w:rPr>
          <w:rFonts w:ascii="Arial" w:eastAsia="Arial" w:hAnsi="Arial" w:cs="Arial"/>
        </w:rPr>
        <w:t>točk</w:t>
      </w:r>
    </w:p>
    <w:p w14:paraId="525AFD75" w14:textId="77777777" w:rsidR="006A6BC5" w:rsidRPr="004162F3" w:rsidRDefault="006A6BC5" w:rsidP="006A6BC5">
      <w:pPr>
        <w:pStyle w:val="Telobesedila"/>
        <w:numPr>
          <w:ilvl w:val="0"/>
          <w:numId w:val="3"/>
        </w:numPr>
        <w:spacing w:before="1" w:line="244" w:lineRule="auto"/>
        <w:ind w:right="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povprečna</w:t>
      </w:r>
      <w:r w:rsidRPr="004162F3">
        <w:rPr>
          <w:rFonts w:ascii="Arial" w:hAnsi="Arial" w:cs="Arial"/>
        </w:rPr>
        <w:t xml:space="preserve"> ocena &gt; 9,5: 15 </w:t>
      </w:r>
      <w:r>
        <w:rPr>
          <w:rFonts w:ascii="Arial" w:eastAsia="Arial" w:hAnsi="Arial" w:cs="Arial"/>
        </w:rPr>
        <w:t>točk</w:t>
      </w:r>
    </w:p>
    <w:p w14:paraId="749B327C" w14:textId="77777777" w:rsidR="00DF46A8" w:rsidRDefault="00DF46A8" w:rsidP="00161346">
      <w:pPr>
        <w:rPr>
          <w:rFonts w:ascii="Arial" w:hAnsi="Arial" w:cs="Arial"/>
          <w:kern w:val="32"/>
          <w:sz w:val="20"/>
          <w:szCs w:val="20"/>
          <w:lang w:eastAsia="en-US"/>
        </w:rPr>
      </w:pPr>
    </w:p>
    <w:p w14:paraId="4BFDF717" w14:textId="27B537EE" w:rsidR="009D4D3F" w:rsidRDefault="00CE7EE7" w:rsidP="00161346">
      <w:pPr>
        <w:rPr>
          <w:rFonts w:ascii="Arial" w:hAnsi="Arial" w:cs="Arial"/>
          <w:kern w:val="32"/>
          <w:sz w:val="20"/>
          <w:szCs w:val="20"/>
          <w:lang w:eastAsia="en-US"/>
        </w:rPr>
      </w:pPr>
      <w:r>
        <w:rPr>
          <w:rFonts w:ascii="Arial" w:hAnsi="Arial" w:cs="Arial"/>
          <w:kern w:val="32"/>
          <w:sz w:val="20"/>
          <w:szCs w:val="20"/>
          <w:lang w:eastAsia="en-US"/>
        </w:rPr>
        <w:t>Povprečna ocena kandidata, zaokrožena na eno decimalko: ____________</w:t>
      </w:r>
    </w:p>
    <w:p w14:paraId="4DE6ED8F" w14:textId="77777777" w:rsidR="006A6BC5" w:rsidRPr="006A6BC5" w:rsidRDefault="006A6BC5" w:rsidP="00161346">
      <w:pPr>
        <w:rPr>
          <w:rFonts w:ascii="Arial" w:hAnsi="Arial" w:cs="Arial"/>
          <w:kern w:val="32"/>
          <w:sz w:val="20"/>
          <w:szCs w:val="20"/>
          <w:lang w:eastAsia="en-US"/>
        </w:rPr>
      </w:pPr>
    </w:p>
    <w:p w14:paraId="0A0CD90E" w14:textId="69779E96" w:rsidR="006A6BC5" w:rsidRDefault="006A6BC5" w:rsidP="006A6BC5">
      <w:pPr>
        <w:spacing w:line="260" w:lineRule="atLeast"/>
        <w:ind w:left="5664"/>
        <w:jc w:val="both"/>
        <w:rPr>
          <w:rFonts w:ascii="Arial" w:hAnsi="Arial" w:cs="Arial"/>
          <w:sz w:val="20"/>
          <w:szCs w:val="20"/>
        </w:rPr>
      </w:pPr>
      <w:r w:rsidRPr="009C7818">
        <w:rPr>
          <w:rFonts w:ascii="Arial" w:hAnsi="Arial" w:cs="Arial"/>
          <w:b/>
          <w:bCs/>
          <w:sz w:val="20"/>
          <w:szCs w:val="20"/>
        </w:rPr>
        <w:t>Skupno število točk</w:t>
      </w:r>
      <w:r w:rsidRPr="006A6BC5">
        <w:rPr>
          <w:rFonts w:ascii="Arial" w:hAnsi="Arial" w:cs="Arial"/>
          <w:b/>
          <w:bCs/>
          <w:sz w:val="20"/>
          <w:szCs w:val="20"/>
        </w:rPr>
        <w:t>: _______ /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6A6BC5">
        <w:rPr>
          <w:rFonts w:ascii="Arial" w:hAnsi="Arial" w:cs="Arial"/>
          <w:b/>
          <w:bCs/>
          <w:sz w:val="20"/>
          <w:szCs w:val="20"/>
        </w:rPr>
        <w:t>5</w:t>
      </w:r>
    </w:p>
    <w:p w14:paraId="122791F8" w14:textId="77777777" w:rsidR="00DF46A8" w:rsidRDefault="00DF46A8" w:rsidP="00161346">
      <w:pPr>
        <w:rPr>
          <w:rFonts w:ascii="Arial" w:hAnsi="Arial" w:cs="Arial"/>
          <w:b/>
          <w:bCs/>
          <w:kern w:val="32"/>
          <w:szCs w:val="32"/>
          <w:lang w:eastAsia="en-US"/>
        </w:rPr>
      </w:pPr>
    </w:p>
    <w:p w14:paraId="4267A121" w14:textId="2D4BED57" w:rsidR="00F2472C" w:rsidRPr="00CE7EE7" w:rsidRDefault="00F2472C" w:rsidP="00F2472C">
      <w:pPr>
        <w:keepNext/>
        <w:spacing w:before="240" w:after="60"/>
        <w:ind w:left="360"/>
        <w:outlineLvl w:val="0"/>
        <w:rPr>
          <w:rFonts w:ascii="Arial" w:hAnsi="Arial" w:cs="Arial"/>
          <w:b/>
          <w:bCs/>
          <w:kern w:val="32"/>
          <w:sz w:val="22"/>
          <w:szCs w:val="22"/>
          <w:lang w:eastAsia="en-US"/>
        </w:rPr>
      </w:pPr>
      <w:r w:rsidRPr="00CE7EE7">
        <w:rPr>
          <w:rFonts w:ascii="Arial" w:hAnsi="Arial" w:cs="Arial"/>
          <w:b/>
          <w:bCs/>
          <w:kern w:val="32"/>
          <w:sz w:val="22"/>
          <w:szCs w:val="22"/>
          <w:lang w:eastAsia="en-US"/>
        </w:rPr>
        <w:t>Č. DELOVNE IZKUŠNJE NA PODROČJU SPECIALIZACIJE, ZA KATERO SE KANDIDAT PRIJAVI, PRIDOBLJENE PO PODELJENI LICENCI (DO 25 TOČK)</w:t>
      </w:r>
    </w:p>
    <w:p w14:paraId="37E68A4F" w14:textId="77777777" w:rsidR="006A6BC5" w:rsidRDefault="006A6BC5" w:rsidP="00161346">
      <w:pPr>
        <w:rPr>
          <w:rFonts w:ascii="Arial" w:hAnsi="Arial" w:cs="Arial"/>
          <w:b/>
          <w:bCs/>
          <w:kern w:val="32"/>
          <w:szCs w:val="32"/>
          <w:lang w:eastAsia="en-US"/>
        </w:rPr>
      </w:pPr>
    </w:p>
    <w:p w14:paraId="683EFE44" w14:textId="77777777" w:rsidR="00253EA7" w:rsidRPr="00AE3D57" w:rsidRDefault="00253EA7" w:rsidP="00253EA7">
      <w:pPr>
        <w:pStyle w:val="Telobesedila"/>
        <w:spacing w:before="1" w:line="244" w:lineRule="auto"/>
        <w:ind w:right="4"/>
        <w:jc w:val="both"/>
        <w:rPr>
          <w:rFonts w:ascii="Arial" w:hAnsi="Arial" w:cs="Arial"/>
        </w:rPr>
      </w:pPr>
      <w:r w:rsidRPr="00AE3D57">
        <w:rPr>
          <w:rFonts w:ascii="Arial" w:hAnsi="Arial" w:cs="Arial"/>
        </w:rPr>
        <w:t xml:space="preserve">Število let delovnih izkušenj na področju specializacije in pripadajoče točke: </w:t>
      </w:r>
    </w:p>
    <w:p w14:paraId="53AD710F" w14:textId="77777777" w:rsidR="00253EA7" w:rsidRPr="00AE3D57" w:rsidRDefault="00253EA7" w:rsidP="00253EA7">
      <w:pPr>
        <w:pStyle w:val="Telobesedila"/>
        <w:numPr>
          <w:ilvl w:val="0"/>
          <w:numId w:val="4"/>
        </w:numPr>
        <w:spacing w:before="1" w:line="244" w:lineRule="auto"/>
        <w:ind w:left="709" w:right="4"/>
        <w:jc w:val="both"/>
        <w:rPr>
          <w:rFonts w:ascii="Arial" w:hAnsi="Arial" w:cs="Arial"/>
        </w:rPr>
      </w:pPr>
      <w:r w:rsidRPr="00AE3D57">
        <w:rPr>
          <w:rFonts w:ascii="Arial" w:hAnsi="Arial" w:cs="Arial"/>
        </w:rPr>
        <w:t xml:space="preserve">od 2 do 5 let: 20 </w:t>
      </w:r>
      <w:r w:rsidRPr="00AE3D57">
        <w:rPr>
          <w:rFonts w:ascii="Arial" w:eastAsia="Arial" w:hAnsi="Arial" w:cs="Arial"/>
        </w:rPr>
        <w:t>točk</w:t>
      </w:r>
    </w:p>
    <w:p w14:paraId="3FD73E0A" w14:textId="77777777" w:rsidR="00253EA7" w:rsidRPr="00AE3D57" w:rsidRDefault="00253EA7" w:rsidP="00253EA7">
      <w:pPr>
        <w:pStyle w:val="Telobesedila"/>
        <w:numPr>
          <w:ilvl w:val="0"/>
          <w:numId w:val="4"/>
        </w:numPr>
        <w:spacing w:before="1" w:line="244" w:lineRule="auto"/>
        <w:ind w:left="709" w:right="4"/>
        <w:jc w:val="both"/>
        <w:rPr>
          <w:rFonts w:ascii="Arial" w:hAnsi="Arial" w:cs="Arial"/>
        </w:rPr>
      </w:pPr>
      <w:r w:rsidRPr="00AE3D57">
        <w:rPr>
          <w:rFonts w:ascii="Arial" w:hAnsi="Arial" w:cs="Arial"/>
        </w:rPr>
        <w:t xml:space="preserve">od 5 do 15 let: 25 </w:t>
      </w:r>
      <w:r w:rsidRPr="00AE3D57">
        <w:rPr>
          <w:rFonts w:ascii="Arial" w:eastAsia="Arial" w:hAnsi="Arial" w:cs="Arial"/>
        </w:rPr>
        <w:t>točk</w:t>
      </w:r>
      <w:r w:rsidRPr="00AE3D57">
        <w:rPr>
          <w:rFonts w:ascii="Arial" w:hAnsi="Arial" w:cs="Arial"/>
        </w:rPr>
        <w:t xml:space="preserve"> </w:t>
      </w:r>
    </w:p>
    <w:p w14:paraId="3F73ED8F" w14:textId="77777777" w:rsidR="00253EA7" w:rsidRPr="00AE3D57" w:rsidRDefault="00253EA7" w:rsidP="00253EA7">
      <w:pPr>
        <w:pStyle w:val="Telobesedila"/>
        <w:numPr>
          <w:ilvl w:val="0"/>
          <w:numId w:val="4"/>
        </w:numPr>
        <w:spacing w:before="1" w:line="244" w:lineRule="auto"/>
        <w:ind w:left="709" w:right="4"/>
        <w:jc w:val="both"/>
        <w:rPr>
          <w:rFonts w:ascii="Arial" w:hAnsi="Arial" w:cs="Arial"/>
        </w:rPr>
      </w:pPr>
      <w:r w:rsidRPr="00AE3D57">
        <w:rPr>
          <w:rFonts w:ascii="Arial" w:hAnsi="Arial" w:cs="Arial"/>
        </w:rPr>
        <w:t xml:space="preserve">od 15 do 20: 15 </w:t>
      </w:r>
      <w:r w:rsidRPr="00AE3D57">
        <w:rPr>
          <w:rFonts w:ascii="Arial" w:eastAsia="Arial" w:hAnsi="Arial" w:cs="Arial"/>
        </w:rPr>
        <w:t>točk</w:t>
      </w:r>
    </w:p>
    <w:p w14:paraId="5D6D5E50" w14:textId="77777777" w:rsidR="00253EA7" w:rsidRPr="00AE3D57" w:rsidRDefault="00253EA7" w:rsidP="00253EA7">
      <w:pPr>
        <w:pStyle w:val="Telobesedila"/>
        <w:numPr>
          <w:ilvl w:val="0"/>
          <w:numId w:val="4"/>
        </w:numPr>
        <w:spacing w:before="1" w:line="244" w:lineRule="auto"/>
        <w:ind w:left="709" w:right="4"/>
        <w:jc w:val="both"/>
        <w:rPr>
          <w:rFonts w:ascii="Arial" w:eastAsia="Arial" w:hAnsi="Arial" w:cs="Arial"/>
        </w:rPr>
      </w:pPr>
      <w:r w:rsidRPr="00AE3D57">
        <w:rPr>
          <w:rFonts w:ascii="Arial" w:hAnsi="Arial" w:cs="Arial"/>
        </w:rPr>
        <w:t xml:space="preserve">od 20 do 30 let: 10 </w:t>
      </w:r>
      <w:r w:rsidRPr="00AE3D57">
        <w:rPr>
          <w:rFonts w:ascii="Arial" w:eastAsia="Arial" w:hAnsi="Arial" w:cs="Arial"/>
        </w:rPr>
        <w:t>točk</w:t>
      </w:r>
    </w:p>
    <w:p w14:paraId="47C81B52" w14:textId="77777777" w:rsidR="00253EA7" w:rsidRPr="00AE3D57" w:rsidRDefault="00253EA7" w:rsidP="00253EA7">
      <w:pPr>
        <w:pStyle w:val="Telobesedila"/>
        <w:numPr>
          <w:ilvl w:val="0"/>
          <w:numId w:val="4"/>
        </w:numPr>
        <w:spacing w:before="1" w:line="244" w:lineRule="auto"/>
        <w:ind w:left="709" w:right="4"/>
        <w:jc w:val="both"/>
        <w:rPr>
          <w:rFonts w:ascii="Arial" w:eastAsia="Arial" w:hAnsi="Arial" w:cs="Arial"/>
        </w:rPr>
      </w:pPr>
      <w:r w:rsidRPr="00AE3D57">
        <w:rPr>
          <w:rFonts w:ascii="Arial" w:eastAsia="Arial" w:hAnsi="Arial" w:cs="Arial"/>
        </w:rPr>
        <w:t>več kot 30 let: 5 točk</w:t>
      </w:r>
      <w:r>
        <w:rPr>
          <w:rFonts w:ascii="Arial" w:eastAsia="Arial" w:hAnsi="Arial" w:cs="Arial"/>
        </w:rPr>
        <w:t>.</w:t>
      </w:r>
    </w:p>
    <w:p w14:paraId="6A7B0B1C" w14:textId="77777777" w:rsidR="00DF46A8" w:rsidRDefault="00DF46A8" w:rsidP="00161346">
      <w:pPr>
        <w:rPr>
          <w:rFonts w:ascii="Arial" w:hAnsi="Arial" w:cs="Arial"/>
          <w:b/>
          <w:bCs/>
          <w:kern w:val="32"/>
          <w:szCs w:val="32"/>
          <w:lang w:eastAsia="en-US"/>
        </w:rPr>
      </w:pPr>
    </w:p>
    <w:p w14:paraId="7F797413" w14:textId="77777777" w:rsidR="00C67BE9" w:rsidRDefault="00C67BE9" w:rsidP="00C67BE9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</w:p>
    <w:p w14:paraId="1BFAC716" w14:textId="77777777" w:rsidR="00C67BE9" w:rsidRDefault="00C67BE9" w:rsidP="00C67BE9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Število let delovnih izkušenj kandidata na področju specializacije po pridobljeni licenci (izpis ZPIZ/potrdilo delodajalca): </w:t>
      </w:r>
    </w:p>
    <w:p w14:paraId="68B8CB50" w14:textId="77777777" w:rsidR="00C67BE9" w:rsidRDefault="00C67BE9" w:rsidP="00C67BE9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</w:p>
    <w:p w14:paraId="7166FEE6" w14:textId="7EB45F4B" w:rsidR="00C67BE9" w:rsidRDefault="00C67BE9" w:rsidP="00C67BE9">
      <w:pPr>
        <w:pStyle w:val="Odstavekseznama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</w:p>
    <w:p w14:paraId="174DC374" w14:textId="77777777" w:rsidR="00C67BE9" w:rsidRDefault="00C67BE9" w:rsidP="00C67BE9">
      <w:pPr>
        <w:rPr>
          <w:rFonts w:ascii="Arial" w:hAnsi="Arial" w:cs="Arial"/>
          <w:b/>
          <w:bCs/>
          <w:kern w:val="32"/>
          <w:szCs w:val="32"/>
          <w:lang w:eastAsia="en-US"/>
        </w:rPr>
      </w:pPr>
    </w:p>
    <w:p w14:paraId="3351DD3E" w14:textId="57AB9473" w:rsidR="00253EA7" w:rsidRDefault="00253EA7" w:rsidP="00253EA7">
      <w:pPr>
        <w:spacing w:line="260" w:lineRule="atLeast"/>
        <w:ind w:left="5664"/>
        <w:jc w:val="both"/>
        <w:rPr>
          <w:rFonts w:ascii="Arial" w:hAnsi="Arial" w:cs="Arial"/>
          <w:sz w:val="20"/>
          <w:szCs w:val="20"/>
        </w:rPr>
      </w:pPr>
      <w:r w:rsidRPr="009C7818">
        <w:rPr>
          <w:rFonts w:ascii="Arial" w:hAnsi="Arial" w:cs="Arial"/>
          <w:b/>
          <w:bCs/>
          <w:sz w:val="20"/>
          <w:szCs w:val="20"/>
        </w:rPr>
        <w:t>Skupno število točk</w:t>
      </w:r>
      <w:r w:rsidRPr="006A6BC5">
        <w:rPr>
          <w:rFonts w:ascii="Arial" w:hAnsi="Arial" w:cs="Arial"/>
          <w:b/>
          <w:bCs/>
          <w:sz w:val="20"/>
          <w:szCs w:val="20"/>
        </w:rPr>
        <w:t>: _______ /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6A6BC5">
        <w:rPr>
          <w:rFonts w:ascii="Arial" w:hAnsi="Arial" w:cs="Arial"/>
          <w:b/>
          <w:bCs/>
          <w:sz w:val="20"/>
          <w:szCs w:val="20"/>
        </w:rPr>
        <w:t>5</w:t>
      </w:r>
    </w:p>
    <w:p w14:paraId="0D7096B2" w14:textId="77777777" w:rsidR="00253EA7" w:rsidRDefault="00253EA7" w:rsidP="00161346">
      <w:pPr>
        <w:rPr>
          <w:rFonts w:ascii="Arial" w:hAnsi="Arial" w:cs="Arial"/>
          <w:b/>
          <w:bCs/>
          <w:kern w:val="32"/>
          <w:szCs w:val="32"/>
          <w:lang w:eastAsia="en-US"/>
        </w:rPr>
      </w:pPr>
    </w:p>
    <w:p w14:paraId="219E42C9" w14:textId="77777777" w:rsidR="00DF46A8" w:rsidRDefault="00DF46A8" w:rsidP="00161346">
      <w:pPr>
        <w:rPr>
          <w:rFonts w:ascii="Arial" w:hAnsi="Arial" w:cs="Arial"/>
          <w:b/>
          <w:bCs/>
          <w:kern w:val="32"/>
          <w:szCs w:val="32"/>
          <w:lang w:eastAsia="en-US"/>
        </w:rPr>
      </w:pPr>
    </w:p>
    <w:p w14:paraId="35BE835C" w14:textId="19087ADC" w:rsidR="00F2472C" w:rsidRPr="00C67BE9" w:rsidRDefault="00F2472C" w:rsidP="00161346">
      <w:pPr>
        <w:rPr>
          <w:rFonts w:ascii="Arial" w:hAnsi="Arial" w:cs="Arial"/>
          <w:b/>
          <w:bCs/>
          <w:kern w:val="32"/>
          <w:sz w:val="22"/>
          <w:szCs w:val="22"/>
          <w:lang w:eastAsia="en-US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414"/>
        <w:gridCol w:w="1365"/>
      </w:tblGrid>
      <w:tr w:rsidR="00C67BE9" w:rsidRPr="00161346" w14:paraId="4A4E29FE" w14:textId="77777777" w:rsidTr="00872337">
        <w:trPr>
          <w:trHeight w:val="619"/>
        </w:trPr>
        <w:tc>
          <w:tcPr>
            <w:tcW w:w="905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14:paraId="0F730331" w14:textId="35F0D423" w:rsidR="00C67BE9" w:rsidRPr="00161346" w:rsidRDefault="00C67BE9" w:rsidP="00C67BE9">
            <w:pPr>
              <w:spacing w:before="221"/>
              <w:rPr>
                <w:rFonts w:ascii="Arial" w:hAnsi="Arial" w:cs="Arial"/>
                <w:b/>
                <w:sz w:val="20"/>
                <w:szCs w:val="20"/>
              </w:rPr>
            </w:pPr>
            <w:r w:rsidRPr="00C67BE9">
              <w:rPr>
                <w:rFonts w:ascii="Arial" w:hAnsi="Arial" w:cs="Arial"/>
                <w:b/>
                <w:bCs/>
                <w:kern w:val="32"/>
                <w:sz w:val="22"/>
                <w:szCs w:val="22"/>
                <w:lang w:eastAsia="en-US"/>
              </w:rPr>
              <w:t>Skupno število doseženih točk</w:t>
            </w:r>
            <w:r>
              <w:rPr>
                <w:rFonts w:ascii="Arial" w:hAnsi="Arial" w:cs="Arial"/>
                <w:b/>
                <w:bCs/>
                <w:kern w:val="32"/>
                <w:sz w:val="22"/>
                <w:szCs w:val="22"/>
                <w:lang w:eastAsia="en-US"/>
              </w:rPr>
              <w:t xml:space="preserve"> kandidata</w:t>
            </w:r>
          </w:p>
        </w:tc>
      </w:tr>
      <w:tr w:rsidR="00F2472C" w:rsidRPr="00161346" w14:paraId="72B72E90" w14:textId="77777777" w:rsidTr="00C67BE9">
        <w:trPr>
          <w:trHeight w:val="352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44C018" w14:textId="77777777" w:rsidR="00F2472C" w:rsidRPr="00161346" w:rsidRDefault="00F2472C" w:rsidP="00935B3E">
            <w:pPr>
              <w:spacing w:before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6414" w:type="dxa"/>
            <w:shd w:val="clear" w:color="auto" w:fill="auto"/>
            <w:vAlign w:val="center"/>
          </w:tcPr>
          <w:p w14:paraId="518A612A" w14:textId="77777777" w:rsidR="00F2472C" w:rsidRPr="00161346" w:rsidRDefault="00F2472C" w:rsidP="00C67BE9">
            <w:pPr>
              <w:widowControl w:val="0"/>
              <w:tabs>
                <w:tab w:val="left" w:pos="31"/>
              </w:tabs>
              <w:autoSpaceDE w:val="0"/>
              <w:autoSpaceDN w:val="0"/>
              <w:spacing w:before="4" w:line="244" w:lineRule="auto"/>
              <w:ind w:left="31" w:right="-1446" w:hanging="1287"/>
              <w:jc w:val="center"/>
              <w:rPr>
                <w:rFonts w:ascii="Arial" w:eastAsia="Microsoft Sans Serif" w:hAnsi="Arial" w:cs="Arial"/>
                <w:b/>
                <w:sz w:val="20"/>
                <w:szCs w:val="20"/>
                <w:lang w:eastAsia="en-US"/>
              </w:rPr>
            </w:pPr>
          </w:p>
          <w:p w14:paraId="555AC498" w14:textId="77777777" w:rsidR="00C67BE9" w:rsidRDefault="00F2472C" w:rsidP="00C67BE9">
            <w:pPr>
              <w:widowControl w:val="0"/>
              <w:tabs>
                <w:tab w:val="left" w:pos="31"/>
              </w:tabs>
              <w:autoSpaceDE w:val="0"/>
              <w:autoSpaceDN w:val="0"/>
              <w:spacing w:before="4" w:line="244" w:lineRule="auto"/>
              <w:ind w:left="31" w:right="-1446" w:hanging="1287"/>
              <w:jc w:val="center"/>
              <w:rPr>
                <w:rFonts w:ascii="Arial" w:eastAsia="Microsoft Sans Serif" w:hAnsi="Arial" w:cs="Arial"/>
                <w:b/>
                <w:sz w:val="20"/>
                <w:szCs w:val="20"/>
                <w:lang w:eastAsia="en-US"/>
              </w:rPr>
            </w:pPr>
            <w:r w:rsidRPr="00161346">
              <w:rPr>
                <w:rFonts w:ascii="Arial" w:eastAsia="Microsoft Sans Serif" w:hAnsi="Arial" w:cs="Arial"/>
                <w:b/>
                <w:sz w:val="20"/>
                <w:szCs w:val="20"/>
                <w:lang w:eastAsia="en-US"/>
              </w:rPr>
              <w:t xml:space="preserve">Mnenje izbirne komisije na podlagi osebnega razgovora </w:t>
            </w:r>
          </w:p>
          <w:p w14:paraId="5572FA03" w14:textId="457FDD54" w:rsidR="00F2472C" w:rsidRPr="00161346" w:rsidRDefault="00F2472C" w:rsidP="00C67BE9">
            <w:pPr>
              <w:widowControl w:val="0"/>
              <w:tabs>
                <w:tab w:val="left" w:pos="31"/>
              </w:tabs>
              <w:autoSpaceDE w:val="0"/>
              <w:autoSpaceDN w:val="0"/>
              <w:spacing w:before="4" w:line="244" w:lineRule="auto"/>
              <w:ind w:left="31" w:right="-1446" w:hanging="1287"/>
              <w:jc w:val="center"/>
              <w:rPr>
                <w:rFonts w:ascii="Arial" w:eastAsia="Microsoft Sans Serif" w:hAnsi="Arial" w:cs="Arial"/>
                <w:b/>
                <w:bCs/>
                <w:sz w:val="20"/>
                <w:szCs w:val="20"/>
                <w:lang w:eastAsia="en-US"/>
              </w:rPr>
            </w:pPr>
            <w:r w:rsidRPr="00161346">
              <w:rPr>
                <w:rFonts w:ascii="Arial" w:eastAsia="Microsoft Sans Serif" w:hAnsi="Arial" w:cs="Arial"/>
                <w:b/>
                <w:sz w:val="20"/>
                <w:szCs w:val="20"/>
                <w:lang w:eastAsia="en-US"/>
              </w:rPr>
              <w:t>s</w:t>
            </w:r>
            <w:r w:rsidR="00C67BE9">
              <w:rPr>
                <w:rFonts w:ascii="Arial" w:eastAsia="Microsoft Sans Serif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161346">
              <w:rPr>
                <w:rFonts w:ascii="Arial" w:eastAsia="Microsoft Sans Serif" w:hAnsi="Arial" w:cs="Arial"/>
                <w:b/>
                <w:bCs/>
                <w:sz w:val="20"/>
                <w:szCs w:val="20"/>
                <w:lang w:eastAsia="en-US"/>
              </w:rPr>
              <w:t>kandidatom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EE3868" w14:textId="77777777" w:rsidR="00F2472C" w:rsidRPr="00161346" w:rsidRDefault="00F2472C" w:rsidP="00935B3E">
            <w:pPr>
              <w:tabs>
                <w:tab w:val="left" w:pos="403"/>
                <w:tab w:val="center" w:pos="575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F6B629" w14:textId="77777777" w:rsidR="00F2472C" w:rsidRPr="00161346" w:rsidRDefault="00F2472C" w:rsidP="00935B3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</w:rPr>
              <w:t>____/15</w:t>
            </w:r>
          </w:p>
        </w:tc>
      </w:tr>
      <w:tr w:rsidR="00F2472C" w:rsidRPr="00161346" w14:paraId="2457A5D9" w14:textId="77777777" w:rsidTr="00C67BE9">
        <w:trPr>
          <w:trHeight w:val="204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824B43" w14:textId="77777777" w:rsidR="00F2472C" w:rsidRPr="00161346" w:rsidRDefault="00F2472C" w:rsidP="00935B3E">
            <w:pPr>
              <w:spacing w:before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6414" w:type="dxa"/>
            <w:shd w:val="clear" w:color="auto" w:fill="auto"/>
            <w:vAlign w:val="center"/>
          </w:tcPr>
          <w:p w14:paraId="398E3A68" w14:textId="77777777" w:rsidR="00F2472C" w:rsidRPr="00161346" w:rsidRDefault="00F2472C" w:rsidP="00C67BE9">
            <w:pPr>
              <w:widowControl w:val="0"/>
              <w:autoSpaceDE w:val="0"/>
              <w:autoSpaceDN w:val="0"/>
              <w:spacing w:line="225" w:lineRule="exact"/>
              <w:jc w:val="center"/>
              <w:rPr>
                <w:rFonts w:ascii="Arial" w:eastAsia="Microsoft Sans Serif" w:hAnsi="Arial" w:cs="Arial"/>
                <w:b/>
                <w:sz w:val="20"/>
                <w:szCs w:val="20"/>
                <w:lang w:eastAsia="en-US"/>
              </w:rPr>
            </w:pPr>
          </w:p>
          <w:p w14:paraId="2063855E" w14:textId="77777777" w:rsidR="00F2472C" w:rsidRPr="00161346" w:rsidRDefault="00F2472C" w:rsidP="00C67BE9">
            <w:pPr>
              <w:widowControl w:val="0"/>
              <w:autoSpaceDE w:val="0"/>
              <w:autoSpaceDN w:val="0"/>
              <w:spacing w:line="225" w:lineRule="exact"/>
              <w:jc w:val="center"/>
              <w:rPr>
                <w:rFonts w:ascii="Arial" w:eastAsia="Microsoft Sans Serif" w:hAnsi="Arial" w:cs="Arial"/>
                <w:b/>
                <w:sz w:val="20"/>
                <w:szCs w:val="20"/>
                <w:lang w:eastAsia="en-US"/>
              </w:rPr>
            </w:pPr>
            <w:r w:rsidRPr="00161346">
              <w:rPr>
                <w:rFonts w:ascii="Arial" w:eastAsia="Microsoft Sans Serif" w:hAnsi="Arial" w:cs="Arial"/>
                <w:b/>
                <w:sz w:val="20"/>
                <w:szCs w:val="20"/>
                <w:lang w:eastAsia="en-US"/>
              </w:rPr>
              <w:t>Kandidatovi dosedanji strokovni dosežki</w:t>
            </w:r>
          </w:p>
          <w:p w14:paraId="25003BF8" w14:textId="77777777" w:rsidR="00F2472C" w:rsidRPr="00161346" w:rsidRDefault="00F2472C" w:rsidP="00C67BE9">
            <w:pPr>
              <w:widowControl w:val="0"/>
              <w:autoSpaceDE w:val="0"/>
              <w:autoSpaceDN w:val="0"/>
              <w:spacing w:line="225" w:lineRule="exact"/>
              <w:jc w:val="center"/>
              <w:rPr>
                <w:rFonts w:ascii="Arial" w:eastAsia="Microsoft Sans Serif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096440" w14:textId="77777777" w:rsidR="00F2472C" w:rsidRPr="00161346" w:rsidRDefault="00F2472C" w:rsidP="00935B3E">
            <w:pPr>
              <w:spacing w:before="221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</w:rPr>
              <w:t>____/35</w:t>
            </w:r>
          </w:p>
        </w:tc>
      </w:tr>
      <w:tr w:rsidR="00F2472C" w:rsidRPr="00161346" w14:paraId="44ADF715" w14:textId="77777777" w:rsidTr="00C67BE9">
        <w:trPr>
          <w:trHeight w:val="268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822AF5" w14:textId="77777777" w:rsidR="00F2472C" w:rsidRPr="00161346" w:rsidRDefault="00F2472C" w:rsidP="00935B3E">
            <w:pPr>
              <w:spacing w:before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6414" w:type="dxa"/>
            <w:shd w:val="clear" w:color="auto" w:fill="auto"/>
            <w:vAlign w:val="center"/>
          </w:tcPr>
          <w:p w14:paraId="09B6CA88" w14:textId="77777777" w:rsidR="00F2472C" w:rsidRPr="00161346" w:rsidRDefault="00F2472C" w:rsidP="00C67BE9">
            <w:pPr>
              <w:spacing w:line="225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4484687F" w14:textId="77777777" w:rsidR="00F2472C" w:rsidRPr="00161346" w:rsidRDefault="00F2472C" w:rsidP="00C67BE9">
            <w:pPr>
              <w:spacing w:line="225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Povprečna ocena dodiplomskega študija</w:t>
            </w:r>
          </w:p>
          <w:p w14:paraId="26A9A69B" w14:textId="77777777" w:rsidR="00F2472C" w:rsidRPr="00161346" w:rsidRDefault="00F2472C" w:rsidP="00C67BE9">
            <w:pPr>
              <w:spacing w:line="225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695350" w14:textId="77777777" w:rsidR="00F2472C" w:rsidRPr="00161346" w:rsidRDefault="00F2472C" w:rsidP="00935B3E">
            <w:pPr>
              <w:spacing w:before="221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</w:rPr>
              <w:t>____/15</w:t>
            </w:r>
          </w:p>
        </w:tc>
      </w:tr>
      <w:tr w:rsidR="00F2472C" w:rsidRPr="00161346" w14:paraId="3690BF3F" w14:textId="77777777" w:rsidTr="00C67BE9">
        <w:trPr>
          <w:trHeight w:val="639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CC45B" w14:textId="77777777" w:rsidR="00F2472C" w:rsidRPr="00161346" w:rsidRDefault="00F2472C" w:rsidP="00935B3E">
            <w:pPr>
              <w:spacing w:before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sz w:val="20"/>
                <w:szCs w:val="20"/>
              </w:rPr>
              <w:t>Č</w:t>
            </w:r>
          </w:p>
        </w:tc>
        <w:tc>
          <w:tcPr>
            <w:tcW w:w="64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35CE31" w14:textId="77777777" w:rsidR="00F2472C" w:rsidRPr="00161346" w:rsidRDefault="00F2472C" w:rsidP="00C67BE9">
            <w:pPr>
              <w:spacing w:line="225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093426AA" w14:textId="77777777" w:rsidR="00F2472C" w:rsidRPr="00161346" w:rsidRDefault="00F2472C" w:rsidP="00C67BE9">
            <w:pPr>
              <w:spacing w:line="225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Delovne izkušnje na področju specializacije, za katero se kandidat prijavi, pridobljene po podeljeni licenci</w:t>
            </w:r>
          </w:p>
        </w:tc>
        <w:tc>
          <w:tcPr>
            <w:tcW w:w="136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BBFAC9" w14:textId="77777777" w:rsidR="00F2472C" w:rsidRPr="00161346" w:rsidRDefault="00F2472C" w:rsidP="00935B3E">
            <w:pPr>
              <w:spacing w:before="22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</w:rPr>
              <w:t>___/25</w:t>
            </w:r>
          </w:p>
        </w:tc>
      </w:tr>
      <w:tr w:rsidR="00F2472C" w:rsidRPr="00161346" w14:paraId="1E01B00D" w14:textId="77777777" w:rsidTr="00C67BE9">
        <w:trPr>
          <w:trHeight w:val="597"/>
        </w:trPr>
        <w:tc>
          <w:tcPr>
            <w:tcW w:w="769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A059FA3" w14:textId="77777777" w:rsidR="00F2472C" w:rsidRPr="00161346" w:rsidRDefault="00F2472C" w:rsidP="00935B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9C8279" w14:textId="26B8A94D" w:rsidR="00F2472C" w:rsidRPr="00161346" w:rsidRDefault="00F2472C" w:rsidP="00C67B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SKUPNO ŠTEVILO TOČK</w:t>
            </w:r>
          </w:p>
        </w:tc>
        <w:tc>
          <w:tcPr>
            <w:tcW w:w="136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4460A30" w14:textId="77777777" w:rsidR="00F2472C" w:rsidRPr="00161346" w:rsidRDefault="00F2472C" w:rsidP="00935B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1346">
              <w:rPr>
                <w:rFonts w:ascii="Arial" w:hAnsi="Arial" w:cs="Arial"/>
                <w:b/>
                <w:bCs/>
                <w:sz w:val="20"/>
                <w:szCs w:val="20"/>
              </w:rPr>
              <w:t>___/90</w:t>
            </w:r>
          </w:p>
        </w:tc>
      </w:tr>
    </w:tbl>
    <w:p w14:paraId="13E2FAA9" w14:textId="77777777" w:rsidR="00F2472C" w:rsidRDefault="00F2472C" w:rsidP="00161346">
      <w:pPr>
        <w:rPr>
          <w:rFonts w:ascii="Arial" w:hAnsi="Arial" w:cs="Arial"/>
          <w:b/>
          <w:bCs/>
          <w:kern w:val="32"/>
          <w:szCs w:val="32"/>
          <w:lang w:eastAsia="en-US"/>
        </w:rPr>
      </w:pPr>
    </w:p>
    <w:p w14:paraId="0F9A7868" w14:textId="77777777" w:rsidR="00D34F8A" w:rsidRDefault="00D34F8A" w:rsidP="00161346">
      <w:pPr>
        <w:rPr>
          <w:rFonts w:ascii="Arial" w:hAnsi="Arial" w:cs="Arial"/>
          <w:b/>
          <w:bCs/>
          <w:kern w:val="32"/>
          <w:szCs w:val="32"/>
          <w:lang w:eastAsia="en-US"/>
        </w:rPr>
      </w:pPr>
    </w:p>
    <w:p w14:paraId="0B7128AE" w14:textId="696ABAD4" w:rsidR="009A0E42" w:rsidRPr="00D34F8A" w:rsidRDefault="00D34F8A" w:rsidP="00161346">
      <w:pPr>
        <w:rPr>
          <w:rFonts w:ascii="Arial" w:hAnsi="Arial" w:cs="Arial"/>
          <w:kern w:val="32"/>
          <w:sz w:val="20"/>
          <w:szCs w:val="20"/>
          <w:lang w:eastAsia="en-US"/>
        </w:rPr>
      </w:pPr>
      <w:r w:rsidRPr="00D34F8A">
        <w:rPr>
          <w:rFonts w:ascii="Arial" w:hAnsi="Arial" w:cs="Arial"/>
          <w:kern w:val="32"/>
          <w:sz w:val="20"/>
          <w:szCs w:val="20"/>
          <w:lang w:eastAsia="en-US"/>
        </w:rPr>
        <w:t>Zapisnik sestavljen v Ljubljani, dne __</w:t>
      </w:r>
      <w:r>
        <w:rPr>
          <w:rFonts w:ascii="Arial" w:hAnsi="Arial" w:cs="Arial"/>
          <w:kern w:val="32"/>
          <w:sz w:val="20"/>
          <w:szCs w:val="20"/>
          <w:lang w:eastAsia="en-US"/>
        </w:rPr>
        <w:t>____</w:t>
      </w:r>
      <w:r w:rsidRPr="00D34F8A">
        <w:rPr>
          <w:rFonts w:ascii="Arial" w:hAnsi="Arial" w:cs="Arial"/>
          <w:kern w:val="32"/>
          <w:sz w:val="20"/>
          <w:szCs w:val="20"/>
          <w:lang w:eastAsia="en-US"/>
        </w:rPr>
        <w:t>__ ob ____ uri.</w:t>
      </w:r>
    </w:p>
    <w:p w14:paraId="387CF3E0" w14:textId="77777777" w:rsidR="00D34F8A" w:rsidRDefault="00D34F8A" w:rsidP="00161346">
      <w:pPr>
        <w:rPr>
          <w:rFonts w:ascii="Arial" w:hAnsi="Arial" w:cs="Arial"/>
          <w:b/>
          <w:bCs/>
          <w:kern w:val="32"/>
          <w:szCs w:val="32"/>
          <w:lang w:eastAsia="en-US"/>
        </w:rPr>
      </w:pPr>
    </w:p>
    <w:tbl>
      <w:tblPr>
        <w:tblW w:w="9180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ook w:val="01E0" w:firstRow="1" w:lastRow="1" w:firstColumn="1" w:lastColumn="1" w:noHBand="0" w:noVBand="0"/>
      </w:tblPr>
      <w:tblGrid>
        <w:gridCol w:w="534"/>
        <w:gridCol w:w="4110"/>
        <w:gridCol w:w="4536"/>
      </w:tblGrid>
      <w:tr w:rsidR="00D34F8A" w:rsidRPr="00161346" w14:paraId="1A9591D8" w14:textId="77777777" w:rsidTr="00CE27D5">
        <w:tc>
          <w:tcPr>
            <w:tcW w:w="534" w:type="dxa"/>
            <w:shd w:val="clear" w:color="auto" w:fill="DBDBDB" w:themeFill="accent3" w:themeFillTint="66"/>
            <w:vAlign w:val="center"/>
          </w:tcPr>
          <w:p w14:paraId="78C482AA" w14:textId="77777777" w:rsidR="00D34F8A" w:rsidRPr="00161346" w:rsidRDefault="00D34F8A" w:rsidP="00CE27D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10" w:type="dxa"/>
            <w:shd w:val="clear" w:color="auto" w:fill="DBDBDB" w:themeFill="accent3" w:themeFillTint="66"/>
          </w:tcPr>
          <w:p w14:paraId="25D5A2F4" w14:textId="77777777" w:rsidR="00D34F8A" w:rsidRPr="009A0E42" w:rsidRDefault="00D34F8A" w:rsidP="00CE27D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9A0E42">
              <w:rPr>
                <w:rFonts w:ascii="Arial" w:hAnsi="Arial" w:cs="Arial"/>
                <w:sz w:val="20"/>
                <w:szCs w:val="20"/>
                <w:lang w:eastAsia="en-US"/>
              </w:rPr>
              <w:t xml:space="preserve">Ime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in priimek zapisnikarja – uradne osebe</w:t>
            </w:r>
          </w:p>
        </w:tc>
        <w:tc>
          <w:tcPr>
            <w:tcW w:w="4536" w:type="dxa"/>
            <w:shd w:val="clear" w:color="auto" w:fill="DBDBDB" w:themeFill="accent3" w:themeFillTint="66"/>
            <w:vAlign w:val="center"/>
          </w:tcPr>
          <w:p w14:paraId="0FD93366" w14:textId="77777777" w:rsidR="00D34F8A" w:rsidRPr="009A0E42" w:rsidRDefault="00D34F8A" w:rsidP="00CE27D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A0E42">
              <w:rPr>
                <w:rFonts w:ascii="Arial" w:hAnsi="Arial" w:cs="Arial"/>
                <w:sz w:val="20"/>
                <w:szCs w:val="20"/>
                <w:lang w:eastAsia="en-US"/>
              </w:rPr>
              <w:t>Podpis</w:t>
            </w:r>
          </w:p>
        </w:tc>
      </w:tr>
      <w:tr w:rsidR="00D34F8A" w:rsidRPr="00161346" w14:paraId="391A850B" w14:textId="77777777" w:rsidTr="00CE27D5">
        <w:trPr>
          <w:trHeight w:val="506"/>
        </w:trPr>
        <w:tc>
          <w:tcPr>
            <w:tcW w:w="534" w:type="dxa"/>
            <w:vAlign w:val="center"/>
          </w:tcPr>
          <w:p w14:paraId="7708D160" w14:textId="77777777" w:rsidR="00D34F8A" w:rsidRPr="00161346" w:rsidRDefault="00D34F8A" w:rsidP="00CE27D5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110" w:type="dxa"/>
          </w:tcPr>
          <w:p w14:paraId="28553BC6" w14:textId="77777777" w:rsidR="00D34F8A" w:rsidRPr="00161346" w:rsidRDefault="00D34F8A" w:rsidP="00CE27D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8E2E3FC" w14:textId="77777777" w:rsidR="00D34F8A" w:rsidRPr="009A0E42" w:rsidRDefault="00D34F8A" w:rsidP="00CE27D5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63511835" w14:textId="77777777" w:rsidR="00D34F8A" w:rsidRPr="00161346" w:rsidRDefault="00D34F8A" w:rsidP="00CE27D5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1D2394D" w14:textId="77777777" w:rsidR="00D34F8A" w:rsidRDefault="00D34F8A" w:rsidP="00161346">
      <w:pPr>
        <w:rPr>
          <w:rFonts w:ascii="Arial" w:hAnsi="Arial" w:cs="Arial"/>
          <w:b/>
          <w:bCs/>
          <w:kern w:val="32"/>
          <w:szCs w:val="32"/>
          <w:lang w:eastAsia="en-US"/>
        </w:rPr>
      </w:pPr>
    </w:p>
    <w:tbl>
      <w:tblPr>
        <w:tblW w:w="9180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ook w:val="01E0" w:firstRow="1" w:lastRow="1" w:firstColumn="1" w:lastColumn="1" w:noHBand="0" w:noVBand="0"/>
      </w:tblPr>
      <w:tblGrid>
        <w:gridCol w:w="534"/>
        <w:gridCol w:w="4110"/>
        <w:gridCol w:w="4536"/>
      </w:tblGrid>
      <w:tr w:rsidR="00161346" w:rsidRPr="00161346" w14:paraId="72E9A1BC" w14:textId="77777777" w:rsidTr="009A0E42">
        <w:tc>
          <w:tcPr>
            <w:tcW w:w="534" w:type="dxa"/>
            <w:shd w:val="clear" w:color="auto" w:fill="DBDBDB" w:themeFill="accent3" w:themeFillTint="66"/>
            <w:vAlign w:val="center"/>
          </w:tcPr>
          <w:p w14:paraId="201BB2BA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5" w:name="_Toc138220571"/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4110" w:type="dxa"/>
            <w:shd w:val="clear" w:color="auto" w:fill="DBDBDB" w:themeFill="accent3" w:themeFillTint="66"/>
          </w:tcPr>
          <w:p w14:paraId="61A44656" w14:textId="64B43CFF" w:rsidR="00161346" w:rsidRPr="009A0E42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9A0E42">
              <w:rPr>
                <w:rFonts w:ascii="Arial" w:hAnsi="Arial" w:cs="Arial"/>
                <w:sz w:val="20"/>
                <w:szCs w:val="20"/>
                <w:lang w:eastAsia="en-US"/>
              </w:rPr>
              <w:t xml:space="preserve">Ime </w:t>
            </w:r>
            <w:r w:rsidR="00C67BE9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 priimek </w:t>
            </w:r>
            <w:r w:rsidRPr="009A0E42">
              <w:rPr>
                <w:rFonts w:ascii="Arial" w:hAnsi="Arial" w:cs="Arial"/>
                <w:sz w:val="20"/>
                <w:szCs w:val="20"/>
                <w:lang w:eastAsia="en-US"/>
              </w:rPr>
              <w:t xml:space="preserve">člana </w:t>
            </w:r>
            <w:r w:rsidR="009A0E42" w:rsidRPr="009A0E42">
              <w:rPr>
                <w:rFonts w:ascii="Arial" w:hAnsi="Arial" w:cs="Arial"/>
                <w:sz w:val="20"/>
                <w:szCs w:val="20"/>
                <w:lang w:eastAsia="en-US"/>
              </w:rPr>
              <w:t xml:space="preserve">izbirne </w:t>
            </w:r>
            <w:r w:rsidRPr="009A0E42">
              <w:rPr>
                <w:rFonts w:ascii="Arial" w:hAnsi="Arial" w:cs="Arial"/>
                <w:sz w:val="20"/>
                <w:szCs w:val="20"/>
                <w:lang w:eastAsia="en-US"/>
              </w:rPr>
              <w:t>komisije</w:t>
            </w:r>
          </w:p>
        </w:tc>
        <w:tc>
          <w:tcPr>
            <w:tcW w:w="4536" w:type="dxa"/>
            <w:shd w:val="clear" w:color="auto" w:fill="DBDBDB" w:themeFill="accent3" w:themeFillTint="66"/>
            <w:vAlign w:val="center"/>
          </w:tcPr>
          <w:p w14:paraId="762B36FE" w14:textId="00884857" w:rsidR="00161346" w:rsidRPr="009A0E42" w:rsidRDefault="009A0E42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A0E42">
              <w:rPr>
                <w:rFonts w:ascii="Arial" w:hAnsi="Arial" w:cs="Arial"/>
                <w:sz w:val="20"/>
                <w:szCs w:val="20"/>
                <w:lang w:eastAsia="en-US"/>
              </w:rPr>
              <w:t>P</w:t>
            </w:r>
            <w:r w:rsidR="00161346" w:rsidRPr="009A0E42">
              <w:rPr>
                <w:rFonts w:ascii="Arial" w:hAnsi="Arial" w:cs="Arial"/>
                <w:sz w:val="20"/>
                <w:szCs w:val="20"/>
                <w:lang w:eastAsia="en-US"/>
              </w:rPr>
              <w:t>odpis</w:t>
            </w:r>
          </w:p>
        </w:tc>
      </w:tr>
      <w:tr w:rsidR="00161346" w:rsidRPr="00161346" w14:paraId="62C4CD6D" w14:textId="77777777" w:rsidTr="00D4179B">
        <w:trPr>
          <w:trHeight w:val="506"/>
        </w:trPr>
        <w:tc>
          <w:tcPr>
            <w:tcW w:w="534" w:type="dxa"/>
            <w:vAlign w:val="center"/>
          </w:tcPr>
          <w:p w14:paraId="07EEA60E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110" w:type="dxa"/>
          </w:tcPr>
          <w:p w14:paraId="69652B32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936FB46" w14:textId="77777777" w:rsidR="00161346" w:rsidRPr="009A0E42" w:rsidRDefault="00161346" w:rsidP="00161346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7D528BA9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61346" w:rsidRPr="00161346" w14:paraId="5EEAEED7" w14:textId="77777777" w:rsidTr="00D4179B">
        <w:trPr>
          <w:trHeight w:val="506"/>
        </w:trPr>
        <w:tc>
          <w:tcPr>
            <w:tcW w:w="534" w:type="dxa"/>
            <w:vAlign w:val="center"/>
          </w:tcPr>
          <w:p w14:paraId="3309B254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110" w:type="dxa"/>
          </w:tcPr>
          <w:p w14:paraId="160B114B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1A31661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289E608E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61346" w:rsidRPr="00161346" w14:paraId="4243EC02" w14:textId="77777777" w:rsidTr="00D4179B">
        <w:trPr>
          <w:trHeight w:val="506"/>
        </w:trPr>
        <w:tc>
          <w:tcPr>
            <w:tcW w:w="534" w:type="dxa"/>
            <w:vAlign w:val="center"/>
          </w:tcPr>
          <w:p w14:paraId="75D9A457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61346"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110" w:type="dxa"/>
          </w:tcPr>
          <w:p w14:paraId="39828F92" w14:textId="77777777" w:rsidR="00161346" w:rsidRPr="00161346" w:rsidRDefault="00161346" w:rsidP="00161346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0CAB884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shd w:val="clear" w:color="auto" w:fill="FFFFFF"/>
            <w:vAlign w:val="center"/>
          </w:tcPr>
          <w:p w14:paraId="5C15900B" w14:textId="77777777" w:rsidR="00161346" w:rsidRPr="00161346" w:rsidRDefault="00161346" w:rsidP="00161346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bookmarkEnd w:id="5"/>
    </w:tbl>
    <w:p w14:paraId="1191A5F2" w14:textId="77777777" w:rsidR="00161346" w:rsidRDefault="00161346" w:rsidP="009A0E42">
      <w:pPr>
        <w:keepNext/>
        <w:spacing w:line="240" w:lineRule="atLeast"/>
        <w:outlineLvl w:val="0"/>
        <w:rPr>
          <w:rFonts w:ascii="Arial" w:hAnsi="Arial" w:cs="Arial"/>
          <w:b/>
          <w:bCs/>
          <w:color w:val="000000"/>
          <w:kern w:val="32"/>
          <w:sz w:val="32"/>
        </w:rPr>
      </w:pPr>
    </w:p>
    <w:p w14:paraId="706EB24B" w14:textId="77777777" w:rsidR="00C67BE9" w:rsidRDefault="00C67BE9" w:rsidP="009A0E42">
      <w:pPr>
        <w:keepNext/>
        <w:spacing w:line="240" w:lineRule="atLeast"/>
        <w:outlineLvl w:val="0"/>
        <w:rPr>
          <w:rFonts w:ascii="Arial" w:hAnsi="Arial" w:cs="Arial"/>
          <w:b/>
          <w:bCs/>
          <w:color w:val="000000"/>
          <w:kern w:val="32"/>
          <w:sz w:val="32"/>
        </w:rPr>
      </w:pPr>
    </w:p>
    <w:sectPr w:rsidR="00C67B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260C" w14:textId="77777777" w:rsidR="00161346" w:rsidRDefault="00161346" w:rsidP="00EF71FE">
      <w:r>
        <w:separator/>
      </w:r>
    </w:p>
  </w:endnote>
  <w:endnote w:type="continuationSeparator" w:id="0">
    <w:p w14:paraId="7A3EC4AC" w14:textId="77777777" w:rsidR="00161346" w:rsidRDefault="00161346" w:rsidP="00EF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087317"/>
      <w:docPartObj>
        <w:docPartGallery w:val="Page Numbers (Bottom of Page)"/>
        <w:docPartUnique/>
      </w:docPartObj>
    </w:sdtPr>
    <w:sdtEndPr/>
    <w:sdtContent>
      <w:p w14:paraId="51B4F83A" w14:textId="77777777" w:rsidR="00883CC5" w:rsidRDefault="00883CC5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A3A1A3" w14:textId="77777777" w:rsidR="00883CC5" w:rsidRDefault="00883C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CBC2" w14:textId="77777777" w:rsidR="00161346" w:rsidRDefault="00161346" w:rsidP="00EF71FE">
      <w:r>
        <w:separator/>
      </w:r>
    </w:p>
  </w:footnote>
  <w:footnote w:type="continuationSeparator" w:id="0">
    <w:p w14:paraId="7FDBF81A" w14:textId="77777777" w:rsidR="00161346" w:rsidRDefault="00161346" w:rsidP="00EF7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D0CD" w14:textId="77777777" w:rsidR="00EF71FE" w:rsidRDefault="00EF71FE" w:rsidP="00EF71FE">
    <w:pPr>
      <w:pStyle w:val="Glava"/>
      <w:tabs>
        <w:tab w:val="left" w:pos="5112"/>
      </w:tabs>
      <w:rPr>
        <w:rFonts w:ascii="Arial" w:hAnsi="Arial" w:cs="Arial"/>
        <w:b/>
        <w:smallCaps/>
        <w:noProof/>
      </w:rPr>
    </w:pPr>
    <w:bookmarkStart w:id="6" w:name="_Hlk147216719"/>
    <w:r>
      <w:rPr>
        <w:noProof/>
      </w:rPr>
      <w:drawing>
        <wp:anchor distT="0" distB="0" distL="114300" distR="114300" simplePos="0" relativeHeight="251659264" behindDoc="1" locked="0" layoutInCell="1" allowOverlap="1" wp14:anchorId="4E17F5D3" wp14:editId="083E8E66">
          <wp:simplePos x="0" y="0"/>
          <wp:positionH relativeFrom="page">
            <wp:posOffset>215265</wp:posOffset>
          </wp:positionH>
          <wp:positionV relativeFrom="topMargin">
            <wp:posOffset>38735</wp:posOffset>
          </wp:positionV>
          <wp:extent cx="2266950" cy="972185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80" r="35866"/>
                  <a:stretch/>
                </pic:blipFill>
                <pic:spPr bwMode="auto">
                  <a:xfrm>
                    <a:off x="0" y="0"/>
                    <a:ext cx="226695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</w:t>
    </w:r>
    <w:r w:rsidR="00B81CD5">
      <w:t xml:space="preserve">                      </w:t>
    </w:r>
    <w:r>
      <w:t xml:space="preserve">  </w:t>
    </w:r>
    <w:r w:rsidRPr="00004C04">
      <w:rPr>
        <w:rFonts w:ascii="Republika" w:hAnsi="Republika"/>
        <w:noProof/>
      </w:rPr>
      <w:drawing>
        <wp:inline distT="0" distB="0" distL="0" distR="0" wp14:anchorId="62E9A45D" wp14:editId="38535E4D">
          <wp:extent cx="768350" cy="426861"/>
          <wp:effectExtent l="0" t="0" r="0" b="0"/>
          <wp:docPr id="12" name="Slika 12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99" cy="43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81CD5">
      <w:rPr>
        <w:rFonts w:ascii="Arial" w:hAnsi="Arial" w:cs="Arial"/>
        <w:b/>
        <w:smallCaps/>
        <w:noProof/>
      </w:rPr>
      <w:t xml:space="preserve">   </w:t>
    </w:r>
    <w:r w:rsidR="00B81CD5" w:rsidRPr="0001680D">
      <w:rPr>
        <w:rFonts w:ascii="Arial" w:hAnsi="Arial" w:cs="Arial"/>
        <w:b/>
        <w:smallCaps/>
        <w:noProof/>
      </w:rPr>
      <w:drawing>
        <wp:inline distT="0" distB="0" distL="0" distR="0" wp14:anchorId="715573A1" wp14:editId="7641E883">
          <wp:extent cx="1968500" cy="514263"/>
          <wp:effectExtent l="0" t="0" r="0" b="635"/>
          <wp:docPr id="1" name="Slika 1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594"/>
                  <a:stretch/>
                </pic:blipFill>
                <pic:spPr bwMode="auto">
                  <a:xfrm>
                    <a:off x="0" y="0"/>
                    <a:ext cx="1981670" cy="5177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11304CA" w14:textId="77777777" w:rsidR="00A06F14" w:rsidRPr="008F3500" w:rsidRDefault="00A06F14" w:rsidP="00EF71FE">
    <w:pPr>
      <w:pStyle w:val="Glava"/>
      <w:tabs>
        <w:tab w:val="left" w:pos="5112"/>
      </w:tabs>
    </w:pPr>
  </w:p>
  <w:bookmarkEnd w:id="6"/>
  <w:p w14:paraId="01AB9BB1" w14:textId="77777777" w:rsidR="00EF71FE" w:rsidRDefault="00EF71F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B13B0"/>
    <w:multiLevelType w:val="hybridMultilevel"/>
    <w:tmpl w:val="E12283D8"/>
    <w:lvl w:ilvl="0" w:tplc="1A66162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2B154EE"/>
    <w:multiLevelType w:val="multilevel"/>
    <w:tmpl w:val="77C66230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31A7284"/>
    <w:multiLevelType w:val="hybridMultilevel"/>
    <w:tmpl w:val="A9BE772C"/>
    <w:lvl w:ilvl="0" w:tplc="1A66162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495CDAB2">
      <w:numFmt w:val="bullet"/>
      <w:lvlText w:val="–"/>
      <w:lvlJc w:val="left"/>
      <w:pPr>
        <w:ind w:left="1582" w:hanging="360"/>
      </w:pPr>
      <w:rPr>
        <w:rFonts w:ascii="Arial" w:eastAsia="Microsoft Sans Serif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B5E7879"/>
    <w:multiLevelType w:val="hybridMultilevel"/>
    <w:tmpl w:val="D446FC1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11648"/>
    <w:multiLevelType w:val="hybridMultilevel"/>
    <w:tmpl w:val="D87E0E28"/>
    <w:lvl w:ilvl="0" w:tplc="1A66162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870532086">
    <w:abstractNumId w:val="1"/>
  </w:num>
  <w:num w:numId="2" w16cid:durableId="1241714610">
    <w:abstractNumId w:val="2"/>
  </w:num>
  <w:num w:numId="3" w16cid:durableId="1051222703">
    <w:abstractNumId w:val="0"/>
  </w:num>
  <w:num w:numId="4" w16cid:durableId="629169128">
    <w:abstractNumId w:val="4"/>
  </w:num>
  <w:num w:numId="5" w16cid:durableId="6384478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46"/>
    <w:rsid w:val="000144AD"/>
    <w:rsid w:val="00036F22"/>
    <w:rsid w:val="000611A6"/>
    <w:rsid w:val="000613EF"/>
    <w:rsid w:val="00080378"/>
    <w:rsid w:val="00080CAE"/>
    <w:rsid w:val="00085AC3"/>
    <w:rsid w:val="00094F16"/>
    <w:rsid w:val="00096B6A"/>
    <w:rsid w:val="000A275B"/>
    <w:rsid w:val="000A4FB7"/>
    <w:rsid w:val="000C1497"/>
    <w:rsid w:val="000C2E25"/>
    <w:rsid w:val="000F0E01"/>
    <w:rsid w:val="00100605"/>
    <w:rsid w:val="001025EC"/>
    <w:rsid w:val="0012472A"/>
    <w:rsid w:val="00124B7C"/>
    <w:rsid w:val="00131245"/>
    <w:rsid w:val="00142D6C"/>
    <w:rsid w:val="001430D5"/>
    <w:rsid w:val="00147784"/>
    <w:rsid w:val="00154A67"/>
    <w:rsid w:val="00161346"/>
    <w:rsid w:val="00161E62"/>
    <w:rsid w:val="001769EC"/>
    <w:rsid w:val="00194B69"/>
    <w:rsid w:val="001952C1"/>
    <w:rsid w:val="001A091C"/>
    <w:rsid w:val="001C11D8"/>
    <w:rsid w:val="001D2B44"/>
    <w:rsid w:val="001D7A7C"/>
    <w:rsid w:val="001E42A2"/>
    <w:rsid w:val="001E6BA9"/>
    <w:rsid w:val="001E7E06"/>
    <w:rsid w:val="002063CA"/>
    <w:rsid w:val="00207878"/>
    <w:rsid w:val="00226AA6"/>
    <w:rsid w:val="00242FDB"/>
    <w:rsid w:val="002434CC"/>
    <w:rsid w:val="00253EA7"/>
    <w:rsid w:val="00257CA6"/>
    <w:rsid w:val="00274A6D"/>
    <w:rsid w:val="002806B7"/>
    <w:rsid w:val="00281620"/>
    <w:rsid w:val="00287E25"/>
    <w:rsid w:val="0029456A"/>
    <w:rsid w:val="00297470"/>
    <w:rsid w:val="002A220C"/>
    <w:rsid w:val="002A646F"/>
    <w:rsid w:val="002B1416"/>
    <w:rsid w:val="002B251F"/>
    <w:rsid w:val="002B5498"/>
    <w:rsid w:val="002C27B9"/>
    <w:rsid w:val="002D6396"/>
    <w:rsid w:val="002D7829"/>
    <w:rsid w:val="002F22F1"/>
    <w:rsid w:val="002F459A"/>
    <w:rsid w:val="002F45E9"/>
    <w:rsid w:val="003054DB"/>
    <w:rsid w:val="00306CB2"/>
    <w:rsid w:val="00307A19"/>
    <w:rsid w:val="00321BBE"/>
    <w:rsid w:val="003243D2"/>
    <w:rsid w:val="00325B06"/>
    <w:rsid w:val="003360BB"/>
    <w:rsid w:val="00337A9F"/>
    <w:rsid w:val="0034036C"/>
    <w:rsid w:val="00345C1E"/>
    <w:rsid w:val="0036424E"/>
    <w:rsid w:val="003728EE"/>
    <w:rsid w:val="0037297A"/>
    <w:rsid w:val="00374EB6"/>
    <w:rsid w:val="003777D8"/>
    <w:rsid w:val="0038141F"/>
    <w:rsid w:val="0039531C"/>
    <w:rsid w:val="003B4150"/>
    <w:rsid w:val="003B753F"/>
    <w:rsid w:val="003B79B6"/>
    <w:rsid w:val="003C66AF"/>
    <w:rsid w:val="003D3271"/>
    <w:rsid w:val="003D33E0"/>
    <w:rsid w:val="003E5058"/>
    <w:rsid w:val="003F2713"/>
    <w:rsid w:val="00404281"/>
    <w:rsid w:val="00405D56"/>
    <w:rsid w:val="00406D14"/>
    <w:rsid w:val="00407345"/>
    <w:rsid w:val="004276C9"/>
    <w:rsid w:val="0043366D"/>
    <w:rsid w:val="00436CFF"/>
    <w:rsid w:val="00441F5C"/>
    <w:rsid w:val="00445027"/>
    <w:rsid w:val="00445126"/>
    <w:rsid w:val="00465DE4"/>
    <w:rsid w:val="0048295A"/>
    <w:rsid w:val="0048708B"/>
    <w:rsid w:val="004915B6"/>
    <w:rsid w:val="0049774D"/>
    <w:rsid w:val="004A4ED0"/>
    <w:rsid w:val="004B01AF"/>
    <w:rsid w:val="004C0394"/>
    <w:rsid w:val="004C2AD3"/>
    <w:rsid w:val="004C639B"/>
    <w:rsid w:val="004C7997"/>
    <w:rsid w:val="004D6782"/>
    <w:rsid w:val="004F4162"/>
    <w:rsid w:val="004F46E5"/>
    <w:rsid w:val="00513A22"/>
    <w:rsid w:val="00524BC0"/>
    <w:rsid w:val="005276E8"/>
    <w:rsid w:val="00532D55"/>
    <w:rsid w:val="00534D13"/>
    <w:rsid w:val="00543D41"/>
    <w:rsid w:val="0054588D"/>
    <w:rsid w:val="0055029D"/>
    <w:rsid w:val="005572FE"/>
    <w:rsid w:val="00561232"/>
    <w:rsid w:val="00571AA6"/>
    <w:rsid w:val="005733AC"/>
    <w:rsid w:val="00573774"/>
    <w:rsid w:val="0057536B"/>
    <w:rsid w:val="00580F37"/>
    <w:rsid w:val="005830B5"/>
    <w:rsid w:val="005833E7"/>
    <w:rsid w:val="005B59CE"/>
    <w:rsid w:val="005B6118"/>
    <w:rsid w:val="005C274C"/>
    <w:rsid w:val="005C28BF"/>
    <w:rsid w:val="005C5CC7"/>
    <w:rsid w:val="005C74CA"/>
    <w:rsid w:val="005D093C"/>
    <w:rsid w:val="005D1D21"/>
    <w:rsid w:val="005D29D6"/>
    <w:rsid w:val="005E197F"/>
    <w:rsid w:val="005E5C8C"/>
    <w:rsid w:val="005F1175"/>
    <w:rsid w:val="00600BAE"/>
    <w:rsid w:val="00607BE0"/>
    <w:rsid w:val="00613419"/>
    <w:rsid w:val="00622800"/>
    <w:rsid w:val="0062581B"/>
    <w:rsid w:val="0063555B"/>
    <w:rsid w:val="00655D3A"/>
    <w:rsid w:val="0065637F"/>
    <w:rsid w:val="0068189B"/>
    <w:rsid w:val="006A3D18"/>
    <w:rsid w:val="006A6BC5"/>
    <w:rsid w:val="006A7881"/>
    <w:rsid w:val="006B55F8"/>
    <w:rsid w:val="006C4FF9"/>
    <w:rsid w:val="006D0FC4"/>
    <w:rsid w:val="006D36FC"/>
    <w:rsid w:val="006E3BB1"/>
    <w:rsid w:val="006E50EC"/>
    <w:rsid w:val="006F0B73"/>
    <w:rsid w:val="00706983"/>
    <w:rsid w:val="00707ABB"/>
    <w:rsid w:val="00736C2F"/>
    <w:rsid w:val="00755F62"/>
    <w:rsid w:val="00764049"/>
    <w:rsid w:val="00783607"/>
    <w:rsid w:val="007A0C1A"/>
    <w:rsid w:val="007A3F29"/>
    <w:rsid w:val="007A7EC8"/>
    <w:rsid w:val="007B09D2"/>
    <w:rsid w:val="007B1549"/>
    <w:rsid w:val="007B4B1E"/>
    <w:rsid w:val="007B66E1"/>
    <w:rsid w:val="007B68A0"/>
    <w:rsid w:val="007B706A"/>
    <w:rsid w:val="007C3C41"/>
    <w:rsid w:val="007F37C2"/>
    <w:rsid w:val="007F490B"/>
    <w:rsid w:val="00803451"/>
    <w:rsid w:val="008076A1"/>
    <w:rsid w:val="008227CA"/>
    <w:rsid w:val="0082397D"/>
    <w:rsid w:val="0083056F"/>
    <w:rsid w:val="008413E7"/>
    <w:rsid w:val="00843BF1"/>
    <w:rsid w:val="00852417"/>
    <w:rsid w:val="00852EDC"/>
    <w:rsid w:val="00854866"/>
    <w:rsid w:val="0085577B"/>
    <w:rsid w:val="00864B74"/>
    <w:rsid w:val="0086695F"/>
    <w:rsid w:val="00867D76"/>
    <w:rsid w:val="008759B8"/>
    <w:rsid w:val="00883CC5"/>
    <w:rsid w:val="0088480D"/>
    <w:rsid w:val="00884DDD"/>
    <w:rsid w:val="00885C81"/>
    <w:rsid w:val="00890E9F"/>
    <w:rsid w:val="008944EB"/>
    <w:rsid w:val="00894E8D"/>
    <w:rsid w:val="008A257D"/>
    <w:rsid w:val="008A2E61"/>
    <w:rsid w:val="008A7FD6"/>
    <w:rsid w:val="008B4959"/>
    <w:rsid w:val="008C0EF4"/>
    <w:rsid w:val="008C13AD"/>
    <w:rsid w:val="008C507D"/>
    <w:rsid w:val="009066AE"/>
    <w:rsid w:val="00912C1E"/>
    <w:rsid w:val="0093567E"/>
    <w:rsid w:val="009369C2"/>
    <w:rsid w:val="00941D88"/>
    <w:rsid w:val="00943E6E"/>
    <w:rsid w:val="00946EC2"/>
    <w:rsid w:val="009470EB"/>
    <w:rsid w:val="009476E9"/>
    <w:rsid w:val="009522DF"/>
    <w:rsid w:val="00964BBC"/>
    <w:rsid w:val="009661B8"/>
    <w:rsid w:val="00972C5C"/>
    <w:rsid w:val="00973BB3"/>
    <w:rsid w:val="00982DB2"/>
    <w:rsid w:val="009A0CC4"/>
    <w:rsid w:val="009A0E42"/>
    <w:rsid w:val="009A0FD9"/>
    <w:rsid w:val="009A10AA"/>
    <w:rsid w:val="009A2EBB"/>
    <w:rsid w:val="009D4D3F"/>
    <w:rsid w:val="009E32B1"/>
    <w:rsid w:val="009E6E6F"/>
    <w:rsid w:val="009F4371"/>
    <w:rsid w:val="00A01C85"/>
    <w:rsid w:val="00A02E7F"/>
    <w:rsid w:val="00A06F14"/>
    <w:rsid w:val="00A216DF"/>
    <w:rsid w:val="00A236E9"/>
    <w:rsid w:val="00A50C2D"/>
    <w:rsid w:val="00A550FE"/>
    <w:rsid w:val="00A66C81"/>
    <w:rsid w:val="00A6786C"/>
    <w:rsid w:val="00A74BEF"/>
    <w:rsid w:val="00A842E1"/>
    <w:rsid w:val="00A87EFB"/>
    <w:rsid w:val="00A9542B"/>
    <w:rsid w:val="00AA5D02"/>
    <w:rsid w:val="00AB0D9D"/>
    <w:rsid w:val="00AB1345"/>
    <w:rsid w:val="00AC0B76"/>
    <w:rsid w:val="00AC3433"/>
    <w:rsid w:val="00AC783E"/>
    <w:rsid w:val="00AD67CB"/>
    <w:rsid w:val="00AE066F"/>
    <w:rsid w:val="00AE50E9"/>
    <w:rsid w:val="00AE76C7"/>
    <w:rsid w:val="00AF00DF"/>
    <w:rsid w:val="00B07935"/>
    <w:rsid w:val="00B140A1"/>
    <w:rsid w:val="00B21714"/>
    <w:rsid w:val="00B223C6"/>
    <w:rsid w:val="00B32ED6"/>
    <w:rsid w:val="00B50730"/>
    <w:rsid w:val="00B51C55"/>
    <w:rsid w:val="00B52455"/>
    <w:rsid w:val="00B646B7"/>
    <w:rsid w:val="00B65A37"/>
    <w:rsid w:val="00B67151"/>
    <w:rsid w:val="00B73226"/>
    <w:rsid w:val="00B777AA"/>
    <w:rsid w:val="00B81CD5"/>
    <w:rsid w:val="00B9046C"/>
    <w:rsid w:val="00B94984"/>
    <w:rsid w:val="00B9532B"/>
    <w:rsid w:val="00BB1FFD"/>
    <w:rsid w:val="00BD6E51"/>
    <w:rsid w:val="00BD7E35"/>
    <w:rsid w:val="00BE61A2"/>
    <w:rsid w:val="00C005FE"/>
    <w:rsid w:val="00C06C82"/>
    <w:rsid w:val="00C22EFA"/>
    <w:rsid w:val="00C37D82"/>
    <w:rsid w:val="00C46A0C"/>
    <w:rsid w:val="00C51D60"/>
    <w:rsid w:val="00C54C88"/>
    <w:rsid w:val="00C67712"/>
    <w:rsid w:val="00C677BA"/>
    <w:rsid w:val="00C67BE9"/>
    <w:rsid w:val="00C723EE"/>
    <w:rsid w:val="00C72DE3"/>
    <w:rsid w:val="00C75A41"/>
    <w:rsid w:val="00C80561"/>
    <w:rsid w:val="00C8087F"/>
    <w:rsid w:val="00C91DBF"/>
    <w:rsid w:val="00CA608C"/>
    <w:rsid w:val="00CB1CB3"/>
    <w:rsid w:val="00CD2318"/>
    <w:rsid w:val="00CE7EE7"/>
    <w:rsid w:val="00CF240A"/>
    <w:rsid w:val="00CF3E40"/>
    <w:rsid w:val="00CF6378"/>
    <w:rsid w:val="00CF6BFE"/>
    <w:rsid w:val="00D0289B"/>
    <w:rsid w:val="00D13897"/>
    <w:rsid w:val="00D1467E"/>
    <w:rsid w:val="00D25A72"/>
    <w:rsid w:val="00D32A28"/>
    <w:rsid w:val="00D34F8A"/>
    <w:rsid w:val="00D421BB"/>
    <w:rsid w:val="00D461B9"/>
    <w:rsid w:val="00D53F0E"/>
    <w:rsid w:val="00D554B7"/>
    <w:rsid w:val="00D67259"/>
    <w:rsid w:val="00D72282"/>
    <w:rsid w:val="00D7358B"/>
    <w:rsid w:val="00D81B6D"/>
    <w:rsid w:val="00D92885"/>
    <w:rsid w:val="00D97E00"/>
    <w:rsid w:val="00DB077C"/>
    <w:rsid w:val="00DB1999"/>
    <w:rsid w:val="00DB4204"/>
    <w:rsid w:val="00DC61D8"/>
    <w:rsid w:val="00DD37EF"/>
    <w:rsid w:val="00DD5B28"/>
    <w:rsid w:val="00DF1F9B"/>
    <w:rsid w:val="00DF46A8"/>
    <w:rsid w:val="00DF47A2"/>
    <w:rsid w:val="00DF4D71"/>
    <w:rsid w:val="00DF64F1"/>
    <w:rsid w:val="00E03EC5"/>
    <w:rsid w:val="00E05595"/>
    <w:rsid w:val="00E06B1D"/>
    <w:rsid w:val="00E11AA7"/>
    <w:rsid w:val="00E14030"/>
    <w:rsid w:val="00E25AFF"/>
    <w:rsid w:val="00E27143"/>
    <w:rsid w:val="00E57D4A"/>
    <w:rsid w:val="00E71613"/>
    <w:rsid w:val="00E77D94"/>
    <w:rsid w:val="00E91702"/>
    <w:rsid w:val="00E97E06"/>
    <w:rsid w:val="00EA3ADA"/>
    <w:rsid w:val="00EB18B8"/>
    <w:rsid w:val="00EB41F8"/>
    <w:rsid w:val="00EB4A21"/>
    <w:rsid w:val="00EC4F13"/>
    <w:rsid w:val="00EC5519"/>
    <w:rsid w:val="00EC6FF2"/>
    <w:rsid w:val="00EC7A7D"/>
    <w:rsid w:val="00EC7F72"/>
    <w:rsid w:val="00ED245A"/>
    <w:rsid w:val="00EE1C1D"/>
    <w:rsid w:val="00EE3AE6"/>
    <w:rsid w:val="00EF60F0"/>
    <w:rsid w:val="00EF71FE"/>
    <w:rsid w:val="00EF7B14"/>
    <w:rsid w:val="00F10B71"/>
    <w:rsid w:val="00F15C82"/>
    <w:rsid w:val="00F16416"/>
    <w:rsid w:val="00F2472C"/>
    <w:rsid w:val="00F30CD7"/>
    <w:rsid w:val="00F31648"/>
    <w:rsid w:val="00F4541C"/>
    <w:rsid w:val="00F571F0"/>
    <w:rsid w:val="00F65DFA"/>
    <w:rsid w:val="00F660E9"/>
    <w:rsid w:val="00F66496"/>
    <w:rsid w:val="00F7451E"/>
    <w:rsid w:val="00F81CB0"/>
    <w:rsid w:val="00F8536E"/>
    <w:rsid w:val="00FA1930"/>
    <w:rsid w:val="00FA70F4"/>
    <w:rsid w:val="00FB399E"/>
    <w:rsid w:val="00FC4EE0"/>
    <w:rsid w:val="00FD3CB8"/>
    <w:rsid w:val="00FD7A9D"/>
    <w:rsid w:val="00FE06B2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C7075"/>
  <w15:docId w15:val="{F3EC2071-154B-464E-9D33-3592C7A0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unhideWhenUsed/>
    <w:rsid w:val="00EF71FE"/>
    <w:rPr>
      <w:sz w:val="16"/>
      <w:szCs w:val="16"/>
    </w:rPr>
  </w:style>
  <w:style w:type="paragraph" w:styleId="Pripombabesedilo">
    <w:name w:val="annotation text"/>
    <w:aliases w:val=" Znak9,Znak9,Komentar - besedilo,Komentar - besedilo1"/>
    <w:basedOn w:val="Navaden"/>
    <w:link w:val="PripombabesediloZnak"/>
    <w:unhideWhenUsed/>
    <w:rsid w:val="00EF71FE"/>
    <w:rPr>
      <w:sz w:val="20"/>
      <w:szCs w:val="20"/>
    </w:rPr>
  </w:style>
  <w:style w:type="character" w:customStyle="1" w:styleId="PripombabesediloZnak">
    <w:name w:val="Pripomba – besedilo Znak"/>
    <w:aliases w:val=" Znak9 Znak,Znak9 Znak,Komentar - besedilo Znak,Komentar - besedilo1 Znak"/>
    <w:basedOn w:val="Privzetapisavaodstavka"/>
    <w:link w:val="Pripombabesedilo"/>
    <w:rsid w:val="00EF71F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podpisi">
    <w:name w:val="podpisi"/>
    <w:basedOn w:val="Navaden"/>
    <w:qFormat/>
    <w:rsid w:val="00EF71FE"/>
    <w:pPr>
      <w:tabs>
        <w:tab w:val="left" w:pos="3402"/>
      </w:tabs>
      <w:spacing w:line="260" w:lineRule="atLeast"/>
    </w:pPr>
    <w:rPr>
      <w:rFonts w:ascii="Arial" w:hAnsi="Arial"/>
      <w:sz w:val="20"/>
      <w:lang w:val="it-IT" w:eastAsia="en-US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EF71FE"/>
    <w:pPr>
      <w:ind w:left="708"/>
    </w:pPr>
  </w:style>
  <w:style w:type="character" w:styleId="Hiperpovezava">
    <w:name w:val="Hyperlink"/>
    <w:basedOn w:val="Privzetapisavaodstavka"/>
    <w:uiPriority w:val="99"/>
    <w:unhideWhenUsed/>
    <w:rsid w:val="00EF71FE"/>
    <w:rPr>
      <w:color w:val="0563C1" w:themeColor="hyperlink"/>
      <w:u w:val="single"/>
    </w:rPr>
  </w:style>
  <w:style w:type="paragraph" w:styleId="Glava">
    <w:name w:val="header"/>
    <w:aliases w:val="Besedilo"/>
    <w:basedOn w:val="Navaden"/>
    <w:link w:val="GlavaZnak"/>
    <w:unhideWhenUsed/>
    <w:rsid w:val="00EF71FE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Besedilo Znak"/>
    <w:basedOn w:val="Privzetapisavaodstavka"/>
    <w:link w:val="Glava"/>
    <w:rsid w:val="00EF71F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F71F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F71F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34C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434CC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1E6BA9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13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BB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1"/>
    <w:qFormat/>
    <w:rsid w:val="00DF46A8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  <w:lang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F46A8"/>
    <w:rPr>
      <w:rFonts w:ascii="Microsoft Sans Serif" w:eastAsia="Microsoft Sans Serif" w:hAnsi="Microsoft Sans Serif" w:cs="Microsoft Sans Serif"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F571F0"/>
    <w:pPr>
      <w:spacing w:before="100" w:beforeAutospacing="1" w:after="100" w:afterAutospacing="1"/>
    </w:pPr>
  </w:style>
  <w:style w:type="table" w:customStyle="1" w:styleId="Tabelamrea1">
    <w:name w:val="Tabela – mreža1"/>
    <w:basedOn w:val="Navadnatabela"/>
    <w:next w:val="Tabelamrea"/>
    <w:rsid w:val="00852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MZ\Predloge\Office\MZ\MZ_PEK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1BF54D-87D8-49AA-A618-92D91399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MZ_PEKP.dotx</Template>
  <TotalTime>25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 Starc</dc:creator>
  <cp:keywords/>
  <dc:description/>
  <cp:lastModifiedBy>MZ</cp:lastModifiedBy>
  <cp:revision>4</cp:revision>
  <cp:lastPrinted>2024-07-16T15:17:00Z</cp:lastPrinted>
  <dcterms:created xsi:type="dcterms:W3CDTF">2026-02-22T16:55:00Z</dcterms:created>
  <dcterms:modified xsi:type="dcterms:W3CDTF">2026-02-24T15:35:00Z</dcterms:modified>
</cp:coreProperties>
</file>