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1C030" w14:textId="77777777" w:rsidR="00963E15" w:rsidRDefault="00963E15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0345FE2C" wp14:editId="2F347E94">
            <wp:extent cx="193675" cy="24638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4776DDDC" w14:textId="77777777" w:rsidR="00963E15" w:rsidRDefault="00963E1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362A1478" w14:textId="77777777" w:rsidR="00963E15" w:rsidRDefault="00963E1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07600761" w14:textId="77777777" w:rsidR="00963E15" w:rsidRDefault="00963E15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0A07C82B" w14:textId="77777777" w:rsidR="00963E15" w:rsidRDefault="00963E15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6796C860" w14:textId="77777777" w:rsidR="00963E15" w:rsidRPr="00B000F1" w:rsidRDefault="00963E15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22. 5. 2025</w:t>
      </w:r>
    </w:p>
    <w:p w14:paraId="1E91F1E7" w14:textId="77777777" w:rsidR="00963E15" w:rsidRPr="004F014F" w:rsidRDefault="00963E15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6F1EC6">
        <w:rPr>
          <w:rFonts w:ascii="Arial Narrow" w:hAnsi="Arial Narrow"/>
          <w:noProof/>
          <w:szCs w:val="24"/>
        </w:rPr>
        <w:t>013-11/2025-3350-14</w:t>
      </w:r>
    </w:p>
    <w:p w14:paraId="5FF9FB64" w14:textId="77777777" w:rsidR="00963E15" w:rsidRPr="00B000F1" w:rsidRDefault="00963E15" w:rsidP="00063E40">
      <w:pPr>
        <w:rPr>
          <w:rFonts w:ascii="Arial Narrow" w:hAnsi="Arial Narrow" w:cs="Arial"/>
        </w:rPr>
      </w:pPr>
    </w:p>
    <w:p w14:paraId="142E0851" w14:textId="77777777" w:rsidR="00963E15" w:rsidRPr="005A5E89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4501CEDC" w14:textId="77777777" w:rsidR="00963E15" w:rsidRPr="0064658D" w:rsidRDefault="00963E15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</w:t>
      </w:r>
      <w:r w:rsidRPr="00C476AF">
        <w:rPr>
          <w:rFonts w:ascii="Arial Narrow" w:hAnsi="Arial Narrow"/>
          <w:sz w:val="24"/>
          <w:szCs w:val="24"/>
        </w:rPr>
        <w:t>34/15, 27/17 in 19/25</w:t>
      </w:r>
      <w:r>
        <w:rPr>
          <w:rFonts w:ascii="Arial Narrow" w:hAnsi="Arial Narrow"/>
          <w:sz w:val="24"/>
          <w:szCs w:val="24"/>
        </w:rPr>
        <w:t xml:space="preserve">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6F1EC6">
        <w:rPr>
          <w:rFonts w:ascii="Arial Narrow" w:hAnsi="Arial Narrow"/>
          <w:noProof/>
          <w:sz w:val="24"/>
          <w:szCs w:val="24"/>
        </w:rPr>
        <w:t>EXPRESS PUBLISHING, DZS d.d., Izobraževalno založništvo, Dalmatinova ulica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7169BA0A" w14:textId="77777777" w:rsidR="00963E15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001315F6" w14:textId="77777777" w:rsidR="00963E15" w:rsidRPr="00B000F1" w:rsidRDefault="00963E1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773E2973" w14:textId="77777777" w:rsidR="00963E15" w:rsidRPr="00B000F1" w:rsidRDefault="00963E1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26C90BA1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09CFE181" w14:textId="77777777" w:rsidR="00963E15" w:rsidRPr="00B000F1" w:rsidRDefault="00963E1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070AC651" w14:textId="77777777" w:rsidR="00963E15" w:rsidRPr="00B000F1" w:rsidRDefault="00963E15" w:rsidP="00063E40">
      <w:pPr>
        <w:jc w:val="both"/>
        <w:rPr>
          <w:rFonts w:ascii="Arial Narrow" w:hAnsi="Arial Narrow"/>
        </w:rPr>
      </w:pPr>
    </w:p>
    <w:p w14:paraId="4366CA99" w14:textId="77777777" w:rsidR="00963E15" w:rsidRPr="0064658D" w:rsidRDefault="00963E15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244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22. 5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25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</w:t>
      </w:r>
      <w:r w:rsidRPr="0064658D">
        <w:rPr>
          <w:rFonts w:ascii="Arial Narrow" w:hAnsi="Arial Narrow"/>
          <w:sz w:val="24"/>
          <w:szCs w:val="24"/>
        </w:rPr>
        <w:t xml:space="preserve">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</w:t>
      </w:r>
      <w:r>
        <w:rPr>
          <w:rFonts w:ascii="Arial Narrow" w:hAnsi="Arial Narrow"/>
          <w:sz w:val="24"/>
          <w:szCs w:val="24"/>
        </w:rPr>
        <w:t xml:space="preserve">. </w:t>
      </w:r>
      <w:r w:rsidRPr="00C476AF">
        <w:rPr>
          <w:rFonts w:ascii="Arial Narrow" w:hAnsi="Arial Narrow"/>
          <w:sz w:val="24"/>
          <w:szCs w:val="24"/>
        </w:rPr>
        <w:t>34/15, 27/17 in 19/25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6F1EC6">
        <w:rPr>
          <w:rFonts w:ascii="Arial Narrow" w:hAnsi="Arial Narrow"/>
          <w:b/>
          <w:noProof/>
          <w:sz w:val="24"/>
          <w:szCs w:val="24"/>
        </w:rPr>
        <w:t>013-11/2025-3350-14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597719C3" w14:textId="77777777" w:rsidR="00963E15" w:rsidRPr="0064658D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492420EF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0A105B87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6F1EC6">
        <w:rPr>
          <w:rFonts w:ascii="Arial Narrow" w:hAnsi="Arial Narrow" w:cs="Book Antiqua"/>
          <w:b/>
          <w:bCs/>
          <w:noProof/>
          <w:sz w:val="24"/>
          <w:szCs w:val="24"/>
        </w:rPr>
        <w:t>4MINDS B2+, Student's book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6F1EC6">
        <w:rPr>
          <w:rFonts w:ascii="Arial Narrow" w:hAnsi="Arial Narrow" w:cs="Book Antiqua"/>
          <w:noProof/>
          <w:sz w:val="24"/>
          <w:szCs w:val="24"/>
        </w:rPr>
        <w:t>učbenik za angleščino kot prvi tuji jezik v 3. in 4. letniku gimnazijskega izobraževanja</w:t>
      </w:r>
    </w:p>
    <w:p w14:paraId="2B03FE8B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5348F383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angleščina kot prvi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53A35599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3., 4.</w:t>
      </w:r>
    </w:p>
    <w:p w14:paraId="3C17BF0D" w14:textId="77777777" w:rsidR="00963E15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število ur:</w:t>
      </w:r>
      <w:r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105, 105.</w:t>
      </w:r>
    </w:p>
    <w:p w14:paraId="760921D9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Jenny Dooley, Bob Obee</w:t>
      </w:r>
    </w:p>
    <w:p w14:paraId="576470A6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Express Publishing</w:t>
      </w:r>
    </w:p>
    <w:p w14:paraId="69A9342D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dr. Janez Skela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6F1EC6">
        <w:rPr>
          <w:rFonts w:ascii="Arial Narrow" w:hAnsi="Arial Narrow" w:cs="Book Antiqua"/>
          <w:noProof/>
          <w:sz w:val="24"/>
          <w:szCs w:val="24"/>
        </w:rPr>
        <w:t>mag. Alenka Gortan</w:t>
      </w:r>
    </w:p>
    <w:p w14:paraId="1B4388A1" w14:textId="77777777" w:rsidR="00963E15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Express Publishing</w:t>
      </w:r>
    </w:p>
    <w:p w14:paraId="08DD39A5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Barbara Glavnik</w:t>
      </w:r>
    </w:p>
    <w:p w14:paraId="56902A32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Express Publishing</w:t>
      </w:r>
    </w:p>
    <w:p w14:paraId="73AFA923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Express Publishing</w:t>
      </w:r>
    </w:p>
    <w:p w14:paraId="5DF64E94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2025</w:t>
      </w:r>
    </w:p>
    <w:p w14:paraId="4D31610D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EXPRESS PUBLISHING, DZS d.d., Izobraževalno založništvo, Dalmatinova ulica 2, 1538 Ljubljana</w:t>
      </w:r>
    </w:p>
    <w:p w14:paraId="7A650F07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11FE818C" w14:textId="77777777" w:rsidR="00963E15" w:rsidRPr="00B000F1" w:rsidRDefault="00963E1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6BBC9107" w14:textId="77777777" w:rsidR="00963E15" w:rsidRPr="00B000F1" w:rsidRDefault="00963E15" w:rsidP="00063E40">
      <w:pPr>
        <w:jc w:val="center"/>
        <w:rPr>
          <w:rFonts w:ascii="Arial Narrow" w:hAnsi="Arial Narrow"/>
          <w:sz w:val="24"/>
          <w:szCs w:val="24"/>
        </w:rPr>
      </w:pPr>
    </w:p>
    <w:p w14:paraId="3C14AA16" w14:textId="77777777" w:rsidR="00963E15" w:rsidRDefault="00963E1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7FCDE13C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1846B36F" w14:textId="77777777" w:rsidR="00963E15" w:rsidRPr="00B000F1" w:rsidRDefault="00963E1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14:paraId="6B5E6DE2" w14:textId="77777777" w:rsidR="00963E15" w:rsidRPr="00B000F1" w:rsidRDefault="00963E1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20AA58A9" w14:textId="77777777" w:rsidR="00963E15" w:rsidRDefault="00963E1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4218120D" w14:textId="77777777" w:rsidR="00963E15" w:rsidRDefault="00963E15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30796194" w14:textId="77777777" w:rsidR="00963E15" w:rsidRPr="00B000F1" w:rsidRDefault="00963E1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14:paraId="3BA130F9" w14:textId="77777777" w:rsidR="00963E15" w:rsidRPr="00B000F1" w:rsidRDefault="00963E15" w:rsidP="00063E40">
      <w:pPr>
        <w:jc w:val="center"/>
        <w:rPr>
          <w:rFonts w:ascii="Arial Narrow" w:hAnsi="Arial Narrow"/>
          <w:sz w:val="24"/>
          <w:szCs w:val="24"/>
        </w:rPr>
      </w:pPr>
    </w:p>
    <w:p w14:paraId="31E0A1DD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11AE7A39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6D939580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51DB4390" w14:textId="77777777" w:rsidR="00963E15" w:rsidRPr="00B000F1" w:rsidRDefault="00963E1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63BBD316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379DE2C9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3F121329" w14:textId="77777777" w:rsidR="00963E15" w:rsidRPr="00B000F1" w:rsidRDefault="00963E15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3375D314" w14:textId="77777777" w:rsidR="00963E15" w:rsidRPr="00B000F1" w:rsidRDefault="00963E15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6F1EC6">
        <w:rPr>
          <w:rFonts w:ascii="Arial Narrow" w:hAnsi="Arial Narrow" w:cs="Book Antiqua"/>
          <w:noProof/>
          <w:sz w:val="24"/>
          <w:szCs w:val="24"/>
        </w:rPr>
        <w:t>je vloga oddana v postopek potrjevanja v skladu s 3. in 15.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4A2F6F2C" w14:textId="77777777" w:rsidR="00963E15" w:rsidRPr="00B000F1" w:rsidRDefault="00963E1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F1EC6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18C8BAB6" w14:textId="77777777" w:rsidR="00963E15" w:rsidRPr="00B000F1" w:rsidRDefault="00963E1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F1EC6">
        <w:rPr>
          <w:rFonts w:ascii="Arial Narrow" w:hAnsi="Arial Narrow" w:cs="Book Antiqua"/>
          <w:noProof/>
          <w:sz w:val="24"/>
          <w:szCs w:val="24"/>
        </w:rPr>
        <w:t>je vloga prejela pozitivno oceno o skladnosti že potrjenih učbenikov s cilji, standardi znanja in vsebinami, opredeljenimi v novem ali spremenjenem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67AF95C8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5612064D" w14:textId="77777777" w:rsidR="00963E15" w:rsidRPr="00B000F1" w:rsidRDefault="00963E15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0C88A05A" w14:textId="77777777" w:rsidR="00963E15" w:rsidRPr="00B000F1" w:rsidRDefault="00963E15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707C5124" w14:textId="77777777" w:rsidR="00963E15" w:rsidRPr="00B000F1" w:rsidRDefault="00963E15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6C41D7F9" w14:textId="77777777" w:rsidR="00963E15" w:rsidRPr="00B000F1" w:rsidRDefault="00963E15" w:rsidP="00063E40">
      <w:pPr>
        <w:rPr>
          <w:rFonts w:ascii="Arial Narrow" w:hAnsi="Arial Narrow"/>
          <w:sz w:val="24"/>
          <w:szCs w:val="24"/>
        </w:rPr>
      </w:pPr>
    </w:p>
    <w:p w14:paraId="35075C13" w14:textId="77777777" w:rsidR="00963E15" w:rsidRPr="00B000F1" w:rsidRDefault="00963E15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76641F0A" w14:textId="77777777" w:rsidR="00963E15" w:rsidRPr="00B000F1" w:rsidRDefault="00963E15" w:rsidP="00063E40">
      <w:pPr>
        <w:rPr>
          <w:rFonts w:ascii="Arial Narrow" w:hAnsi="Arial Narrow"/>
          <w:sz w:val="24"/>
          <w:szCs w:val="24"/>
        </w:rPr>
      </w:pPr>
    </w:p>
    <w:p w14:paraId="7A07B02D" w14:textId="77777777" w:rsidR="00963E15" w:rsidRPr="00B000F1" w:rsidRDefault="00963E15" w:rsidP="00063E40">
      <w:pPr>
        <w:rPr>
          <w:rFonts w:ascii="Arial Narrow" w:hAnsi="Arial Narrow"/>
          <w:sz w:val="24"/>
          <w:szCs w:val="24"/>
        </w:rPr>
      </w:pPr>
    </w:p>
    <w:p w14:paraId="13FE9DC5" w14:textId="77777777" w:rsidR="00963E15" w:rsidRPr="005A5E89" w:rsidRDefault="00963E1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29F745F1" w14:textId="77777777" w:rsidR="00963E15" w:rsidRPr="00B000F1" w:rsidRDefault="00963E1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0E42EAF2" w14:textId="77777777" w:rsidR="00963E15" w:rsidRPr="00B000F1" w:rsidRDefault="00963E1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383C08D3" w14:textId="77777777" w:rsidR="00963E15" w:rsidRPr="00B000F1" w:rsidRDefault="00963E1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722B685B" w14:textId="77777777" w:rsidR="00963E15" w:rsidRPr="00B000F1" w:rsidRDefault="00963E1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064F65DF" w14:textId="77777777" w:rsidR="00963E15" w:rsidRPr="00B000F1" w:rsidRDefault="00963E15" w:rsidP="00063E40">
      <w:pPr>
        <w:rPr>
          <w:rFonts w:ascii="Arial Narrow" w:hAnsi="Arial Narrow"/>
        </w:rPr>
      </w:pPr>
    </w:p>
    <w:p w14:paraId="2F03C466" w14:textId="77777777" w:rsidR="00963E15" w:rsidRPr="00B000F1" w:rsidRDefault="00963E15" w:rsidP="00063E40">
      <w:pPr>
        <w:rPr>
          <w:rFonts w:ascii="Arial Narrow" w:hAnsi="Arial Narrow"/>
        </w:rPr>
      </w:pPr>
    </w:p>
    <w:p w14:paraId="3E925339" w14:textId="77777777" w:rsidR="00963E15" w:rsidRPr="00B000F1" w:rsidRDefault="00963E15" w:rsidP="00063E40">
      <w:pPr>
        <w:rPr>
          <w:rFonts w:ascii="Arial Narrow" w:hAnsi="Arial Narrow"/>
        </w:rPr>
      </w:pPr>
    </w:p>
    <w:p w14:paraId="0E8F8734" w14:textId="77777777" w:rsidR="00963E15" w:rsidRPr="00B000F1" w:rsidRDefault="00963E15" w:rsidP="00063E40">
      <w:pPr>
        <w:rPr>
          <w:rFonts w:ascii="Arial Narrow" w:hAnsi="Arial Narrow"/>
        </w:rPr>
      </w:pPr>
    </w:p>
    <w:p w14:paraId="33429309" w14:textId="77777777" w:rsidR="00963E15" w:rsidRPr="00B000F1" w:rsidRDefault="00963E15" w:rsidP="00063E40">
      <w:pPr>
        <w:rPr>
          <w:rFonts w:ascii="Arial Narrow" w:hAnsi="Arial Narrow"/>
        </w:rPr>
      </w:pPr>
    </w:p>
    <w:p w14:paraId="1C0F7C24" w14:textId="77777777" w:rsidR="00963E15" w:rsidRPr="00B000F1" w:rsidRDefault="00963E15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191A2994" w14:textId="77777777" w:rsidR="00963E15" w:rsidRPr="00B000F1" w:rsidRDefault="00963E15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1BB9C498" w14:textId="77777777" w:rsidR="00963E15" w:rsidRDefault="00963E1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40B7CD0A" w14:textId="77777777" w:rsidR="00963E15" w:rsidRPr="00B000F1" w:rsidRDefault="00963E1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6641DFF5" w14:textId="77777777" w:rsidR="00963E15" w:rsidRPr="00B000F1" w:rsidRDefault="00963E1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0839A65B" w14:textId="77777777" w:rsidR="00963E15" w:rsidRPr="00B000F1" w:rsidRDefault="00963E1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26AF9733" w14:textId="77777777" w:rsidR="00963E15" w:rsidRDefault="00963E15" w:rsidP="00063E40">
      <w:pPr>
        <w:jc w:val="both"/>
        <w:sectPr w:rsidR="00963E15" w:rsidSect="00963E15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39484476" w14:textId="77777777" w:rsidR="00963E15" w:rsidRDefault="00963E15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0BE8CE23" wp14:editId="7D38BB13">
            <wp:extent cx="193675" cy="246380"/>
            <wp:effectExtent l="19050" t="0" r="0" b="0"/>
            <wp:docPr id="344286149" name="Slika 344286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247740E7" w14:textId="77777777" w:rsidR="00963E15" w:rsidRDefault="00963E1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0E01B630" w14:textId="77777777" w:rsidR="00963E15" w:rsidRDefault="00963E1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72B701DD" w14:textId="77777777" w:rsidR="00963E15" w:rsidRDefault="00963E15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71CF5E7D" w14:textId="77777777" w:rsidR="00963E15" w:rsidRDefault="00963E15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3B68CE22" w14:textId="77777777" w:rsidR="00963E15" w:rsidRPr="00B000F1" w:rsidRDefault="00963E15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22. 5. 2025</w:t>
      </w:r>
    </w:p>
    <w:p w14:paraId="3EB8B768" w14:textId="77777777" w:rsidR="00963E15" w:rsidRPr="004F014F" w:rsidRDefault="00963E15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6F1EC6">
        <w:rPr>
          <w:rFonts w:ascii="Arial Narrow" w:hAnsi="Arial Narrow"/>
          <w:noProof/>
          <w:szCs w:val="24"/>
        </w:rPr>
        <w:t>013-11/2025-3350-15</w:t>
      </w:r>
    </w:p>
    <w:p w14:paraId="4F60EE71" w14:textId="77777777" w:rsidR="00963E15" w:rsidRPr="00B000F1" w:rsidRDefault="00963E15" w:rsidP="00063E40">
      <w:pPr>
        <w:rPr>
          <w:rFonts w:ascii="Arial Narrow" w:hAnsi="Arial Narrow" w:cs="Arial"/>
        </w:rPr>
      </w:pPr>
    </w:p>
    <w:p w14:paraId="54A840D6" w14:textId="77777777" w:rsidR="00963E15" w:rsidRPr="005A5E89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55CC3F23" w14:textId="77777777" w:rsidR="00963E15" w:rsidRPr="0064658D" w:rsidRDefault="00963E15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</w:t>
      </w:r>
      <w:r w:rsidRPr="00C476AF">
        <w:rPr>
          <w:rFonts w:ascii="Arial Narrow" w:hAnsi="Arial Narrow"/>
          <w:sz w:val="24"/>
          <w:szCs w:val="24"/>
        </w:rPr>
        <w:t>34/15, 27/17 in 19/25</w:t>
      </w:r>
      <w:r>
        <w:rPr>
          <w:rFonts w:ascii="Arial Narrow" w:hAnsi="Arial Narrow"/>
          <w:sz w:val="24"/>
          <w:szCs w:val="24"/>
        </w:rPr>
        <w:t xml:space="preserve">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6F1EC6">
        <w:rPr>
          <w:rFonts w:ascii="Arial Narrow" w:hAnsi="Arial Narrow"/>
          <w:noProof/>
          <w:sz w:val="24"/>
          <w:szCs w:val="24"/>
        </w:rPr>
        <w:t>DIDIER, Mladinska knjiga založba, d.o.o. - Center Oxford, Slovenska 29,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179F030D" w14:textId="77777777" w:rsidR="00963E15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4A44BB53" w14:textId="77777777" w:rsidR="00963E15" w:rsidRPr="00B000F1" w:rsidRDefault="00963E1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49D3426F" w14:textId="77777777" w:rsidR="00963E15" w:rsidRPr="00B000F1" w:rsidRDefault="00963E1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48A869A6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7FE9F086" w14:textId="77777777" w:rsidR="00963E15" w:rsidRPr="00B000F1" w:rsidRDefault="00963E1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4CBD421C" w14:textId="77777777" w:rsidR="00963E15" w:rsidRPr="00B000F1" w:rsidRDefault="00963E15" w:rsidP="00063E40">
      <w:pPr>
        <w:jc w:val="both"/>
        <w:rPr>
          <w:rFonts w:ascii="Arial Narrow" w:hAnsi="Arial Narrow"/>
        </w:rPr>
      </w:pPr>
    </w:p>
    <w:p w14:paraId="139E08B6" w14:textId="77777777" w:rsidR="00963E15" w:rsidRPr="0064658D" w:rsidRDefault="00963E15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244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22. 5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25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</w:t>
      </w:r>
      <w:r w:rsidRPr="0064658D">
        <w:rPr>
          <w:rFonts w:ascii="Arial Narrow" w:hAnsi="Arial Narrow"/>
          <w:sz w:val="24"/>
          <w:szCs w:val="24"/>
        </w:rPr>
        <w:t xml:space="preserve">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</w:t>
      </w:r>
      <w:r>
        <w:rPr>
          <w:rFonts w:ascii="Arial Narrow" w:hAnsi="Arial Narrow"/>
          <w:sz w:val="24"/>
          <w:szCs w:val="24"/>
        </w:rPr>
        <w:t xml:space="preserve">. </w:t>
      </w:r>
      <w:r w:rsidRPr="00C476AF">
        <w:rPr>
          <w:rFonts w:ascii="Arial Narrow" w:hAnsi="Arial Narrow"/>
          <w:sz w:val="24"/>
          <w:szCs w:val="24"/>
        </w:rPr>
        <w:t>34/15, 27/17 in 19/25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6F1EC6">
        <w:rPr>
          <w:rFonts w:ascii="Arial Narrow" w:hAnsi="Arial Narrow"/>
          <w:b/>
          <w:noProof/>
          <w:sz w:val="24"/>
          <w:szCs w:val="24"/>
        </w:rPr>
        <w:t>013-11/2025-3350-15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30C0EE1B" w14:textId="77777777" w:rsidR="00963E15" w:rsidRPr="0064658D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747B604A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3C29F8F5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6F1EC6">
        <w:rPr>
          <w:rFonts w:ascii="Arial Narrow" w:hAnsi="Arial Narrow" w:cs="Book Antiqua"/>
          <w:b/>
          <w:bCs/>
          <w:noProof/>
          <w:sz w:val="24"/>
          <w:szCs w:val="24"/>
        </w:rPr>
        <w:t>NOUVELLE GÉNÉRATION A1, Méthode de français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6F1EC6">
        <w:rPr>
          <w:rFonts w:ascii="Arial Narrow" w:hAnsi="Arial Narrow" w:cs="Book Antiqua"/>
          <w:noProof/>
          <w:sz w:val="24"/>
          <w:szCs w:val="24"/>
        </w:rPr>
        <w:t>učbenik za francoščino kot drugi oz. tretji tuji jezik v 1. in 2. letniku gimnazijskega izobraževanja</w:t>
      </w:r>
    </w:p>
    <w:p w14:paraId="4D9E1419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4475E9E2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francoščina kot drugi oz. tretji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1022CD42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1., 2.</w:t>
      </w:r>
    </w:p>
    <w:p w14:paraId="22291F71" w14:textId="77777777" w:rsidR="00963E15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število ur:</w:t>
      </w:r>
      <w:r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140/140</w:t>
      </w:r>
    </w:p>
    <w:p w14:paraId="1EA7E9F3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Giachino Luca, Baracco Carla, Chrétien Romain, Grindatto Stéphanie</w:t>
      </w:r>
    </w:p>
    <w:p w14:paraId="2AC6D616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založba DIDIER</w:t>
      </w:r>
    </w:p>
    <w:p w14:paraId="5FA1AB33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dr. Meta Lah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6F1EC6">
        <w:rPr>
          <w:rFonts w:ascii="Arial Narrow" w:hAnsi="Arial Narrow" w:cs="Book Antiqua"/>
          <w:noProof/>
          <w:sz w:val="24"/>
          <w:szCs w:val="24"/>
        </w:rPr>
        <w:t>Petra Hrovat Hristovski</w:t>
      </w:r>
    </w:p>
    <w:p w14:paraId="5831A5AF" w14:textId="77777777" w:rsidR="00963E15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založba DIDIER</w:t>
      </w:r>
    </w:p>
    <w:p w14:paraId="03AE0278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Mojca Mikuž</w:t>
      </w:r>
    </w:p>
    <w:p w14:paraId="21A3FC67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založba DIDIER</w:t>
      </w:r>
    </w:p>
    <w:p w14:paraId="2B16AFA5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založba DIDIER</w:t>
      </w:r>
    </w:p>
    <w:p w14:paraId="2E5E1295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2022</w:t>
      </w:r>
    </w:p>
    <w:p w14:paraId="69FBB019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DIDIER, Mladinska knjiga založba, d.o.o. - Center Oxford, Slovenska 29, 1000 Ljubljana</w:t>
      </w:r>
    </w:p>
    <w:p w14:paraId="779FA457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4270A813" w14:textId="77777777" w:rsidR="00963E15" w:rsidRPr="00B000F1" w:rsidRDefault="00963E1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76ECAE26" w14:textId="77777777" w:rsidR="00963E15" w:rsidRPr="00B000F1" w:rsidRDefault="00963E15" w:rsidP="00063E40">
      <w:pPr>
        <w:jc w:val="center"/>
        <w:rPr>
          <w:rFonts w:ascii="Arial Narrow" w:hAnsi="Arial Narrow"/>
          <w:sz w:val="24"/>
          <w:szCs w:val="24"/>
        </w:rPr>
      </w:pPr>
    </w:p>
    <w:p w14:paraId="70E1F26B" w14:textId="77777777" w:rsidR="00963E15" w:rsidRDefault="00963E1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271DF493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433C6F10" w14:textId="77777777" w:rsidR="00963E15" w:rsidRPr="00B000F1" w:rsidRDefault="00963E1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14:paraId="007D937B" w14:textId="77777777" w:rsidR="00963E15" w:rsidRPr="00B000F1" w:rsidRDefault="00963E1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6C8F80EA" w14:textId="77777777" w:rsidR="00963E15" w:rsidRDefault="00963E1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585189CB" w14:textId="77777777" w:rsidR="00963E15" w:rsidRDefault="00963E15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4B200EA2" w14:textId="77777777" w:rsidR="00963E15" w:rsidRPr="00B000F1" w:rsidRDefault="00963E1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14:paraId="27DE272F" w14:textId="77777777" w:rsidR="00963E15" w:rsidRPr="00B000F1" w:rsidRDefault="00963E15" w:rsidP="00063E40">
      <w:pPr>
        <w:jc w:val="center"/>
        <w:rPr>
          <w:rFonts w:ascii="Arial Narrow" w:hAnsi="Arial Narrow"/>
          <w:sz w:val="24"/>
          <w:szCs w:val="24"/>
        </w:rPr>
      </w:pPr>
    </w:p>
    <w:p w14:paraId="1091F0BF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49CD8B7B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6D6CBB15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7F5206D1" w14:textId="77777777" w:rsidR="00963E15" w:rsidRPr="00B000F1" w:rsidRDefault="00963E1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08DC793D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0D23CFA3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31E155B7" w14:textId="77777777" w:rsidR="00963E15" w:rsidRPr="00B000F1" w:rsidRDefault="00963E15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2CA21B7B" w14:textId="77777777" w:rsidR="00963E15" w:rsidRPr="00B000F1" w:rsidRDefault="00963E15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6F1EC6">
        <w:rPr>
          <w:rFonts w:ascii="Arial Narrow" w:hAnsi="Arial Narrow" w:cs="Book Antiqua"/>
          <w:noProof/>
          <w:sz w:val="24"/>
          <w:szCs w:val="24"/>
        </w:rPr>
        <w:t>je vloga oddana v postopek potrjevanja v skladu s 3. in 15.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62051AE5" w14:textId="77777777" w:rsidR="00963E15" w:rsidRPr="00B000F1" w:rsidRDefault="00963E1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F1EC6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78E59B87" w14:textId="77777777" w:rsidR="00963E15" w:rsidRPr="00B000F1" w:rsidRDefault="00963E1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F1EC6">
        <w:rPr>
          <w:rFonts w:ascii="Arial Narrow" w:hAnsi="Arial Narrow" w:cs="Book Antiqua"/>
          <w:noProof/>
          <w:sz w:val="24"/>
          <w:szCs w:val="24"/>
        </w:rPr>
        <w:t>je vloga prejela pozitivno oceno o skladnosti že potrjenih učbenikov s cilji, standardi znanja in vsebinami, opredeljenimi v novem ali spremenjenem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1B8C902B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7A837A7D" w14:textId="77777777" w:rsidR="00963E15" w:rsidRPr="00B000F1" w:rsidRDefault="00963E15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20FF0872" w14:textId="77777777" w:rsidR="00963E15" w:rsidRPr="00B000F1" w:rsidRDefault="00963E15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72F3BAC7" w14:textId="77777777" w:rsidR="00963E15" w:rsidRPr="00B000F1" w:rsidRDefault="00963E15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0B515B6F" w14:textId="77777777" w:rsidR="00963E15" w:rsidRPr="00B000F1" w:rsidRDefault="00963E15" w:rsidP="00063E40">
      <w:pPr>
        <w:rPr>
          <w:rFonts w:ascii="Arial Narrow" w:hAnsi="Arial Narrow"/>
          <w:sz w:val="24"/>
          <w:szCs w:val="24"/>
        </w:rPr>
      </w:pPr>
    </w:p>
    <w:p w14:paraId="4B2D5D9B" w14:textId="77777777" w:rsidR="00963E15" w:rsidRPr="00B000F1" w:rsidRDefault="00963E15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266CEA90" w14:textId="77777777" w:rsidR="00963E15" w:rsidRPr="00B000F1" w:rsidRDefault="00963E15" w:rsidP="00063E40">
      <w:pPr>
        <w:rPr>
          <w:rFonts w:ascii="Arial Narrow" w:hAnsi="Arial Narrow"/>
          <w:sz w:val="24"/>
          <w:szCs w:val="24"/>
        </w:rPr>
      </w:pPr>
    </w:p>
    <w:p w14:paraId="3B6F5554" w14:textId="77777777" w:rsidR="00963E15" w:rsidRPr="00B000F1" w:rsidRDefault="00963E15" w:rsidP="00063E40">
      <w:pPr>
        <w:rPr>
          <w:rFonts w:ascii="Arial Narrow" w:hAnsi="Arial Narrow"/>
          <w:sz w:val="24"/>
          <w:szCs w:val="24"/>
        </w:rPr>
      </w:pPr>
    </w:p>
    <w:p w14:paraId="39294824" w14:textId="77777777" w:rsidR="00963E15" w:rsidRPr="005A5E89" w:rsidRDefault="00963E1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7FC151A2" w14:textId="77777777" w:rsidR="00963E15" w:rsidRPr="00B000F1" w:rsidRDefault="00963E1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3665BBC6" w14:textId="77777777" w:rsidR="00963E15" w:rsidRPr="00B000F1" w:rsidRDefault="00963E1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77E16195" w14:textId="77777777" w:rsidR="00963E15" w:rsidRPr="00B000F1" w:rsidRDefault="00963E1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1C699C59" w14:textId="77777777" w:rsidR="00963E15" w:rsidRPr="00B000F1" w:rsidRDefault="00963E1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1A9FC8B1" w14:textId="77777777" w:rsidR="00963E15" w:rsidRPr="00B000F1" w:rsidRDefault="00963E15" w:rsidP="00063E40">
      <w:pPr>
        <w:rPr>
          <w:rFonts w:ascii="Arial Narrow" w:hAnsi="Arial Narrow"/>
        </w:rPr>
      </w:pPr>
    </w:p>
    <w:p w14:paraId="7EE2F747" w14:textId="77777777" w:rsidR="00963E15" w:rsidRPr="00B000F1" w:rsidRDefault="00963E15" w:rsidP="00063E40">
      <w:pPr>
        <w:rPr>
          <w:rFonts w:ascii="Arial Narrow" w:hAnsi="Arial Narrow"/>
        </w:rPr>
      </w:pPr>
    </w:p>
    <w:p w14:paraId="64355BD9" w14:textId="77777777" w:rsidR="00963E15" w:rsidRPr="00B000F1" w:rsidRDefault="00963E15" w:rsidP="00063E40">
      <w:pPr>
        <w:rPr>
          <w:rFonts w:ascii="Arial Narrow" w:hAnsi="Arial Narrow"/>
        </w:rPr>
      </w:pPr>
    </w:p>
    <w:p w14:paraId="6E1173D0" w14:textId="77777777" w:rsidR="00963E15" w:rsidRPr="00B000F1" w:rsidRDefault="00963E15" w:rsidP="00063E40">
      <w:pPr>
        <w:rPr>
          <w:rFonts w:ascii="Arial Narrow" w:hAnsi="Arial Narrow"/>
        </w:rPr>
      </w:pPr>
    </w:p>
    <w:p w14:paraId="2E94E68E" w14:textId="77777777" w:rsidR="00963E15" w:rsidRPr="00B000F1" w:rsidRDefault="00963E15" w:rsidP="00063E40">
      <w:pPr>
        <w:rPr>
          <w:rFonts w:ascii="Arial Narrow" w:hAnsi="Arial Narrow"/>
        </w:rPr>
      </w:pPr>
    </w:p>
    <w:p w14:paraId="215D8FF5" w14:textId="77777777" w:rsidR="00963E15" w:rsidRPr="00B000F1" w:rsidRDefault="00963E15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1D687097" w14:textId="77777777" w:rsidR="00963E15" w:rsidRPr="00B000F1" w:rsidRDefault="00963E15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4AB40861" w14:textId="77777777" w:rsidR="00963E15" w:rsidRDefault="00963E1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77B23B90" w14:textId="77777777" w:rsidR="00963E15" w:rsidRPr="00B000F1" w:rsidRDefault="00963E1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0BA40AB6" w14:textId="77777777" w:rsidR="00963E15" w:rsidRPr="00B000F1" w:rsidRDefault="00963E1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2F3BA449" w14:textId="77777777" w:rsidR="00963E15" w:rsidRPr="00B000F1" w:rsidRDefault="00963E1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1E1A58E4" w14:textId="77777777" w:rsidR="00963E15" w:rsidRDefault="00963E15" w:rsidP="00063E40">
      <w:pPr>
        <w:jc w:val="both"/>
        <w:sectPr w:rsidR="00963E15" w:rsidSect="00963E15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73D0EA88" w14:textId="77777777" w:rsidR="00963E15" w:rsidRDefault="00963E15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046DC81C" wp14:editId="02A2858F">
            <wp:extent cx="193675" cy="246380"/>
            <wp:effectExtent l="19050" t="0" r="0" b="0"/>
            <wp:docPr id="2044733441" name="Slika 2044733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30C25D17" w14:textId="77777777" w:rsidR="00963E15" w:rsidRDefault="00963E1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2B7A1499" w14:textId="77777777" w:rsidR="00963E15" w:rsidRDefault="00963E1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0574F1E0" w14:textId="77777777" w:rsidR="00963E15" w:rsidRDefault="00963E15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726FCC01" w14:textId="77777777" w:rsidR="00963E15" w:rsidRDefault="00963E15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45F233F4" w14:textId="77777777" w:rsidR="00963E15" w:rsidRPr="00B000F1" w:rsidRDefault="00963E15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22. 5. 2025</w:t>
      </w:r>
    </w:p>
    <w:p w14:paraId="77BFFF90" w14:textId="77777777" w:rsidR="00963E15" w:rsidRPr="004F014F" w:rsidRDefault="00963E15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6F1EC6">
        <w:rPr>
          <w:rFonts w:ascii="Arial Narrow" w:hAnsi="Arial Narrow"/>
          <w:noProof/>
          <w:szCs w:val="24"/>
        </w:rPr>
        <w:t>013-11/2025-3350-16</w:t>
      </w:r>
    </w:p>
    <w:p w14:paraId="1BBC350B" w14:textId="77777777" w:rsidR="00963E15" w:rsidRPr="00B000F1" w:rsidRDefault="00963E15" w:rsidP="00063E40">
      <w:pPr>
        <w:rPr>
          <w:rFonts w:ascii="Arial Narrow" w:hAnsi="Arial Narrow" w:cs="Arial"/>
        </w:rPr>
      </w:pPr>
    </w:p>
    <w:p w14:paraId="1E4BB90C" w14:textId="77777777" w:rsidR="00963E15" w:rsidRPr="005A5E89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5A06B0DD" w14:textId="77777777" w:rsidR="00963E15" w:rsidRPr="0064658D" w:rsidRDefault="00963E15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</w:t>
      </w:r>
      <w:r w:rsidRPr="00C476AF">
        <w:rPr>
          <w:rFonts w:ascii="Arial Narrow" w:hAnsi="Arial Narrow"/>
          <w:sz w:val="24"/>
          <w:szCs w:val="24"/>
        </w:rPr>
        <w:t>34/15, 27/17 in 19/25</w:t>
      </w:r>
      <w:r>
        <w:rPr>
          <w:rFonts w:ascii="Arial Narrow" w:hAnsi="Arial Narrow"/>
          <w:sz w:val="24"/>
          <w:szCs w:val="24"/>
        </w:rPr>
        <w:t xml:space="preserve">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6F1EC6">
        <w:rPr>
          <w:rFonts w:ascii="Arial Narrow" w:hAnsi="Arial Narrow"/>
          <w:noProof/>
          <w:sz w:val="24"/>
          <w:szCs w:val="24"/>
        </w:rPr>
        <w:t>DIDIER, Mladinska knjiga založba, d.o.o. - Center Oxford, Slovenska 29,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4DBBEE45" w14:textId="77777777" w:rsidR="00963E15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3DB09AB1" w14:textId="77777777" w:rsidR="00963E15" w:rsidRPr="00B000F1" w:rsidRDefault="00963E1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3B2B5909" w14:textId="77777777" w:rsidR="00963E15" w:rsidRPr="00B000F1" w:rsidRDefault="00963E1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090374DB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64A6AD14" w14:textId="77777777" w:rsidR="00963E15" w:rsidRPr="00B000F1" w:rsidRDefault="00963E1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694AC8F5" w14:textId="77777777" w:rsidR="00963E15" w:rsidRPr="00B000F1" w:rsidRDefault="00963E15" w:rsidP="00063E40">
      <w:pPr>
        <w:jc w:val="both"/>
        <w:rPr>
          <w:rFonts w:ascii="Arial Narrow" w:hAnsi="Arial Narrow"/>
        </w:rPr>
      </w:pPr>
    </w:p>
    <w:p w14:paraId="750C4008" w14:textId="77777777" w:rsidR="00963E15" w:rsidRPr="0064658D" w:rsidRDefault="00963E15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244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22. 5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25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</w:t>
      </w:r>
      <w:r w:rsidRPr="0064658D">
        <w:rPr>
          <w:rFonts w:ascii="Arial Narrow" w:hAnsi="Arial Narrow"/>
          <w:sz w:val="24"/>
          <w:szCs w:val="24"/>
        </w:rPr>
        <w:t xml:space="preserve">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</w:t>
      </w:r>
      <w:r>
        <w:rPr>
          <w:rFonts w:ascii="Arial Narrow" w:hAnsi="Arial Narrow"/>
          <w:sz w:val="24"/>
          <w:szCs w:val="24"/>
        </w:rPr>
        <w:t xml:space="preserve">. </w:t>
      </w:r>
      <w:r w:rsidRPr="00C476AF">
        <w:rPr>
          <w:rFonts w:ascii="Arial Narrow" w:hAnsi="Arial Narrow"/>
          <w:sz w:val="24"/>
          <w:szCs w:val="24"/>
        </w:rPr>
        <w:t>34/15, 27/17 in 19/25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6F1EC6">
        <w:rPr>
          <w:rFonts w:ascii="Arial Narrow" w:hAnsi="Arial Narrow"/>
          <w:b/>
          <w:noProof/>
          <w:sz w:val="24"/>
          <w:szCs w:val="24"/>
        </w:rPr>
        <w:t>013-11/2025-3350-16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72017BB9" w14:textId="77777777" w:rsidR="00963E15" w:rsidRPr="0064658D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3DF45C1F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627EEB19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6F1EC6">
        <w:rPr>
          <w:rFonts w:ascii="Arial Narrow" w:hAnsi="Arial Narrow" w:cs="Book Antiqua"/>
          <w:b/>
          <w:bCs/>
          <w:noProof/>
          <w:sz w:val="24"/>
          <w:szCs w:val="24"/>
        </w:rPr>
        <w:t>NOUVELLE GÉNÉRATION A2, Méthode de français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6F1EC6">
        <w:rPr>
          <w:rFonts w:ascii="Arial Narrow" w:hAnsi="Arial Narrow" w:cs="Book Antiqua"/>
          <w:noProof/>
          <w:sz w:val="24"/>
          <w:szCs w:val="24"/>
        </w:rPr>
        <w:t>učbenik za francoščino kot drugi oz. tretji tuji jezik v 2. in 3. letniku gimnazijskega izobraževanja</w:t>
      </w:r>
    </w:p>
    <w:p w14:paraId="68C2231B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7AC9B4EC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francoščina kot drugi oz. tretji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45BF1DEF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2., 3.</w:t>
      </w:r>
    </w:p>
    <w:p w14:paraId="4FEC3C48" w14:textId="77777777" w:rsidR="00963E15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število ur:</w:t>
      </w:r>
      <w:r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140/140</w:t>
      </w:r>
    </w:p>
    <w:p w14:paraId="34D1638F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Giachino Luca, Baracco Carla</w:t>
      </w:r>
    </w:p>
    <w:p w14:paraId="5FE530C6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založba DIDIER</w:t>
      </w:r>
    </w:p>
    <w:p w14:paraId="1D74A1ED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dr. Meta Lah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6F1EC6">
        <w:rPr>
          <w:rFonts w:ascii="Arial Narrow" w:hAnsi="Arial Narrow" w:cs="Book Antiqua"/>
          <w:noProof/>
          <w:sz w:val="24"/>
          <w:szCs w:val="24"/>
        </w:rPr>
        <w:t>Petra Hrovat Hristovski</w:t>
      </w:r>
    </w:p>
    <w:p w14:paraId="1E74AFC8" w14:textId="77777777" w:rsidR="00963E15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založba DIDIER</w:t>
      </w:r>
    </w:p>
    <w:p w14:paraId="7D884559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Mojca Mikuž</w:t>
      </w:r>
    </w:p>
    <w:p w14:paraId="6DEFE809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založba DIDIER</w:t>
      </w:r>
    </w:p>
    <w:p w14:paraId="27A5A4D9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založba DIDIER</w:t>
      </w:r>
    </w:p>
    <w:p w14:paraId="7978F30A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2023</w:t>
      </w:r>
    </w:p>
    <w:p w14:paraId="3010B740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DIDIER, Mladinska knjiga založba, d.o.o. - Center Oxford, Slovenska 29, 1000 Ljubljana</w:t>
      </w:r>
    </w:p>
    <w:p w14:paraId="0C52EC64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64437F82" w14:textId="77777777" w:rsidR="00963E15" w:rsidRPr="00B000F1" w:rsidRDefault="00963E1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0C7F8D80" w14:textId="77777777" w:rsidR="00963E15" w:rsidRPr="00B000F1" w:rsidRDefault="00963E15" w:rsidP="00063E40">
      <w:pPr>
        <w:jc w:val="center"/>
        <w:rPr>
          <w:rFonts w:ascii="Arial Narrow" w:hAnsi="Arial Narrow"/>
          <w:sz w:val="24"/>
          <w:szCs w:val="24"/>
        </w:rPr>
      </w:pPr>
    </w:p>
    <w:p w14:paraId="146410DD" w14:textId="77777777" w:rsidR="00963E15" w:rsidRDefault="00963E1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5DE7ABF3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1BBC75ED" w14:textId="77777777" w:rsidR="00963E15" w:rsidRPr="00B000F1" w:rsidRDefault="00963E1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14:paraId="2804C71C" w14:textId="77777777" w:rsidR="00963E15" w:rsidRPr="00B000F1" w:rsidRDefault="00963E1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5A5757FC" w14:textId="77777777" w:rsidR="00963E15" w:rsidRDefault="00963E1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63D73E14" w14:textId="77777777" w:rsidR="00963E15" w:rsidRDefault="00963E15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537575CF" w14:textId="77777777" w:rsidR="00963E15" w:rsidRPr="00B000F1" w:rsidRDefault="00963E1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14:paraId="5C35594B" w14:textId="77777777" w:rsidR="00963E15" w:rsidRPr="00B000F1" w:rsidRDefault="00963E15" w:rsidP="00063E40">
      <w:pPr>
        <w:jc w:val="center"/>
        <w:rPr>
          <w:rFonts w:ascii="Arial Narrow" w:hAnsi="Arial Narrow"/>
          <w:sz w:val="24"/>
          <w:szCs w:val="24"/>
        </w:rPr>
      </w:pPr>
    </w:p>
    <w:p w14:paraId="05AF7CF3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38591C91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4DA9B98C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034005A8" w14:textId="77777777" w:rsidR="00963E15" w:rsidRPr="00B000F1" w:rsidRDefault="00963E1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4A25B0AF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22F7FB53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1E717027" w14:textId="77777777" w:rsidR="00963E15" w:rsidRPr="00B000F1" w:rsidRDefault="00963E15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00E84936" w14:textId="77777777" w:rsidR="00963E15" w:rsidRPr="00B000F1" w:rsidRDefault="00963E15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6F1EC6">
        <w:rPr>
          <w:rFonts w:ascii="Arial Narrow" w:hAnsi="Arial Narrow" w:cs="Book Antiqua"/>
          <w:noProof/>
          <w:sz w:val="24"/>
          <w:szCs w:val="24"/>
        </w:rPr>
        <w:t>je vloga oddana v postopek potrjevanja v skladu s 3. in 15.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6A4D4334" w14:textId="77777777" w:rsidR="00963E15" w:rsidRPr="00B000F1" w:rsidRDefault="00963E1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F1EC6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311810A3" w14:textId="77777777" w:rsidR="00963E15" w:rsidRPr="00B000F1" w:rsidRDefault="00963E1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F1EC6">
        <w:rPr>
          <w:rFonts w:ascii="Arial Narrow" w:hAnsi="Arial Narrow" w:cs="Book Antiqua"/>
          <w:noProof/>
          <w:sz w:val="24"/>
          <w:szCs w:val="24"/>
        </w:rPr>
        <w:t>je vloga prejela pozitivno oceno o skladnosti že potrjenih učbenikov s cilji, standardi znanja in vsebinami, opredeljenimi v novem ali spremenjenem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03430DFE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3E7C7568" w14:textId="77777777" w:rsidR="00963E15" w:rsidRPr="00B000F1" w:rsidRDefault="00963E15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47B0F019" w14:textId="77777777" w:rsidR="00963E15" w:rsidRPr="00B000F1" w:rsidRDefault="00963E15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69F7CD57" w14:textId="77777777" w:rsidR="00963E15" w:rsidRPr="00B000F1" w:rsidRDefault="00963E15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628D6FC6" w14:textId="77777777" w:rsidR="00963E15" w:rsidRPr="00B000F1" w:rsidRDefault="00963E15" w:rsidP="00063E40">
      <w:pPr>
        <w:rPr>
          <w:rFonts w:ascii="Arial Narrow" w:hAnsi="Arial Narrow"/>
          <w:sz w:val="24"/>
          <w:szCs w:val="24"/>
        </w:rPr>
      </w:pPr>
    </w:p>
    <w:p w14:paraId="6705F1B8" w14:textId="77777777" w:rsidR="00963E15" w:rsidRPr="00B000F1" w:rsidRDefault="00963E15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6A17042C" w14:textId="77777777" w:rsidR="00963E15" w:rsidRPr="00B000F1" w:rsidRDefault="00963E15" w:rsidP="00063E40">
      <w:pPr>
        <w:rPr>
          <w:rFonts w:ascii="Arial Narrow" w:hAnsi="Arial Narrow"/>
          <w:sz w:val="24"/>
          <w:szCs w:val="24"/>
        </w:rPr>
      </w:pPr>
    </w:p>
    <w:p w14:paraId="1007EE25" w14:textId="77777777" w:rsidR="00963E15" w:rsidRPr="00B000F1" w:rsidRDefault="00963E15" w:rsidP="00063E40">
      <w:pPr>
        <w:rPr>
          <w:rFonts w:ascii="Arial Narrow" w:hAnsi="Arial Narrow"/>
          <w:sz w:val="24"/>
          <w:szCs w:val="24"/>
        </w:rPr>
      </w:pPr>
    </w:p>
    <w:p w14:paraId="1B47B2F9" w14:textId="77777777" w:rsidR="00963E15" w:rsidRPr="005A5E89" w:rsidRDefault="00963E1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28A9B068" w14:textId="77777777" w:rsidR="00963E15" w:rsidRPr="00B000F1" w:rsidRDefault="00963E1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10E1573B" w14:textId="77777777" w:rsidR="00963E15" w:rsidRPr="00B000F1" w:rsidRDefault="00963E1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2FDC36EB" w14:textId="77777777" w:rsidR="00963E15" w:rsidRPr="00B000F1" w:rsidRDefault="00963E1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2E33AFF6" w14:textId="77777777" w:rsidR="00963E15" w:rsidRPr="00B000F1" w:rsidRDefault="00963E1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0FF23B00" w14:textId="77777777" w:rsidR="00963E15" w:rsidRPr="00B000F1" w:rsidRDefault="00963E15" w:rsidP="00063E40">
      <w:pPr>
        <w:rPr>
          <w:rFonts w:ascii="Arial Narrow" w:hAnsi="Arial Narrow"/>
        </w:rPr>
      </w:pPr>
    </w:p>
    <w:p w14:paraId="5ACE1F2D" w14:textId="77777777" w:rsidR="00963E15" w:rsidRPr="00B000F1" w:rsidRDefault="00963E15" w:rsidP="00063E40">
      <w:pPr>
        <w:rPr>
          <w:rFonts w:ascii="Arial Narrow" w:hAnsi="Arial Narrow"/>
        </w:rPr>
      </w:pPr>
    </w:p>
    <w:p w14:paraId="308EF9AF" w14:textId="77777777" w:rsidR="00963E15" w:rsidRPr="00B000F1" w:rsidRDefault="00963E15" w:rsidP="00063E40">
      <w:pPr>
        <w:rPr>
          <w:rFonts w:ascii="Arial Narrow" w:hAnsi="Arial Narrow"/>
        </w:rPr>
      </w:pPr>
    </w:p>
    <w:p w14:paraId="780D7D78" w14:textId="77777777" w:rsidR="00963E15" w:rsidRPr="00B000F1" w:rsidRDefault="00963E15" w:rsidP="00063E40">
      <w:pPr>
        <w:rPr>
          <w:rFonts w:ascii="Arial Narrow" w:hAnsi="Arial Narrow"/>
        </w:rPr>
      </w:pPr>
    </w:p>
    <w:p w14:paraId="38936F10" w14:textId="77777777" w:rsidR="00963E15" w:rsidRPr="00B000F1" w:rsidRDefault="00963E15" w:rsidP="00063E40">
      <w:pPr>
        <w:rPr>
          <w:rFonts w:ascii="Arial Narrow" w:hAnsi="Arial Narrow"/>
        </w:rPr>
      </w:pPr>
    </w:p>
    <w:p w14:paraId="0B188611" w14:textId="77777777" w:rsidR="00963E15" w:rsidRPr="00B000F1" w:rsidRDefault="00963E15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46DBF811" w14:textId="77777777" w:rsidR="00963E15" w:rsidRPr="00B000F1" w:rsidRDefault="00963E15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7FC87F5C" w14:textId="77777777" w:rsidR="00963E15" w:rsidRDefault="00963E1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49CAEECC" w14:textId="77777777" w:rsidR="00963E15" w:rsidRPr="00B000F1" w:rsidRDefault="00963E1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0937E40D" w14:textId="77777777" w:rsidR="00963E15" w:rsidRPr="00B000F1" w:rsidRDefault="00963E1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40347554" w14:textId="77777777" w:rsidR="00963E15" w:rsidRPr="00B000F1" w:rsidRDefault="00963E1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3785F09B" w14:textId="77777777" w:rsidR="00963E15" w:rsidRDefault="00963E15" w:rsidP="00063E40">
      <w:pPr>
        <w:jc w:val="both"/>
        <w:sectPr w:rsidR="00963E15" w:rsidSect="00963E15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286C4307" w14:textId="77777777" w:rsidR="00963E15" w:rsidRDefault="00963E15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2FEA78F2" wp14:editId="512EA605">
            <wp:extent cx="193675" cy="246380"/>
            <wp:effectExtent l="19050" t="0" r="0" b="0"/>
            <wp:docPr id="2136288421" name="Slika 2136288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5C54196A" w14:textId="77777777" w:rsidR="00963E15" w:rsidRDefault="00963E1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215FE85A" w14:textId="77777777" w:rsidR="00963E15" w:rsidRDefault="00963E1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77618D4C" w14:textId="77777777" w:rsidR="00963E15" w:rsidRDefault="00963E15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74769D2F" w14:textId="77777777" w:rsidR="00963E15" w:rsidRDefault="00963E15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05790897" w14:textId="77777777" w:rsidR="00963E15" w:rsidRPr="00B000F1" w:rsidRDefault="00963E15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22. 5. 2025</w:t>
      </w:r>
    </w:p>
    <w:p w14:paraId="0F4B4DB8" w14:textId="77777777" w:rsidR="00963E15" w:rsidRPr="004F014F" w:rsidRDefault="00963E15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6F1EC6">
        <w:rPr>
          <w:rFonts w:ascii="Arial Narrow" w:hAnsi="Arial Narrow"/>
          <w:noProof/>
          <w:szCs w:val="24"/>
        </w:rPr>
        <w:t>013-11/2025-3350-17</w:t>
      </w:r>
    </w:p>
    <w:p w14:paraId="56F13C8C" w14:textId="77777777" w:rsidR="00963E15" w:rsidRPr="00B000F1" w:rsidRDefault="00963E15" w:rsidP="00063E40">
      <w:pPr>
        <w:rPr>
          <w:rFonts w:ascii="Arial Narrow" w:hAnsi="Arial Narrow" w:cs="Arial"/>
        </w:rPr>
      </w:pPr>
    </w:p>
    <w:p w14:paraId="7FACA33E" w14:textId="77777777" w:rsidR="00963E15" w:rsidRPr="005A5E89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1CFF804E" w14:textId="77777777" w:rsidR="00963E15" w:rsidRPr="0064658D" w:rsidRDefault="00963E15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</w:t>
      </w:r>
      <w:r w:rsidRPr="00C476AF">
        <w:rPr>
          <w:rFonts w:ascii="Arial Narrow" w:hAnsi="Arial Narrow"/>
          <w:sz w:val="24"/>
          <w:szCs w:val="24"/>
        </w:rPr>
        <w:t>34/15, 27/17 in 19/25</w:t>
      </w:r>
      <w:r>
        <w:rPr>
          <w:rFonts w:ascii="Arial Narrow" w:hAnsi="Arial Narrow"/>
          <w:sz w:val="24"/>
          <w:szCs w:val="24"/>
        </w:rPr>
        <w:t xml:space="preserve">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6F1EC6">
        <w:rPr>
          <w:rFonts w:ascii="Arial Narrow" w:hAnsi="Arial Narrow"/>
          <w:noProof/>
          <w:sz w:val="24"/>
          <w:szCs w:val="24"/>
        </w:rPr>
        <w:t>DIDIER, Mladinska knjiga založba, d.o.o. - Center Oxford, Slovenska 29,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10E9F0B4" w14:textId="77777777" w:rsidR="00963E15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79C3DDFD" w14:textId="77777777" w:rsidR="00963E15" w:rsidRPr="00B000F1" w:rsidRDefault="00963E1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6A282061" w14:textId="77777777" w:rsidR="00963E15" w:rsidRPr="00B000F1" w:rsidRDefault="00963E1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206F119E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60038ED9" w14:textId="77777777" w:rsidR="00963E15" w:rsidRPr="00B000F1" w:rsidRDefault="00963E1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038BFA5F" w14:textId="77777777" w:rsidR="00963E15" w:rsidRPr="00B000F1" w:rsidRDefault="00963E15" w:rsidP="00063E40">
      <w:pPr>
        <w:jc w:val="both"/>
        <w:rPr>
          <w:rFonts w:ascii="Arial Narrow" w:hAnsi="Arial Narrow"/>
        </w:rPr>
      </w:pPr>
    </w:p>
    <w:p w14:paraId="2C10B254" w14:textId="77777777" w:rsidR="00963E15" w:rsidRPr="0064658D" w:rsidRDefault="00963E15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244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22. 5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25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</w:t>
      </w:r>
      <w:r w:rsidRPr="0064658D">
        <w:rPr>
          <w:rFonts w:ascii="Arial Narrow" w:hAnsi="Arial Narrow"/>
          <w:sz w:val="24"/>
          <w:szCs w:val="24"/>
        </w:rPr>
        <w:t xml:space="preserve">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</w:t>
      </w:r>
      <w:r>
        <w:rPr>
          <w:rFonts w:ascii="Arial Narrow" w:hAnsi="Arial Narrow"/>
          <w:sz w:val="24"/>
          <w:szCs w:val="24"/>
        </w:rPr>
        <w:t xml:space="preserve">. </w:t>
      </w:r>
      <w:r w:rsidRPr="00C476AF">
        <w:rPr>
          <w:rFonts w:ascii="Arial Narrow" w:hAnsi="Arial Narrow"/>
          <w:sz w:val="24"/>
          <w:szCs w:val="24"/>
        </w:rPr>
        <w:t>34/15, 27/17 in 19/25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6F1EC6">
        <w:rPr>
          <w:rFonts w:ascii="Arial Narrow" w:hAnsi="Arial Narrow"/>
          <w:b/>
          <w:noProof/>
          <w:sz w:val="24"/>
          <w:szCs w:val="24"/>
        </w:rPr>
        <w:t>013-11/2025-3350-17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1796139D" w14:textId="77777777" w:rsidR="00963E15" w:rsidRPr="0064658D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737B325E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5848332A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6F1EC6">
        <w:rPr>
          <w:rFonts w:ascii="Arial Narrow" w:hAnsi="Arial Narrow" w:cs="Book Antiqua"/>
          <w:b/>
          <w:bCs/>
          <w:noProof/>
          <w:sz w:val="24"/>
          <w:szCs w:val="24"/>
        </w:rPr>
        <w:t>NOUVELLE GÉNÉRATION B1, Méthode de français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6F1EC6">
        <w:rPr>
          <w:rFonts w:ascii="Arial Narrow" w:hAnsi="Arial Narrow" w:cs="Book Antiqua"/>
          <w:noProof/>
          <w:sz w:val="24"/>
          <w:szCs w:val="24"/>
        </w:rPr>
        <w:t>učbenik za francoščino kot drugi oz. tretji tuji jezik v 3. in 4. letniku gimnazijskega izobraževanja</w:t>
      </w:r>
    </w:p>
    <w:p w14:paraId="6DDA138F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622D4D82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francoščina kot drugi oz. tretji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3E57E285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3., 4.</w:t>
      </w:r>
    </w:p>
    <w:p w14:paraId="4C99D292" w14:textId="77777777" w:rsidR="00963E15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število ur:</w:t>
      </w:r>
      <w:r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140/140</w:t>
      </w:r>
    </w:p>
    <w:p w14:paraId="4430051A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Baracco Carla, Giachino Luca, Grindatto Stéphanie</w:t>
      </w:r>
    </w:p>
    <w:p w14:paraId="01409D07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založba DIDIER</w:t>
      </w:r>
    </w:p>
    <w:p w14:paraId="4A450C9B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dr. Meta Lah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6F1EC6">
        <w:rPr>
          <w:rFonts w:ascii="Arial Narrow" w:hAnsi="Arial Narrow" w:cs="Book Antiqua"/>
          <w:noProof/>
          <w:sz w:val="24"/>
          <w:szCs w:val="24"/>
        </w:rPr>
        <w:t>Petra Hrovat Hristovski</w:t>
      </w:r>
    </w:p>
    <w:p w14:paraId="560162FF" w14:textId="77777777" w:rsidR="00963E15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založba DIDIER</w:t>
      </w:r>
    </w:p>
    <w:p w14:paraId="0E3FBA24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Mojca Mikuž</w:t>
      </w:r>
    </w:p>
    <w:p w14:paraId="46765A5C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založba DIDIER</w:t>
      </w:r>
    </w:p>
    <w:p w14:paraId="4575666B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založba DIDIER</w:t>
      </w:r>
    </w:p>
    <w:p w14:paraId="0FE0AE72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2023</w:t>
      </w:r>
    </w:p>
    <w:p w14:paraId="3990FC58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DIDIER, Mladinska knjiga založba, d.o.o. - Center Oxford, Slovenska 29, 1000 Ljubljana</w:t>
      </w:r>
    </w:p>
    <w:p w14:paraId="0A2D86E7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0F9CF19C" w14:textId="77777777" w:rsidR="00963E15" w:rsidRPr="00B000F1" w:rsidRDefault="00963E1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12EDAF2A" w14:textId="77777777" w:rsidR="00963E15" w:rsidRPr="00B000F1" w:rsidRDefault="00963E15" w:rsidP="00063E40">
      <w:pPr>
        <w:jc w:val="center"/>
        <w:rPr>
          <w:rFonts w:ascii="Arial Narrow" w:hAnsi="Arial Narrow"/>
          <w:sz w:val="24"/>
          <w:szCs w:val="24"/>
        </w:rPr>
      </w:pPr>
    </w:p>
    <w:p w14:paraId="4365884B" w14:textId="77777777" w:rsidR="00963E15" w:rsidRDefault="00963E1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292A7B44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5DC7A742" w14:textId="77777777" w:rsidR="00963E15" w:rsidRPr="00B000F1" w:rsidRDefault="00963E1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14:paraId="4F687AB9" w14:textId="77777777" w:rsidR="00963E15" w:rsidRPr="00B000F1" w:rsidRDefault="00963E1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7638ECB0" w14:textId="77777777" w:rsidR="00963E15" w:rsidRDefault="00963E1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00DD01D8" w14:textId="77777777" w:rsidR="00963E15" w:rsidRDefault="00963E15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399C7025" w14:textId="77777777" w:rsidR="00963E15" w:rsidRPr="00B000F1" w:rsidRDefault="00963E1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14:paraId="41870985" w14:textId="77777777" w:rsidR="00963E15" w:rsidRPr="00B000F1" w:rsidRDefault="00963E15" w:rsidP="00063E40">
      <w:pPr>
        <w:jc w:val="center"/>
        <w:rPr>
          <w:rFonts w:ascii="Arial Narrow" w:hAnsi="Arial Narrow"/>
          <w:sz w:val="24"/>
          <w:szCs w:val="24"/>
        </w:rPr>
      </w:pPr>
    </w:p>
    <w:p w14:paraId="7484FC98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2CDB45C9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7310FF84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6E276070" w14:textId="77777777" w:rsidR="00963E15" w:rsidRPr="00B000F1" w:rsidRDefault="00963E1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77ABA1B2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0E6710FE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2303A655" w14:textId="77777777" w:rsidR="00963E15" w:rsidRPr="00B000F1" w:rsidRDefault="00963E15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5E10DE59" w14:textId="77777777" w:rsidR="00963E15" w:rsidRPr="00B000F1" w:rsidRDefault="00963E15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6F1EC6">
        <w:rPr>
          <w:rFonts w:ascii="Arial Narrow" w:hAnsi="Arial Narrow" w:cs="Book Antiqua"/>
          <w:noProof/>
          <w:sz w:val="24"/>
          <w:szCs w:val="24"/>
        </w:rPr>
        <w:t>je vloga oddana v postopek potrjevanja v skladu s 3. in 15.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482EE382" w14:textId="77777777" w:rsidR="00963E15" w:rsidRPr="00B000F1" w:rsidRDefault="00963E1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F1EC6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49DAD0A3" w14:textId="77777777" w:rsidR="00963E15" w:rsidRPr="00B000F1" w:rsidRDefault="00963E1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F1EC6">
        <w:rPr>
          <w:rFonts w:ascii="Arial Narrow" w:hAnsi="Arial Narrow" w:cs="Book Antiqua"/>
          <w:noProof/>
          <w:sz w:val="24"/>
          <w:szCs w:val="24"/>
        </w:rPr>
        <w:t>je vloga prejela pozitivno oceno o skladnosti že potrjenih učbenikov s cilji, standardi znanja in vsebinami, opredeljenimi v novem ali spremenjenem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6A82D1F5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37BD8E8E" w14:textId="77777777" w:rsidR="00963E15" w:rsidRPr="00B000F1" w:rsidRDefault="00963E15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7E129C4C" w14:textId="77777777" w:rsidR="00963E15" w:rsidRPr="00B000F1" w:rsidRDefault="00963E15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2B031116" w14:textId="77777777" w:rsidR="00963E15" w:rsidRPr="00B000F1" w:rsidRDefault="00963E15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2FB34E0A" w14:textId="77777777" w:rsidR="00963E15" w:rsidRPr="00B000F1" w:rsidRDefault="00963E15" w:rsidP="00063E40">
      <w:pPr>
        <w:rPr>
          <w:rFonts w:ascii="Arial Narrow" w:hAnsi="Arial Narrow"/>
          <w:sz w:val="24"/>
          <w:szCs w:val="24"/>
        </w:rPr>
      </w:pPr>
    </w:p>
    <w:p w14:paraId="0CC58F55" w14:textId="77777777" w:rsidR="00963E15" w:rsidRPr="00B000F1" w:rsidRDefault="00963E15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12185E1D" w14:textId="77777777" w:rsidR="00963E15" w:rsidRPr="00B000F1" w:rsidRDefault="00963E15" w:rsidP="00063E40">
      <w:pPr>
        <w:rPr>
          <w:rFonts w:ascii="Arial Narrow" w:hAnsi="Arial Narrow"/>
          <w:sz w:val="24"/>
          <w:szCs w:val="24"/>
        </w:rPr>
      </w:pPr>
    </w:p>
    <w:p w14:paraId="4BDF34C8" w14:textId="77777777" w:rsidR="00963E15" w:rsidRPr="00B000F1" w:rsidRDefault="00963E15" w:rsidP="00063E40">
      <w:pPr>
        <w:rPr>
          <w:rFonts w:ascii="Arial Narrow" w:hAnsi="Arial Narrow"/>
          <w:sz w:val="24"/>
          <w:szCs w:val="24"/>
        </w:rPr>
      </w:pPr>
    </w:p>
    <w:p w14:paraId="4CF8C9FA" w14:textId="77777777" w:rsidR="00963E15" w:rsidRPr="005A5E89" w:rsidRDefault="00963E1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7F69562E" w14:textId="77777777" w:rsidR="00963E15" w:rsidRPr="00B000F1" w:rsidRDefault="00963E1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071C252A" w14:textId="77777777" w:rsidR="00963E15" w:rsidRPr="00B000F1" w:rsidRDefault="00963E1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5DCA78E0" w14:textId="77777777" w:rsidR="00963E15" w:rsidRPr="00B000F1" w:rsidRDefault="00963E1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3B8C0131" w14:textId="77777777" w:rsidR="00963E15" w:rsidRPr="00B000F1" w:rsidRDefault="00963E1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05168A26" w14:textId="77777777" w:rsidR="00963E15" w:rsidRPr="00B000F1" w:rsidRDefault="00963E15" w:rsidP="00063E40">
      <w:pPr>
        <w:rPr>
          <w:rFonts w:ascii="Arial Narrow" w:hAnsi="Arial Narrow"/>
        </w:rPr>
      </w:pPr>
    </w:p>
    <w:p w14:paraId="4CBE8302" w14:textId="77777777" w:rsidR="00963E15" w:rsidRPr="00B000F1" w:rsidRDefault="00963E15" w:rsidP="00063E40">
      <w:pPr>
        <w:rPr>
          <w:rFonts w:ascii="Arial Narrow" w:hAnsi="Arial Narrow"/>
        </w:rPr>
      </w:pPr>
    </w:p>
    <w:p w14:paraId="43B4CE33" w14:textId="77777777" w:rsidR="00963E15" w:rsidRPr="00B000F1" w:rsidRDefault="00963E15" w:rsidP="00063E40">
      <w:pPr>
        <w:rPr>
          <w:rFonts w:ascii="Arial Narrow" w:hAnsi="Arial Narrow"/>
        </w:rPr>
      </w:pPr>
    </w:p>
    <w:p w14:paraId="0A5758A4" w14:textId="77777777" w:rsidR="00963E15" w:rsidRPr="00B000F1" w:rsidRDefault="00963E15" w:rsidP="00063E40">
      <w:pPr>
        <w:rPr>
          <w:rFonts w:ascii="Arial Narrow" w:hAnsi="Arial Narrow"/>
        </w:rPr>
      </w:pPr>
    </w:p>
    <w:p w14:paraId="53F04473" w14:textId="77777777" w:rsidR="00963E15" w:rsidRPr="00B000F1" w:rsidRDefault="00963E15" w:rsidP="00063E40">
      <w:pPr>
        <w:rPr>
          <w:rFonts w:ascii="Arial Narrow" w:hAnsi="Arial Narrow"/>
        </w:rPr>
      </w:pPr>
    </w:p>
    <w:p w14:paraId="437EC472" w14:textId="77777777" w:rsidR="00963E15" w:rsidRPr="00B000F1" w:rsidRDefault="00963E15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71432CFE" w14:textId="77777777" w:rsidR="00963E15" w:rsidRPr="00B000F1" w:rsidRDefault="00963E15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3921F579" w14:textId="77777777" w:rsidR="00963E15" w:rsidRDefault="00963E1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66D2FDB1" w14:textId="77777777" w:rsidR="00963E15" w:rsidRPr="00B000F1" w:rsidRDefault="00963E1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475B6E3B" w14:textId="77777777" w:rsidR="00963E15" w:rsidRPr="00B000F1" w:rsidRDefault="00963E1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19A09BBC" w14:textId="77777777" w:rsidR="00963E15" w:rsidRPr="00B000F1" w:rsidRDefault="00963E1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41834E05" w14:textId="77777777" w:rsidR="00963E15" w:rsidRDefault="00963E15" w:rsidP="00063E40">
      <w:pPr>
        <w:jc w:val="both"/>
        <w:sectPr w:rsidR="00963E15" w:rsidSect="00963E15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6554DDAC" w14:textId="77777777" w:rsidR="00963E15" w:rsidRDefault="00963E15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05A3F0F3" wp14:editId="7D5F59AA">
            <wp:extent cx="193675" cy="246380"/>
            <wp:effectExtent l="19050" t="0" r="0" b="0"/>
            <wp:docPr id="1575913143" name="Slika 1575913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03C8F0BF" w14:textId="77777777" w:rsidR="00963E15" w:rsidRDefault="00963E1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4EC87A05" w14:textId="77777777" w:rsidR="00963E15" w:rsidRDefault="00963E1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7BFDF937" w14:textId="77777777" w:rsidR="00963E15" w:rsidRDefault="00963E15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594EA64B" w14:textId="77777777" w:rsidR="00963E15" w:rsidRDefault="00963E15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394E7A11" w14:textId="77777777" w:rsidR="00963E15" w:rsidRPr="00B000F1" w:rsidRDefault="00963E15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22. 5. 2025</w:t>
      </w:r>
    </w:p>
    <w:p w14:paraId="12ADAA75" w14:textId="77777777" w:rsidR="00963E15" w:rsidRPr="004F014F" w:rsidRDefault="00963E15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6F1EC6">
        <w:rPr>
          <w:rFonts w:ascii="Arial Narrow" w:hAnsi="Arial Narrow"/>
          <w:noProof/>
          <w:szCs w:val="24"/>
        </w:rPr>
        <w:t>013-11/2025-3350-18</w:t>
      </w:r>
    </w:p>
    <w:p w14:paraId="2B70FA89" w14:textId="77777777" w:rsidR="00963E15" w:rsidRPr="00B000F1" w:rsidRDefault="00963E15" w:rsidP="00063E40">
      <w:pPr>
        <w:rPr>
          <w:rFonts w:ascii="Arial Narrow" w:hAnsi="Arial Narrow" w:cs="Arial"/>
        </w:rPr>
      </w:pPr>
    </w:p>
    <w:p w14:paraId="28481DCE" w14:textId="77777777" w:rsidR="00963E15" w:rsidRPr="005A5E89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71AC3EFA" w14:textId="77777777" w:rsidR="00963E15" w:rsidRPr="0064658D" w:rsidRDefault="00963E15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</w:t>
      </w:r>
      <w:r w:rsidRPr="00C476AF">
        <w:rPr>
          <w:rFonts w:ascii="Arial Narrow" w:hAnsi="Arial Narrow"/>
          <w:sz w:val="24"/>
          <w:szCs w:val="24"/>
        </w:rPr>
        <w:t>34/15, 27/17 in 19/25</w:t>
      </w:r>
      <w:r>
        <w:rPr>
          <w:rFonts w:ascii="Arial Narrow" w:hAnsi="Arial Narrow"/>
          <w:sz w:val="24"/>
          <w:szCs w:val="24"/>
        </w:rPr>
        <w:t xml:space="preserve">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6F1EC6">
        <w:rPr>
          <w:rFonts w:ascii="Arial Narrow" w:hAnsi="Arial Narrow"/>
          <w:noProof/>
          <w:sz w:val="24"/>
          <w:szCs w:val="24"/>
        </w:rPr>
        <w:t>Ministrstvo za vzgojo in izobraževanje, Masarykova cesta 16,1000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77F8E02C" w14:textId="77777777" w:rsidR="00963E15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21BCF2CB" w14:textId="77777777" w:rsidR="00963E15" w:rsidRPr="00B000F1" w:rsidRDefault="00963E1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68BB247E" w14:textId="77777777" w:rsidR="00963E15" w:rsidRPr="00B000F1" w:rsidRDefault="00963E1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6E73F24D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71236FD4" w14:textId="77777777" w:rsidR="00963E15" w:rsidRPr="00B000F1" w:rsidRDefault="00963E1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7785FB98" w14:textId="77777777" w:rsidR="00963E15" w:rsidRPr="00B000F1" w:rsidRDefault="00963E15" w:rsidP="00063E40">
      <w:pPr>
        <w:jc w:val="both"/>
        <w:rPr>
          <w:rFonts w:ascii="Arial Narrow" w:hAnsi="Arial Narrow"/>
        </w:rPr>
      </w:pPr>
    </w:p>
    <w:p w14:paraId="6A11DF7E" w14:textId="77777777" w:rsidR="00963E15" w:rsidRPr="0064658D" w:rsidRDefault="00963E15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244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22. 5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25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</w:t>
      </w:r>
      <w:r w:rsidRPr="0064658D">
        <w:rPr>
          <w:rFonts w:ascii="Arial Narrow" w:hAnsi="Arial Narrow"/>
          <w:sz w:val="24"/>
          <w:szCs w:val="24"/>
        </w:rPr>
        <w:t xml:space="preserve">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</w:t>
      </w:r>
      <w:r>
        <w:rPr>
          <w:rFonts w:ascii="Arial Narrow" w:hAnsi="Arial Narrow"/>
          <w:sz w:val="24"/>
          <w:szCs w:val="24"/>
        </w:rPr>
        <w:t xml:space="preserve">. </w:t>
      </w:r>
      <w:r w:rsidRPr="00C476AF">
        <w:rPr>
          <w:rFonts w:ascii="Arial Narrow" w:hAnsi="Arial Narrow"/>
          <w:sz w:val="24"/>
          <w:szCs w:val="24"/>
        </w:rPr>
        <w:t>34/15, 27/17 in 19/25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6F1EC6">
        <w:rPr>
          <w:rFonts w:ascii="Arial Narrow" w:hAnsi="Arial Narrow"/>
          <w:b/>
          <w:noProof/>
          <w:sz w:val="24"/>
          <w:szCs w:val="24"/>
        </w:rPr>
        <w:t>013-11/2025-3350-18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4AB7C68E" w14:textId="77777777" w:rsidR="00963E15" w:rsidRPr="0064658D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07491101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191DF78E" w14:textId="0F4EEAA5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6F1EC6">
        <w:rPr>
          <w:rFonts w:ascii="Arial Narrow" w:hAnsi="Arial Narrow" w:cs="Book Antiqua"/>
          <w:b/>
          <w:bCs/>
          <w:noProof/>
          <w:sz w:val="24"/>
          <w:szCs w:val="24"/>
        </w:rPr>
        <w:t>VEGA 4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6F1EC6">
        <w:rPr>
          <w:rFonts w:ascii="Arial Narrow" w:hAnsi="Arial Narrow" w:cs="Book Antiqua"/>
          <w:noProof/>
          <w:sz w:val="24"/>
          <w:szCs w:val="24"/>
        </w:rPr>
        <w:t>i-učbenik za matematiko v 4. letniku gimnazije</w:t>
      </w:r>
    </w:p>
    <w:p w14:paraId="2DAED229" w14:textId="77777777" w:rsidR="00963E15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vrsta e-učbenika:</w:t>
      </w:r>
      <w:r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i-učbenik</w:t>
      </w:r>
    </w:p>
    <w:p w14:paraId="40653EA4" w14:textId="618C7243" w:rsidR="00963E15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spletni dostop:</w:t>
      </w:r>
      <w:r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https://etorba.sio.si/etorba/sl/books/5/read</w:t>
      </w:r>
    </w:p>
    <w:p w14:paraId="5F806C6F" w14:textId="01088F11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5CCCC5F3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matematika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527A43BB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4.</w:t>
      </w:r>
    </w:p>
    <w:p w14:paraId="378549BB" w14:textId="77777777" w:rsidR="00963E15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število ur:</w:t>
      </w:r>
      <w:r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140</w:t>
      </w:r>
    </w:p>
    <w:p w14:paraId="0F6A5AE3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Andreja Kramar, Simona Pustavrh, Vesna Zmazek, Mateja Škrlec</w:t>
      </w:r>
    </w:p>
    <w:p w14:paraId="7E2D62AB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Lea Felicijan</w:t>
      </w:r>
    </w:p>
    <w:p w14:paraId="65D488C6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dr. Blaž Zmazek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6F1EC6">
        <w:rPr>
          <w:rFonts w:ascii="Arial Narrow" w:hAnsi="Arial Narrow" w:cs="Book Antiqua"/>
          <w:noProof/>
          <w:sz w:val="24"/>
          <w:szCs w:val="24"/>
        </w:rPr>
        <w:t>dr. Alenka Lipovec</w:t>
      </w:r>
    </w:p>
    <w:p w14:paraId="25901183" w14:textId="77777777" w:rsidR="00963E15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Katja Tič</w:t>
      </w:r>
    </w:p>
    <w:p w14:paraId="22FC928D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mag. Mateja Škrlec</w:t>
      </w:r>
    </w:p>
    <w:p w14:paraId="2050FA8B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Wikimedia, Andreja Kramar, Simona Pustavrh, Vesna Zmazek, Mateja Škrlec</w:t>
      </w:r>
    </w:p>
    <w:p w14:paraId="21145A29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tehnične risbe: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Mateja Škrlec, Simona Pustavrh, Vesna Zmazek, Darko Drakulič, Primož Dobrovoljc, Katja Tič, Jernej Regvat, Vesna Mrkela</w:t>
      </w:r>
    </w:p>
    <w:p w14:paraId="24D3ADE3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2014</w:t>
      </w:r>
    </w:p>
    <w:p w14:paraId="67C2B2E2" w14:textId="73199D81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>
        <w:rPr>
          <w:rFonts w:ascii="Arial Narrow" w:hAnsi="Arial Narrow" w:cs="Book Antiqua"/>
          <w:sz w:val="24"/>
          <w:szCs w:val="24"/>
        </w:rPr>
        <w:t xml:space="preserve">MVI, </w:t>
      </w:r>
      <w:r w:rsidRPr="006F1EC6">
        <w:rPr>
          <w:rFonts w:ascii="Arial Narrow" w:hAnsi="Arial Narrow" w:cs="Book Antiqua"/>
          <w:noProof/>
          <w:sz w:val="24"/>
          <w:szCs w:val="24"/>
        </w:rPr>
        <w:t>Ministrstvo za vzgojo in izobraževanje, Masarykova cesta 16,1000 Ljubljana</w:t>
      </w:r>
    </w:p>
    <w:p w14:paraId="335564A4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6E02A790" w14:textId="77777777" w:rsidR="00963E15" w:rsidRPr="00B000F1" w:rsidRDefault="00963E1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76E34428" w14:textId="77777777" w:rsidR="00963E15" w:rsidRPr="00B000F1" w:rsidRDefault="00963E15" w:rsidP="00063E40">
      <w:pPr>
        <w:jc w:val="center"/>
        <w:rPr>
          <w:rFonts w:ascii="Arial Narrow" w:hAnsi="Arial Narrow"/>
          <w:sz w:val="24"/>
          <w:szCs w:val="24"/>
        </w:rPr>
      </w:pPr>
    </w:p>
    <w:p w14:paraId="07BAB4AF" w14:textId="77777777" w:rsidR="00963E15" w:rsidRDefault="00963E1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20B264AF" w14:textId="77777777" w:rsidR="00963E15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2DAB0156" w14:textId="77777777" w:rsidR="00963E15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1F9807E1" w14:textId="77777777" w:rsidR="00963E15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27FF983E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76CD4F82" w14:textId="77777777" w:rsidR="00963E15" w:rsidRPr="00B000F1" w:rsidRDefault="00963E1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III.</w:t>
      </w:r>
    </w:p>
    <w:p w14:paraId="3D70286F" w14:textId="77777777" w:rsidR="00963E15" w:rsidRPr="00B000F1" w:rsidRDefault="00963E1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12CC0E0F" w14:textId="77777777" w:rsidR="00963E15" w:rsidRDefault="00963E1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3943FFDC" w14:textId="13804DE8" w:rsidR="00963E15" w:rsidRDefault="00963E15">
      <w:pPr>
        <w:autoSpaceDE/>
        <w:autoSpaceDN/>
        <w:adjustRightInd/>
        <w:rPr>
          <w:rFonts w:ascii="Arial Narrow" w:hAnsi="Arial Narrow"/>
          <w:sz w:val="24"/>
          <w:szCs w:val="24"/>
        </w:rPr>
      </w:pPr>
    </w:p>
    <w:p w14:paraId="00BB6D6C" w14:textId="77777777" w:rsidR="00963E15" w:rsidRPr="00B000F1" w:rsidRDefault="00963E1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14:paraId="31617B30" w14:textId="77777777" w:rsidR="00963E15" w:rsidRPr="00B000F1" w:rsidRDefault="00963E15" w:rsidP="00063E40">
      <w:pPr>
        <w:jc w:val="center"/>
        <w:rPr>
          <w:rFonts w:ascii="Arial Narrow" w:hAnsi="Arial Narrow"/>
          <w:sz w:val="24"/>
          <w:szCs w:val="24"/>
        </w:rPr>
      </w:pPr>
    </w:p>
    <w:p w14:paraId="03BFA7B3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6A913309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5F5FE0E2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7C4322F4" w14:textId="77777777" w:rsidR="00963E15" w:rsidRPr="00B000F1" w:rsidRDefault="00963E1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36A0D736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536D1419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1AA8E8FD" w14:textId="77777777" w:rsidR="00963E15" w:rsidRPr="00B000F1" w:rsidRDefault="00963E15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5CFEE695" w14:textId="77777777" w:rsidR="00963E15" w:rsidRPr="00B000F1" w:rsidRDefault="00963E15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6F1EC6">
        <w:rPr>
          <w:rFonts w:ascii="Arial Narrow" w:hAnsi="Arial Narrow" w:cs="Book Antiqua"/>
          <w:noProof/>
          <w:sz w:val="24"/>
          <w:szCs w:val="24"/>
        </w:rPr>
        <w:t>je vloga oddana v postopek potrjevanja v skladu s 3. in 15.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39E0D691" w14:textId="77777777" w:rsidR="00963E15" w:rsidRPr="00B000F1" w:rsidRDefault="00963E1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F1EC6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01945CDC" w14:textId="77777777" w:rsidR="00963E15" w:rsidRPr="00B000F1" w:rsidRDefault="00963E1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F1EC6">
        <w:rPr>
          <w:rFonts w:ascii="Arial Narrow" w:hAnsi="Arial Narrow" w:cs="Book Antiqua"/>
          <w:noProof/>
          <w:sz w:val="24"/>
          <w:szCs w:val="24"/>
        </w:rPr>
        <w:t>je vloga prejela pozitivno oceno o skladnosti že potrjenih učbenikov s cilji, standardi znanja in vsebinami, opredeljenimi v novem ali spremenjenem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33BB11C7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2AA5DF6E" w14:textId="77777777" w:rsidR="00963E15" w:rsidRPr="00B000F1" w:rsidRDefault="00963E15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38793FAA" w14:textId="77777777" w:rsidR="00963E15" w:rsidRPr="00B000F1" w:rsidRDefault="00963E15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1E8C1D89" w14:textId="77777777" w:rsidR="00963E15" w:rsidRPr="00B000F1" w:rsidRDefault="00963E15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0055D88E" w14:textId="77777777" w:rsidR="00963E15" w:rsidRPr="00B000F1" w:rsidRDefault="00963E15" w:rsidP="00063E40">
      <w:pPr>
        <w:rPr>
          <w:rFonts w:ascii="Arial Narrow" w:hAnsi="Arial Narrow"/>
          <w:sz w:val="24"/>
          <w:szCs w:val="24"/>
        </w:rPr>
      </w:pPr>
    </w:p>
    <w:p w14:paraId="78617382" w14:textId="77777777" w:rsidR="00963E15" w:rsidRPr="00B000F1" w:rsidRDefault="00963E15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4D993DB6" w14:textId="77777777" w:rsidR="00963E15" w:rsidRPr="00B000F1" w:rsidRDefault="00963E15" w:rsidP="00063E40">
      <w:pPr>
        <w:rPr>
          <w:rFonts w:ascii="Arial Narrow" w:hAnsi="Arial Narrow"/>
          <w:sz w:val="24"/>
          <w:szCs w:val="24"/>
        </w:rPr>
      </w:pPr>
    </w:p>
    <w:p w14:paraId="0AE13E2C" w14:textId="77777777" w:rsidR="00963E15" w:rsidRPr="00B000F1" w:rsidRDefault="00963E15" w:rsidP="00063E40">
      <w:pPr>
        <w:rPr>
          <w:rFonts w:ascii="Arial Narrow" w:hAnsi="Arial Narrow"/>
          <w:sz w:val="24"/>
          <w:szCs w:val="24"/>
        </w:rPr>
      </w:pPr>
    </w:p>
    <w:p w14:paraId="7E1AC34C" w14:textId="77777777" w:rsidR="00963E15" w:rsidRPr="005A5E89" w:rsidRDefault="00963E1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63C325FB" w14:textId="77777777" w:rsidR="00963E15" w:rsidRPr="00B000F1" w:rsidRDefault="00963E1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5094F343" w14:textId="77777777" w:rsidR="00963E15" w:rsidRPr="00B000F1" w:rsidRDefault="00963E1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7D452C73" w14:textId="77777777" w:rsidR="00963E15" w:rsidRPr="00B000F1" w:rsidRDefault="00963E1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61C7332F" w14:textId="77777777" w:rsidR="00963E15" w:rsidRPr="00B000F1" w:rsidRDefault="00963E1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32037235" w14:textId="77777777" w:rsidR="00963E15" w:rsidRPr="00B000F1" w:rsidRDefault="00963E15" w:rsidP="00063E40">
      <w:pPr>
        <w:rPr>
          <w:rFonts w:ascii="Arial Narrow" w:hAnsi="Arial Narrow"/>
        </w:rPr>
      </w:pPr>
    </w:p>
    <w:p w14:paraId="494136D1" w14:textId="77777777" w:rsidR="00963E15" w:rsidRPr="00B000F1" w:rsidRDefault="00963E15" w:rsidP="00063E40">
      <w:pPr>
        <w:rPr>
          <w:rFonts w:ascii="Arial Narrow" w:hAnsi="Arial Narrow"/>
        </w:rPr>
      </w:pPr>
    </w:p>
    <w:p w14:paraId="65E0C86A" w14:textId="77777777" w:rsidR="00963E15" w:rsidRPr="00B000F1" w:rsidRDefault="00963E15" w:rsidP="00063E40">
      <w:pPr>
        <w:rPr>
          <w:rFonts w:ascii="Arial Narrow" w:hAnsi="Arial Narrow"/>
        </w:rPr>
      </w:pPr>
    </w:p>
    <w:p w14:paraId="7B757833" w14:textId="77777777" w:rsidR="00963E15" w:rsidRPr="00B000F1" w:rsidRDefault="00963E15" w:rsidP="00063E40">
      <w:pPr>
        <w:rPr>
          <w:rFonts w:ascii="Arial Narrow" w:hAnsi="Arial Narrow"/>
        </w:rPr>
      </w:pPr>
    </w:p>
    <w:p w14:paraId="649139BB" w14:textId="77777777" w:rsidR="00963E15" w:rsidRPr="00B000F1" w:rsidRDefault="00963E15" w:rsidP="00063E40">
      <w:pPr>
        <w:rPr>
          <w:rFonts w:ascii="Arial Narrow" w:hAnsi="Arial Narrow"/>
        </w:rPr>
      </w:pPr>
    </w:p>
    <w:p w14:paraId="3260A8DB" w14:textId="77777777" w:rsidR="00963E15" w:rsidRPr="00B000F1" w:rsidRDefault="00963E15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413A9EF1" w14:textId="77777777" w:rsidR="00963E15" w:rsidRPr="00B000F1" w:rsidRDefault="00963E15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00F06509" w14:textId="77777777" w:rsidR="00963E15" w:rsidRDefault="00963E1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2160C9D0" w14:textId="77777777" w:rsidR="00963E15" w:rsidRPr="00B000F1" w:rsidRDefault="00963E1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192AE53E" w14:textId="77777777" w:rsidR="00963E15" w:rsidRPr="00B000F1" w:rsidRDefault="00963E1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1DA92EBD" w14:textId="77777777" w:rsidR="00963E15" w:rsidRPr="00B000F1" w:rsidRDefault="00963E1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7E72D51F" w14:textId="77777777" w:rsidR="00963E15" w:rsidRDefault="00963E15" w:rsidP="00063E40">
      <w:pPr>
        <w:jc w:val="both"/>
        <w:sectPr w:rsidR="00963E15" w:rsidSect="00963E15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16670142" w14:textId="77777777" w:rsidR="00963E15" w:rsidRDefault="00963E15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4DFFC239" wp14:editId="67CADB19">
            <wp:extent cx="193675" cy="246380"/>
            <wp:effectExtent l="19050" t="0" r="0" b="0"/>
            <wp:docPr id="1444237689" name="Slika 1444237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08A80DEE" w14:textId="77777777" w:rsidR="00963E15" w:rsidRDefault="00963E1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322B2BD8" w14:textId="77777777" w:rsidR="00963E15" w:rsidRDefault="00963E1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3D3DC2C7" w14:textId="77777777" w:rsidR="00963E15" w:rsidRDefault="00963E15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056626CF" w14:textId="77777777" w:rsidR="00963E15" w:rsidRDefault="00963E15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3AEB96DC" w14:textId="77777777" w:rsidR="00963E15" w:rsidRPr="00B000F1" w:rsidRDefault="00963E15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22. 5. 2025</w:t>
      </w:r>
    </w:p>
    <w:p w14:paraId="7B075095" w14:textId="77777777" w:rsidR="00963E15" w:rsidRPr="004F014F" w:rsidRDefault="00963E15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6F1EC6">
        <w:rPr>
          <w:rFonts w:ascii="Arial Narrow" w:hAnsi="Arial Narrow"/>
          <w:noProof/>
          <w:szCs w:val="24"/>
        </w:rPr>
        <w:t>013-11/2025-3350-19</w:t>
      </w:r>
    </w:p>
    <w:p w14:paraId="62AB5C16" w14:textId="77777777" w:rsidR="00963E15" w:rsidRPr="00B000F1" w:rsidRDefault="00963E15" w:rsidP="00063E40">
      <w:pPr>
        <w:rPr>
          <w:rFonts w:ascii="Arial Narrow" w:hAnsi="Arial Narrow" w:cs="Arial"/>
        </w:rPr>
      </w:pPr>
    </w:p>
    <w:p w14:paraId="62F8B0DA" w14:textId="77777777" w:rsidR="00963E15" w:rsidRPr="005A5E89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79A57482" w14:textId="77777777" w:rsidR="00963E15" w:rsidRPr="0064658D" w:rsidRDefault="00963E15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</w:t>
      </w:r>
      <w:r w:rsidRPr="00C476AF">
        <w:rPr>
          <w:rFonts w:ascii="Arial Narrow" w:hAnsi="Arial Narrow"/>
          <w:sz w:val="24"/>
          <w:szCs w:val="24"/>
        </w:rPr>
        <w:t>34/15, 27/17 in 19/25</w:t>
      </w:r>
      <w:r>
        <w:rPr>
          <w:rFonts w:ascii="Arial Narrow" w:hAnsi="Arial Narrow"/>
          <w:sz w:val="24"/>
          <w:szCs w:val="24"/>
        </w:rPr>
        <w:t xml:space="preserve">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6F1EC6">
        <w:rPr>
          <w:rFonts w:ascii="Arial Narrow" w:hAnsi="Arial Narrow"/>
          <w:noProof/>
          <w:sz w:val="24"/>
          <w:szCs w:val="24"/>
        </w:rPr>
        <w:t>DZS d.d., Izobraževalno založništvo, Dalmatinova ulica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5B738CD8" w14:textId="77777777" w:rsidR="00963E15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7AEF30C7" w14:textId="77777777" w:rsidR="00963E15" w:rsidRPr="00B000F1" w:rsidRDefault="00963E1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452F3B3A" w14:textId="77777777" w:rsidR="00963E15" w:rsidRPr="00B000F1" w:rsidRDefault="00963E1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40000081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5B2025EF" w14:textId="77777777" w:rsidR="00963E15" w:rsidRPr="00B000F1" w:rsidRDefault="00963E1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7B5C3031" w14:textId="77777777" w:rsidR="00963E15" w:rsidRPr="00B000F1" w:rsidRDefault="00963E15" w:rsidP="00063E40">
      <w:pPr>
        <w:jc w:val="both"/>
        <w:rPr>
          <w:rFonts w:ascii="Arial Narrow" w:hAnsi="Arial Narrow"/>
        </w:rPr>
      </w:pPr>
    </w:p>
    <w:p w14:paraId="1AB1B6FF" w14:textId="77777777" w:rsidR="00963E15" w:rsidRPr="0064658D" w:rsidRDefault="00963E15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244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22. 5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25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</w:t>
      </w:r>
      <w:r w:rsidRPr="0064658D">
        <w:rPr>
          <w:rFonts w:ascii="Arial Narrow" w:hAnsi="Arial Narrow"/>
          <w:sz w:val="24"/>
          <w:szCs w:val="24"/>
        </w:rPr>
        <w:t xml:space="preserve">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</w:t>
      </w:r>
      <w:r>
        <w:rPr>
          <w:rFonts w:ascii="Arial Narrow" w:hAnsi="Arial Narrow"/>
          <w:sz w:val="24"/>
          <w:szCs w:val="24"/>
        </w:rPr>
        <w:t xml:space="preserve">. </w:t>
      </w:r>
      <w:r w:rsidRPr="00C476AF">
        <w:rPr>
          <w:rFonts w:ascii="Arial Narrow" w:hAnsi="Arial Narrow"/>
          <w:sz w:val="24"/>
          <w:szCs w:val="24"/>
        </w:rPr>
        <w:t>34/15, 27/17 in 19/25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6F1EC6">
        <w:rPr>
          <w:rFonts w:ascii="Arial Narrow" w:hAnsi="Arial Narrow"/>
          <w:b/>
          <w:noProof/>
          <w:sz w:val="24"/>
          <w:szCs w:val="24"/>
        </w:rPr>
        <w:t>013-11/2025-3350-19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2EC61D65" w14:textId="77777777" w:rsidR="00963E15" w:rsidRPr="0064658D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01626D7C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380ECD98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6F1EC6">
        <w:rPr>
          <w:rFonts w:ascii="Arial Narrow" w:hAnsi="Arial Narrow" w:cs="Book Antiqua"/>
          <w:b/>
          <w:bCs/>
          <w:noProof/>
          <w:sz w:val="24"/>
          <w:szCs w:val="24"/>
        </w:rPr>
        <w:t>BESEDE 4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6F1EC6">
        <w:rPr>
          <w:rFonts w:ascii="Arial Narrow" w:hAnsi="Arial Narrow" w:cs="Book Antiqua"/>
          <w:noProof/>
          <w:sz w:val="24"/>
          <w:szCs w:val="24"/>
        </w:rPr>
        <w:t>učbenik za slovenščino v 1. letniku poklicno-tehniškega izobraževanja</w:t>
      </w:r>
    </w:p>
    <w:p w14:paraId="4C86C97F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poklico-tehniško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69ECD836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0A95568B" w14:textId="3C39666B" w:rsidR="00963E15" w:rsidRDefault="00963E15" w:rsidP="00963E15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1.</w:t>
      </w:r>
    </w:p>
    <w:p w14:paraId="1E25BB1C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Gomboc Mateja</w:t>
      </w:r>
    </w:p>
    <w:p w14:paraId="2887E5E2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Nuša Radinja</w:t>
      </w:r>
    </w:p>
    <w:p w14:paraId="6996340F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doc. dr. Mojca Nidorfer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6F1EC6">
        <w:rPr>
          <w:rFonts w:ascii="Arial Narrow" w:hAnsi="Arial Narrow" w:cs="Book Antiqua"/>
          <w:noProof/>
          <w:sz w:val="24"/>
          <w:szCs w:val="24"/>
        </w:rPr>
        <w:t>Valentina Kobal</w:t>
      </w:r>
    </w:p>
    <w:p w14:paraId="4258217B" w14:textId="77777777" w:rsidR="00963E15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Bojan Švigelj</w:t>
      </w:r>
    </w:p>
    <w:p w14:paraId="4A093E8E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Špela Kikelj</w:t>
      </w:r>
    </w:p>
    <w:p w14:paraId="6965245C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Mataj Kocjan Koco</w:t>
      </w:r>
    </w:p>
    <w:p w14:paraId="6830BDC7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arhiv DZS, Shutterstock</w:t>
      </w:r>
    </w:p>
    <w:p w14:paraId="1F4BE3F8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2025</w:t>
      </w:r>
    </w:p>
    <w:p w14:paraId="3D75698D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DZS d.d., Izobraževalno založništvo, Dalmatinova ulica 2, 1538 Ljubljana</w:t>
      </w:r>
    </w:p>
    <w:p w14:paraId="5C5F1280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46558EE4" w14:textId="77777777" w:rsidR="00963E15" w:rsidRPr="00B000F1" w:rsidRDefault="00963E1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5B57AB3A" w14:textId="77777777" w:rsidR="00963E15" w:rsidRPr="00B000F1" w:rsidRDefault="00963E15" w:rsidP="00063E40">
      <w:pPr>
        <w:jc w:val="center"/>
        <w:rPr>
          <w:rFonts w:ascii="Arial Narrow" w:hAnsi="Arial Narrow"/>
          <w:sz w:val="24"/>
          <w:szCs w:val="24"/>
        </w:rPr>
      </w:pPr>
    </w:p>
    <w:p w14:paraId="4D50A736" w14:textId="77777777" w:rsidR="00963E15" w:rsidRDefault="00963E1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2A2BA5F9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678B15C0" w14:textId="77777777" w:rsidR="00963E15" w:rsidRPr="00B000F1" w:rsidRDefault="00963E1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14:paraId="5DCE4DDA" w14:textId="77777777" w:rsidR="00963E15" w:rsidRPr="00B000F1" w:rsidRDefault="00963E1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4E8D7BA3" w14:textId="77777777" w:rsidR="00963E15" w:rsidRDefault="00963E1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24CCF515" w14:textId="77777777" w:rsidR="00963E15" w:rsidRDefault="00963E15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65E2EA70" w14:textId="77777777" w:rsidR="00963E15" w:rsidRPr="00B000F1" w:rsidRDefault="00963E1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14:paraId="4D48B349" w14:textId="77777777" w:rsidR="00963E15" w:rsidRPr="00B000F1" w:rsidRDefault="00963E15" w:rsidP="00063E40">
      <w:pPr>
        <w:jc w:val="center"/>
        <w:rPr>
          <w:rFonts w:ascii="Arial Narrow" w:hAnsi="Arial Narrow"/>
          <w:sz w:val="24"/>
          <w:szCs w:val="24"/>
        </w:rPr>
      </w:pPr>
    </w:p>
    <w:p w14:paraId="7912E73C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653DE254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1220A256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09006D5A" w14:textId="77777777" w:rsidR="00963E15" w:rsidRPr="00B000F1" w:rsidRDefault="00963E1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706FBA55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094C4844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4E7D1612" w14:textId="77777777" w:rsidR="00963E15" w:rsidRPr="00B000F1" w:rsidRDefault="00963E15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2FC48150" w14:textId="77777777" w:rsidR="00963E15" w:rsidRPr="00B000F1" w:rsidRDefault="00963E15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6F1EC6">
        <w:rPr>
          <w:rFonts w:ascii="Arial Narrow" w:hAnsi="Arial Narrow" w:cs="Book Antiqua"/>
          <w:noProof/>
          <w:sz w:val="24"/>
          <w:szCs w:val="24"/>
        </w:rPr>
        <w:t>je vloga oddana v postopek potrjevanja v skladu s 3. in 15.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20A1AC90" w14:textId="77777777" w:rsidR="00963E15" w:rsidRPr="00B000F1" w:rsidRDefault="00963E1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F1EC6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7565C343" w14:textId="77777777" w:rsidR="00963E15" w:rsidRPr="00B000F1" w:rsidRDefault="00963E1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F1EC6">
        <w:rPr>
          <w:rFonts w:ascii="Arial Narrow" w:hAnsi="Arial Narrow" w:cs="Book Antiqua"/>
          <w:noProof/>
          <w:sz w:val="24"/>
          <w:szCs w:val="24"/>
        </w:rPr>
        <w:t>je vloga prejela pozitivno oceno o skladnosti že potrjenih učbenikov s cilji, standardi znanja in vsebinami, opredeljenimi v novem ali spremenjenem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5C00CEF5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26108351" w14:textId="77777777" w:rsidR="00963E15" w:rsidRPr="00B000F1" w:rsidRDefault="00963E15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628A8CFF" w14:textId="77777777" w:rsidR="00963E15" w:rsidRPr="00B000F1" w:rsidRDefault="00963E15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784FF2EB" w14:textId="77777777" w:rsidR="00963E15" w:rsidRPr="00B000F1" w:rsidRDefault="00963E15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2E270ADF" w14:textId="77777777" w:rsidR="00963E15" w:rsidRPr="00B000F1" w:rsidRDefault="00963E15" w:rsidP="00063E40">
      <w:pPr>
        <w:rPr>
          <w:rFonts w:ascii="Arial Narrow" w:hAnsi="Arial Narrow"/>
          <w:sz w:val="24"/>
          <w:szCs w:val="24"/>
        </w:rPr>
      </w:pPr>
    </w:p>
    <w:p w14:paraId="2AD8DD43" w14:textId="77777777" w:rsidR="00963E15" w:rsidRPr="00B000F1" w:rsidRDefault="00963E15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5CAD1B6B" w14:textId="77777777" w:rsidR="00963E15" w:rsidRPr="00B000F1" w:rsidRDefault="00963E15" w:rsidP="00063E40">
      <w:pPr>
        <w:rPr>
          <w:rFonts w:ascii="Arial Narrow" w:hAnsi="Arial Narrow"/>
          <w:sz w:val="24"/>
          <w:szCs w:val="24"/>
        </w:rPr>
      </w:pPr>
    </w:p>
    <w:p w14:paraId="7801CE08" w14:textId="77777777" w:rsidR="00963E15" w:rsidRPr="00B000F1" w:rsidRDefault="00963E15" w:rsidP="00063E40">
      <w:pPr>
        <w:rPr>
          <w:rFonts w:ascii="Arial Narrow" w:hAnsi="Arial Narrow"/>
          <w:sz w:val="24"/>
          <w:szCs w:val="24"/>
        </w:rPr>
      </w:pPr>
    </w:p>
    <w:p w14:paraId="7849F3E7" w14:textId="77777777" w:rsidR="00963E15" w:rsidRPr="005A5E89" w:rsidRDefault="00963E1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481ECD71" w14:textId="77777777" w:rsidR="00963E15" w:rsidRPr="00B000F1" w:rsidRDefault="00963E1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60BC50E0" w14:textId="77777777" w:rsidR="00963E15" w:rsidRPr="00B000F1" w:rsidRDefault="00963E1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33777FA3" w14:textId="77777777" w:rsidR="00963E15" w:rsidRPr="00B000F1" w:rsidRDefault="00963E1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0A685707" w14:textId="77777777" w:rsidR="00963E15" w:rsidRPr="00B000F1" w:rsidRDefault="00963E1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5FDF4D9B" w14:textId="77777777" w:rsidR="00963E15" w:rsidRPr="00B000F1" w:rsidRDefault="00963E15" w:rsidP="00063E40">
      <w:pPr>
        <w:rPr>
          <w:rFonts w:ascii="Arial Narrow" w:hAnsi="Arial Narrow"/>
        </w:rPr>
      </w:pPr>
    </w:p>
    <w:p w14:paraId="14B117A4" w14:textId="77777777" w:rsidR="00963E15" w:rsidRPr="00B000F1" w:rsidRDefault="00963E15" w:rsidP="00063E40">
      <w:pPr>
        <w:rPr>
          <w:rFonts w:ascii="Arial Narrow" w:hAnsi="Arial Narrow"/>
        </w:rPr>
      </w:pPr>
    </w:p>
    <w:p w14:paraId="68E4AA5E" w14:textId="77777777" w:rsidR="00963E15" w:rsidRPr="00B000F1" w:rsidRDefault="00963E15" w:rsidP="00063E40">
      <w:pPr>
        <w:rPr>
          <w:rFonts w:ascii="Arial Narrow" w:hAnsi="Arial Narrow"/>
        </w:rPr>
      </w:pPr>
    </w:p>
    <w:p w14:paraId="2768D668" w14:textId="77777777" w:rsidR="00963E15" w:rsidRPr="00B000F1" w:rsidRDefault="00963E15" w:rsidP="00063E40">
      <w:pPr>
        <w:rPr>
          <w:rFonts w:ascii="Arial Narrow" w:hAnsi="Arial Narrow"/>
        </w:rPr>
      </w:pPr>
    </w:p>
    <w:p w14:paraId="7BF609BA" w14:textId="77777777" w:rsidR="00963E15" w:rsidRPr="00B000F1" w:rsidRDefault="00963E15" w:rsidP="00063E40">
      <w:pPr>
        <w:rPr>
          <w:rFonts w:ascii="Arial Narrow" w:hAnsi="Arial Narrow"/>
        </w:rPr>
      </w:pPr>
    </w:p>
    <w:p w14:paraId="28E01C62" w14:textId="77777777" w:rsidR="00963E15" w:rsidRPr="00B000F1" w:rsidRDefault="00963E15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38ADA029" w14:textId="77777777" w:rsidR="00963E15" w:rsidRPr="00B000F1" w:rsidRDefault="00963E15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77E62673" w14:textId="77777777" w:rsidR="00963E15" w:rsidRDefault="00963E1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535DF6A6" w14:textId="77777777" w:rsidR="00963E15" w:rsidRPr="00B000F1" w:rsidRDefault="00963E1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56CC154C" w14:textId="77777777" w:rsidR="00963E15" w:rsidRPr="00B000F1" w:rsidRDefault="00963E1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6E59DA06" w14:textId="77777777" w:rsidR="00963E15" w:rsidRPr="00B000F1" w:rsidRDefault="00963E1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080E1B15" w14:textId="77777777" w:rsidR="00963E15" w:rsidRDefault="00963E15" w:rsidP="00063E40">
      <w:pPr>
        <w:jc w:val="both"/>
        <w:sectPr w:rsidR="00963E15" w:rsidSect="00963E15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2031B4B2" w14:textId="77777777" w:rsidR="00963E15" w:rsidRDefault="00963E15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6C44387A" wp14:editId="10379DD4">
            <wp:extent cx="193675" cy="246380"/>
            <wp:effectExtent l="19050" t="0" r="0" b="0"/>
            <wp:docPr id="203175873" name="Slika 203175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2DEDCFC1" w14:textId="77777777" w:rsidR="00963E15" w:rsidRDefault="00963E1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1747F6B5" w14:textId="77777777" w:rsidR="00963E15" w:rsidRDefault="00963E1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3ED03E31" w14:textId="77777777" w:rsidR="00963E15" w:rsidRDefault="00963E15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55EEBFBB" w14:textId="77777777" w:rsidR="00963E15" w:rsidRDefault="00963E15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433E5248" w14:textId="77777777" w:rsidR="00963E15" w:rsidRPr="00B000F1" w:rsidRDefault="00963E15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22. 5. 2025</w:t>
      </w:r>
    </w:p>
    <w:p w14:paraId="48E77CD5" w14:textId="77777777" w:rsidR="00963E15" w:rsidRPr="004F014F" w:rsidRDefault="00963E15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6F1EC6">
        <w:rPr>
          <w:rFonts w:ascii="Arial Narrow" w:hAnsi="Arial Narrow"/>
          <w:noProof/>
          <w:szCs w:val="24"/>
        </w:rPr>
        <w:t>013-11/2025-3350-20</w:t>
      </w:r>
    </w:p>
    <w:p w14:paraId="73ACC7B3" w14:textId="77777777" w:rsidR="00963E15" w:rsidRPr="00B000F1" w:rsidRDefault="00963E15" w:rsidP="00063E40">
      <w:pPr>
        <w:rPr>
          <w:rFonts w:ascii="Arial Narrow" w:hAnsi="Arial Narrow" w:cs="Arial"/>
        </w:rPr>
      </w:pPr>
    </w:p>
    <w:p w14:paraId="46761371" w14:textId="77777777" w:rsidR="00963E15" w:rsidRPr="005A5E89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3AD4A1CE" w14:textId="77777777" w:rsidR="00963E15" w:rsidRPr="0064658D" w:rsidRDefault="00963E15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</w:t>
      </w:r>
      <w:r w:rsidRPr="00C476AF">
        <w:rPr>
          <w:rFonts w:ascii="Arial Narrow" w:hAnsi="Arial Narrow"/>
          <w:sz w:val="24"/>
          <w:szCs w:val="24"/>
        </w:rPr>
        <w:t>34/15, 27/17 in 19/25</w:t>
      </w:r>
      <w:r>
        <w:rPr>
          <w:rFonts w:ascii="Arial Narrow" w:hAnsi="Arial Narrow"/>
          <w:sz w:val="24"/>
          <w:szCs w:val="24"/>
        </w:rPr>
        <w:t xml:space="preserve">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6F1EC6">
        <w:rPr>
          <w:rFonts w:ascii="Arial Narrow" w:hAnsi="Arial Narrow"/>
          <w:noProof/>
          <w:sz w:val="24"/>
          <w:szCs w:val="24"/>
        </w:rPr>
        <w:t>DZS d.d., Izobraževalno založništvo, Dalmatinova ulica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0A5027D1" w14:textId="77777777" w:rsidR="00963E15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40143772" w14:textId="77777777" w:rsidR="00963E15" w:rsidRPr="00B000F1" w:rsidRDefault="00963E1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629FE4EE" w14:textId="77777777" w:rsidR="00963E15" w:rsidRPr="00B000F1" w:rsidRDefault="00963E1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2B1E7A78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4B4D18AC" w14:textId="77777777" w:rsidR="00963E15" w:rsidRPr="00B000F1" w:rsidRDefault="00963E1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67B85879" w14:textId="77777777" w:rsidR="00963E15" w:rsidRPr="00B000F1" w:rsidRDefault="00963E15" w:rsidP="00063E40">
      <w:pPr>
        <w:jc w:val="both"/>
        <w:rPr>
          <w:rFonts w:ascii="Arial Narrow" w:hAnsi="Arial Narrow"/>
        </w:rPr>
      </w:pPr>
    </w:p>
    <w:p w14:paraId="2626F991" w14:textId="77777777" w:rsidR="00963E15" w:rsidRPr="0064658D" w:rsidRDefault="00963E15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244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22. 5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25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</w:t>
      </w:r>
      <w:r w:rsidRPr="0064658D">
        <w:rPr>
          <w:rFonts w:ascii="Arial Narrow" w:hAnsi="Arial Narrow"/>
          <w:sz w:val="24"/>
          <w:szCs w:val="24"/>
        </w:rPr>
        <w:t xml:space="preserve">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</w:t>
      </w:r>
      <w:r>
        <w:rPr>
          <w:rFonts w:ascii="Arial Narrow" w:hAnsi="Arial Narrow"/>
          <w:sz w:val="24"/>
          <w:szCs w:val="24"/>
        </w:rPr>
        <w:t xml:space="preserve">. </w:t>
      </w:r>
      <w:r w:rsidRPr="00C476AF">
        <w:rPr>
          <w:rFonts w:ascii="Arial Narrow" w:hAnsi="Arial Narrow"/>
          <w:sz w:val="24"/>
          <w:szCs w:val="24"/>
        </w:rPr>
        <w:t>34/15, 27/17 in 19/25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6F1EC6">
        <w:rPr>
          <w:rFonts w:ascii="Arial Narrow" w:hAnsi="Arial Narrow"/>
          <w:b/>
          <w:noProof/>
          <w:sz w:val="24"/>
          <w:szCs w:val="24"/>
        </w:rPr>
        <w:t>013-11/2025-3350-20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404100D3" w14:textId="77777777" w:rsidR="00963E15" w:rsidRPr="0064658D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18C96DA1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027F7E34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6F1EC6">
        <w:rPr>
          <w:rFonts w:ascii="Arial Narrow" w:hAnsi="Arial Narrow" w:cs="Book Antiqua"/>
          <w:b/>
          <w:bCs/>
          <w:noProof/>
          <w:sz w:val="24"/>
          <w:szCs w:val="24"/>
        </w:rPr>
        <w:t>LITERARNA DOŽIVETJA 3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6F1EC6">
        <w:rPr>
          <w:rFonts w:ascii="Arial Narrow" w:hAnsi="Arial Narrow" w:cs="Book Antiqua"/>
          <w:noProof/>
          <w:sz w:val="24"/>
          <w:szCs w:val="24"/>
        </w:rPr>
        <w:t>Berilo in učbenik za 3. letnik strokovnih šol in gimnazij</w:t>
      </w:r>
    </w:p>
    <w:p w14:paraId="49F07A10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srednje tehniško oz. strokovno izobraževanje, 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29879C85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6C492E24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3.</w:t>
      </w:r>
    </w:p>
    <w:p w14:paraId="4E7BF943" w14:textId="77777777" w:rsidR="00963E15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število ur:</w:t>
      </w:r>
      <w:r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140</w:t>
      </w:r>
    </w:p>
    <w:p w14:paraId="0516659F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Jožica Jožef Beg, Sanja Kostanjšek, Dragica Debeljak, Denis Škofic</w:t>
      </w:r>
    </w:p>
    <w:p w14:paraId="474535EA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Nuša Radinja</w:t>
      </w:r>
    </w:p>
    <w:p w14:paraId="31AEEB29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dr. Alojzija Zupan Sosič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6F1EC6">
        <w:rPr>
          <w:rFonts w:ascii="Arial Narrow" w:hAnsi="Arial Narrow" w:cs="Book Antiqua"/>
          <w:noProof/>
          <w:sz w:val="24"/>
          <w:szCs w:val="24"/>
        </w:rPr>
        <w:t>mag. Magdalena Udovč</w:t>
      </w:r>
    </w:p>
    <w:p w14:paraId="1E804682" w14:textId="77777777" w:rsidR="00963E15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Bojan Švigelj</w:t>
      </w:r>
    </w:p>
    <w:p w14:paraId="3A1DAF0F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Špela Kikelj</w:t>
      </w:r>
    </w:p>
    <w:p w14:paraId="24FBC70F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arhiv DZS, arhivi gledališč (fotografije uprizoritev), arhivi muzejev (reprodukcije umetniških del), Shutterstock, Alamy</w:t>
      </w:r>
    </w:p>
    <w:p w14:paraId="0C697BAB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2025</w:t>
      </w:r>
    </w:p>
    <w:p w14:paraId="45BA1255" w14:textId="77777777" w:rsidR="00963E15" w:rsidRPr="00B000F1" w:rsidRDefault="00963E1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6F1EC6">
        <w:rPr>
          <w:rFonts w:ascii="Arial Narrow" w:hAnsi="Arial Narrow" w:cs="Book Antiqua"/>
          <w:noProof/>
          <w:sz w:val="24"/>
          <w:szCs w:val="24"/>
        </w:rPr>
        <w:t>DZS d.d., Izobraževalno založništvo, Dalmatinova ulica 2, 1538 Ljubljana</w:t>
      </w:r>
    </w:p>
    <w:p w14:paraId="0E5E1E19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4BB5690B" w14:textId="77777777" w:rsidR="00963E15" w:rsidRPr="00B000F1" w:rsidRDefault="00963E1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098B9B2C" w14:textId="77777777" w:rsidR="00963E15" w:rsidRPr="00B000F1" w:rsidRDefault="00963E15" w:rsidP="00063E40">
      <w:pPr>
        <w:jc w:val="center"/>
        <w:rPr>
          <w:rFonts w:ascii="Arial Narrow" w:hAnsi="Arial Narrow"/>
          <w:sz w:val="24"/>
          <w:szCs w:val="24"/>
        </w:rPr>
      </w:pPr>
    </w:p>
    <w:p w14:paraId="4BCCA819" w14:textId="77777777" w:rsidR="00963E15" w:rsidRDefault="00963E1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05599B01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599C399F" w14:textId="77777777" w:rsidR="00963E15" w:rsidRPr="00B000F1" w:rsidRDefault="00963E1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14:paraId="595B74CF" w14:textId="77777777" w:rsidR="00963E15" w:rsidRPr="00B000F1" w:rsidRDefault="00963E1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249D0031" w14:textId="77777777" w:rsidR="00963E15" w:rsidRDefault="00963E1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361D2D38" w14:textId="77777777" w:rsidR="00963E15" w:rsidRDefault="00963E15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185C99E2" w14:textId="77777777" w:rsidR="00963E15" w:rsidRPr="00B000F1" w:rsidRDefault="00963E1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14:paraId="33883317" w14:textId="77777777" w:rsidR="00963E15" w:rsidRPr="00B000F1" w:rsidRDefault="00963E15" w:rsidP="00063E40">
      <w:pPr>
        <w:jc w:val="center"/>
        <w:rPr>
          <w:rFonts w:ascii="Arial Narrow" w:hAnsi="Arial Narrow"/>
          <w:sz w:val="24"/>
          <w:szCs w:val="24"/>
        </w:rPr>
      </w:pPr>
    </w:p>
    <w:p w14:paraId="0B1CD7D8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6C912ED1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18BDEE5B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496DD839" w14:textId="77777777" w:rsidR="00963E15" w:rsidRPr="00B000F1" w:rsidRDefault="00963E1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160CE145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072AD063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108921E9" w14:textId="77777777" w:rsidR="00963E15" w:rsidRPr="00B000F1" w:rsidRDefault="00963E15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77E6A71B" w14:textId="77777777" w:rsidR="00963E15" w:rsidRPr="00B000F1" w:rsidRDefault="00963E15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6F1EC6">
        <w:rPr>
          <w:rFonts w:ascii="Arial Narrow" w:hAnsi="Arial Narrow" w:cs="Book Antiqua"/>
          <w:noProof/>
          <w:sz w:val="24"/>
          <w:szCs w:val="24"/>
        </w:rPr>
        <w:t>je vloga oddana v postopek potrjevanja v skladu s 3. in 15.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66A5B13D" w14:textId="77777777" w:rsidR="00963E15" w:rsidRPr="00B000F1" w:rsidRDefault="00963E1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F1EC6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7D8D69DE" w14:textId="77777777" w:rsidR="00963E15" w:rsidRPr="00B000F1" w:rsidRDefault="00963E1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F1EC6">
        <w:rPr>
          <w:rFonts w:ascii="Arial Narrow" w:hAnsi="Arial Narrow" w:cs="Book Antiqua"/>
          <w:noProof/>
          <w:sz w:val="24"/>
          <w:szCs w:val="24"/>
        </w:rPr>
        <w:t>je vloga prejela pozitivno oceno o skladnosti že potrjenih učbenikov s cilji, standardi znanja in vsebinami, opredeljenimi v novem ali spremenjenem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35235B64" w14:textId="77777777" w:rsidR="00963E15" w:rsidRPr="00B000F1" w:rsidRDefault="00963E15" w:rsidP="00063E40">
      <w:pPr>
        <w:jc w:val="both"/>
        <w:rPr>
          <w:rFonts w:ascii="Arial Narrow" w:hAnsi="Arial Narrow"/>
          <w:sz w:val="24"/>
          <w:szCs w:val="24"/>
        </w:rPr>
      </w:pPr>
    </w:p>
    <w:p w14:paraId="2875DAFB" w14:textId="77777777" w:rsidR="00963E15" w:rsidRPr="00B000F1" w:rsidRDefault="00963E15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4C5E85E1" w14:textId="77777777" w:rsidR="00963E15" w:rsidRPr="00B000F1" w:rsidRDefault="00963E15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6142F981" w14:textId="77777777" w:rsidR="00963E15" w:rsidRPr="00B000F1" w:rsidRDefault="00963E15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616AB1DD" w14:textId="77777777" w:rsidR="00963E15" w:rsidRPr="00B000F1" w:rsidRDefault="00963E15" w:rsidP="00063E40">
      <w:pPr>
        <w:rPr>
          <w:rFonts w:ascii="Arial Narrow" w:hAnsi="Arial Narrow"/>
          <w:sz w:val="24"/>
          <w:szCs w:val="24"/>
        </w:rPr>
      </w:pPr>
    </w:p>
    <w:p w14:paraId="5536499E" w14:textId="77777777" w:rsidR="00963E15" w:rsidRPr="00B000F1" w:rsidRDefault="00963E15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1EB3268A" w14:textId="77777777" w:rsidR="00963E15" w:rsidRPr="00B000F1" w:rsidRDefault="00963E15" w:rsidP="00063E40">
      <w:pPr>
        <w:rPr>
          <w:rFonts w:ascii="Arial Narrow" w:hAnsi="Arial Narrow"/>
          <w:sz w:val="24"/>
          <w:szCs w:val="24"/>
        </w:rPr>
      </w:pPr>
    </w:p>
    <w:p w14:paraId="59DA4470" w14:textId="77777777" w:rsidR="00963E15" w:rsidRPr="00B000F1" w:rsidRDefault="00963E15" w:rsidP="00063E40">
      <w:pPr>
        <w:rPr>
          <w:rFonts w:ascii="Arial Narrow" w:hAnsi="Arial Narrow"/>
          <w:sz w:val="24"/>
          <w:szCs w:val="24"/>
        </w:rPr>
      </w:pPr>
    </w:p>
    <w:p w14:paraId="25806165" w14:textId="77777777" w:rsidR="00963E15" w:rsidRPr="005A5E89" w:rsidRDefault="00963E1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492517F6" w14:textId="77777777" w:rsidR="00963E15" w:rsidRPr="00B000F1" w:rsidRDefault="00963E1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2F152204" w14:textId="77777777" w:rsidR="00963E15" w:rsidRPr="00B000F1" w:rsidRDefault="00963E1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58C6D1A3" w14:textId="77777777" w:rsidR="00963E15" w:rsidRPr="00B000F1" w:rsidRDefault="00963E1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5E65406A" w14:textId="77777777" w:rsidR="00963E15" w:rsidRPr="00B000F1" w:rsidRDefault="00963E1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6D65196B" w14:textId="77777777" w:rsidR="00963E15" w:rsidRPr="00B000F1" w:rsidRDefault="00963E15" w:rsidP="00063E40">
      <w:pPr>
        <w:rPr>
          <w:rFonts w:ascii="Arial Narrow" w:hAnsi="Arial Narrow"/>
        </w:rPr>
      </w:pPr>
    </w:p>
    <w:p w14:paraId="5A8D01D3" w14:textId="77777777" w:rsidR="00963E15" w:rsidRPr="00B000F1" w:rsidRDefault="00963E15" w:rsidP="00063E40">
      <w:pPr>
        <w:rPr>
          <w:rFonts w:ascii="Arial Narrow" w:hAnsi="Arial Narrow"/>
        </w:rPr>
      </w:pPr>
    </w:p>
    <w:p w14:paraId="6E8BE17A" w14:textId="77777777" w:rsidR="00963E15" w:rsidRPr="00B000F1" w:rsidRDefault="00963E15" w:rsidP="00063E40">
      <w:pPr>
        <w:rPr>
          <w:rFonts w:ascii="Arial Narrow" w:hAnsi="Arial Narrow"/>
        </w:rPr>
      </w:pPr>
    </w:p>
    <w:p w14:paraId="0755FFC2" w14:textId="77777777" w:rsidR="00963E15" w:rsidRPr="00B000F1" w:rsidRDefault="00963E15" w:rsidP="00063E40">
      <w:pPr>
        <w:rPr>
          <w:rFonts w:ascii="Arial Narrow" w:hAnsi="Arial Narrow"/>
        </w:rPr>
      </w:pPr>
    </w:p>
    <w:p w14:paraId="09416177" w14:textId="77777777" w:rsidR="00963E15" w:rsidRPr="00B000F1" w:rsidRDefault="00963E15" w:rsidP="00063E40">
      <w:pPr>
        <w:rPr>
          <w:rFonts w:ascii="Arial Narrow" w:hAnsi="Arial Narrow"/>
        </w:rPr>
      </w:pPr>
    </w:p>
    <w:p w14:paraId="2C44B73F" w14:textId="77777777" w:rsidR="00963E15" w:rsidRPr="00B000F1" w:rsidRDefault="00963E15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6336BB62" w14:textId="77777777" w:rsidR="00963E15" w:rsidRPr="00B000F1" w:rsidRDefault="00963E15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45BF9417" w14:textId="77777777" w:rsidR="00963E15" w:rsidRDefault="00963E1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61A10900" w14:textId="77777777" w:rsidR="00963E15" w:rsidRPr="00B000F1" w:rsidRDefault="00963E1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79E32C3F" w14:textId="77777777" w:rsidR="00963E15" w:rsidRPr="00B000F1" w:rsidRDefault="00963E1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1B2578A1" w14:textId="77777777" w:rsidR="00963E15" w:rsidRPr="00B000F1" w:rsidRDefault="00963E1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07918931" w14:textId="011AE600" w:rsidR="00963E15" w:rsidRDefault="00963E15" w:rsidP="00063E40">
      <w:pPr>
        <w:jc w:val="both"/>
        <w:sectPr w:rsidR="00963E15" w:rsidSect="00963E15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</w:p>
    <w:p w14:paraId="7548C1F6" w14:textId="77777777" w:rsidR="00963E15" w:rsidRDefault="00963E15" w:rsidP="00063E40">
      <w:pPr>
        <w:jc w:val="both"/>
      </w:pPr>
    </w:p>
    <w:sectPr w:rsidR="00963E15" w:rsidSect="00963E15">
      <w:type w:val="continuous"/>
      <w:pgSz w:w="11906" w:h="16838"/>
      <w:pgMar w:top="719" w:right="110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tineau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CCA3399"/>
    <w:multiLevelType w:val="hybridMultilevel"/>
    <w:tmpl w:val="8C16908E"/>
    <w:lvl w:ilvl="0" w:tplc="22DEE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62203AA0"/>
    <w:multiLevelType w:val="hybridMultilevel"/>
    <w:tmpl w:val="9B2206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0062023">
    <w:abstractNumId w:val="1"/>
  </w:num>
  <w:num w:numId="2" w16cid:durableId="1671638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C4C"/>
    <w:rsid w:val="00005AAD"/>
    <w:rsid w:val="00063E40"/>
    <w:rsid w:val="000A5A6D"/>
    <w:rsid w:val="00171136"/>
    <w:rsid w:val="001811CA"/>
    <w:rsid w:val="001911AD"/>
    <w:rsid w:val="00197C4C"/>
    <w:rsid w:val="001A495C"/>
    <w:rsid w:val="0022589B"/>
    <w:rsid w:val="00296EDB"/>
    <w:rsid w:val="002B02D6"/>
    <w:rsid w:val="002B2D22"/>
    <w:rsid w:val="002C4A7F"/>
    <w:rsid w:val="002E6BF2"/>
    <w:rsid w:val="003826B1"/>
    <w:rsid w:val="003A5061"/>
    <w:rsid w:val="003B2846"/>
    <w:rsid w:val="004405BB"/>
    <w:rsid w:val="00446692"/>
    <w:rsid w:val="00466B81"/>
    <w:rsid w:val="00487073"/>
    <w:rsid w:val="004877C9"/>
    <w:rsid w:val="004C3701"/>
    <w:rsid w:val="004F014F"/>
    <w:rsid w:val="00517D72"/>
    <w:rsid w:val="005469AC"/>
    <w:rsid w:val="005A5E89"/>
    <w:rsid w:val="006238E4"/>
    <w:rsid w:val="0064125F"/>
    <w:rsid w:val="00642F95"/>
    <w:rsid w:val="0064658D"/>
    <w:rsid w:val="00696861"/>
    <w:rsid w:val="006B3479"/>
    <w:rsid w:val="007751B6"/>
    <w:rsid w:val="007B38C6"/>
    <w:rsid w:val="007C0541"/>
    <w:rsid w:val="00830D12"/>
    <w:rsid w:val="00844E28"/>
    <w:rsid w:val="008B52BB"/>
    <w:rsid w:val="008D542F"/>
    <w:rsid w:val="008F07DE"/>
    <w:rsid w:val="008F4E61"/>
    <w:rsid w:val="00963E15"/>
    <w:rsid w:val="00A20C23"/>
    <w:rsid w:val="00A24FED"/>
    <w:rsid w:val="00A27C81"/>
    <w:rsid w:val="00A33B34"/>
    <w:rsid w:val="00A42680"/>
    <w:rsid w:val="00A74C20"/>
    <w:rsid w:val="00B4259A"/>
    <w:rsid w:val="00BE69FC"/>
    <w:rsid w:val="00C4188F"/>
    <w:rsid w:val="00C476AF"/>
    <w:rsid w:val="00C52FD2"/>
    <w:rsid w:val="00D42CD0"/>
    <w:rsid w:val="00D674F5"/>
    <w:rsid w:val="00D72AE6"/>
    <w:rsid w:val="00DA45B5"/>
    <w:rsid w:val="00DB2449"/>
    <w:rsid w:val="00DC673B"/>
    <w:rsid w:val="00E174E4"/>
    <w:rsid w:val="00E51E72"/>
    <w:rsid w:val="00EA14AD"/>
    <w:rsid w:val="00EE22A7"/>
    <w:rsid w:val="00F40AFA"/>
    <w:rsid w:val="00F6043C"/>
    <w:rsid w:val="00F7566F"/>
    <w:rsid w:val="00FC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30CF"/>
  <w15:docId w15:val="{914F7EEB-0F5B-4AF4-9C6C-50B10531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F0F9B"/>
    <w:pPr>
      <w:autoSpaceDE w:val="0"/>
      <w:autoSpaceDN w:val="0"/>
      <w:adjustRightInd w:val="0"/>
    </w:pPr>
    <w:rPr>
      <w:rFonts w:ascii="Gatineau" w:hAnsi="Gatine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F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E51E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51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CBACKUP\RedirFolder\VFilipcic\Desktop\PREDLOGE\2025%20Predlogi%20sklepov%20KU%20po%20seji%20SSSI%20u%20d%20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2025 Predlogi sklepov KU po seji SSSI u d i</Template>
  <TotalTime>5</TotalTime>
  <Pages>14</Pages>
  <Words>4032</Words>
  <Characters>22984</Characters>
  <Application>Microsoft Office Word</Application>
  <DocSecurity>0</DocSecurity>
  <Lines>191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26963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Vincenc Filipčič</dc:creator>
  <cp:lastModifiedBy>Vincenc Filipčič</cp:lastModifiedBy>
  <cp:revision>1</cp:revision>
  <cp:lastPrinted>2019-07-15T11:12:00Z</cp:lastPrinted>
  <dcterms:created xsi:type="dcterms:W3CDTF">2025-05-22T11:55:00Z</dcterms:created>
  <dcterms:modified xsi:type="dcterms:W3CDTF">2025-05-22T12:00:00Z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1266211698</vt:i4>
  </property>
</Properties>
</file>