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6006" w14:textId="77777777" w:rsidR="00D73946" w:rsidRPr="007755BA" w:rsidRDefault="00D73946" w:rsidP="00485E5D">
      <w:pPr>
        <w:pStyle w:val="Naslov1"/>
        <w:rPr>
          <w:rFonts w:ascii="Arial Narrow" w:hAnsi="Arial Narrow" w:cs="Arial"/>
          <w:sz w:val="22"/>
          <w:szCs w:val="22"/>
        </w:rPr>
      </w:pPr>
    </w:p>
    <w:p w14:paraId="23519E03" w14:textId="77777777" w:rsidR="00A06550" w:rsidRPr="007755BA" w:rsidRDefault="00A06550" w:rsidP="00A06550">
      <w:pPr>
        <w:spacing w:line="340" w:lineRule="exact"/>
        <w:rPr>
          <w:rFonts w:ascii="Arial Narrow" w:hAnsi="Arial Narrow" w:cs="Arial"/>
          <w:noProof/>
          <w:sz w:val="22"/>
          <w:szCs w:val="22"/>
        </w:rPr>
      </w:pPr>
    </w:p>
    <w:p w14:paraId="0D27A718" w14:textId="77777777" w:rsidR="00A06550" w:rsidRPr="00F10A81" w:rsidRDefault="00A06550" w:rsidP="00A06550">
      <w:pPr>
        <w:keepNext/>
        <w:spacing w:line="400" w:lineRule="exact"/>
        <w:jc w:val="center"/>
        <w:outlineLvl w:val="0"/>
        <w:rPr>
          <w:rFonts w:ascii="Arial Narrow" w:hAnsi="Arial Narrow"/>
          <w:b/>
          <w:kern w:val="32"/>
          <w:sz w:val="24"/>
          <w:lang w:eastAsia="sl-SI"/>
        </w:rPr>
      </w:pPr>
      <w:proofErr w:type="gramStart"/>
      <w:r w:rsidRPr="00F10A81">
        <w:rPr>
          <w:rFonts w:ascii="Arial Narrow" w:hAnsi="Arial Narrow"/>
          <w:b/>
          <w:kern w:val="32"/>
          <w:sz w:val="24"/>
          <w:lang w:eastAsia="sl-SI"/>
        </w:rPr>
        <w:t>S</w:t>
      </w:r>
      <w:proofErr w:type="gramEnd"/>
      <w:r w:rsidRPr="00F10A81">
        <w:rPr>
          <w:rFonts w:ascii="Arial Narrow" w:hAnsi="Arial Narrow"/>
          <w:b/>
          <w:kern w:val="32"/>
          <w:sz w:val="24"/>
          <w:lang w:eastAsia="sl-SI"/>
        </w:rPr>
        <w:t xml:space="preserve"> O G L A S J E</w:t>
      </w:r>
    </w:p>
    <w:p w14:paraId="4541FA91" w14:textId="77777777" w:rsidR="00A06550" w:rsidRPr="007755BA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0F366505" w14:textId="77777777" w:rsidR="00A06550" w:rsidRPr="007755BA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34CE2A36" w14:textId="77777777" w:rsidR="00A06550" w:rsidRPr="007755BA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4DF6DDEF" w14:textId="21EE9931" w:rsidR="007755BA" w:rsidRDefault="00A06550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  <w:r w:rsidRPr="007755BA">
        <w:rPr>
          <w:rFonts w:ascii="Arial Narrow" w:hAnsi="Arial Narrow" w:cs="Arial"/>
          <w:sz w:val="22"/>
          <w:szCs w:val="22"/>
        </w:rPr>
        <w:t>Podpisani/</w:t>
      </w:r>
      <w:r w:rsidR="007755BA">
        <w:rPr>
          <w:rFonts w:ascii="Arial Narrow" w:hAnsi="Arial Narrow" w:cs="Arial"/>
          <w:sz w:val="22"/>
          <w:szCs w:val="22"/>
        </w:rPr>
        <w:t>-</w:t>
      </w:r>
      <w:r w:rsidRPr="007755BA">
        <w:rPr>
          <w:rFonts w:ascii="Arial Narrow" w:hAnsi="Arial Narrow" w:cs="Arial"/>
          <w:sz w:val="22"/>
          <w:szCs w:val="22"/>
        </w:rPr>
        <w:t>a ___________________________________</w:t>
      </w:r>
      <w:r w:rsidR="00C473D8" w:rsidRPr="007755BA">
        <w:rPr>
          <w:rFonts w:ascii="Arial Narrow" w:hAnsi="Arial Narrow" w:cs="Arial"/>
          <w:sz w:val="22"/>
          <w:szCs w:val="22"/>
        </w:rPr>
        <w:t>__________________________________</w:t>
      </w:r>
      <w:r w:rsidR="007755BA">
        <w:rPr>
          <w:rFonts w:ascii="Arial Narrow" w:hAnsi="Arial Narrow" w:cs="Arial"/>
          <w:sz w:val="22"/>
          <w:szCs w:val="22"/>
        </w:rPr>
        <w:t>_____</w:t>
      </w:r>
      <w:r w:rsidR="002D73F1">
        <w:rPr>
          <w:rFonts w:ascii="Arial Narrow" w:hAnsi="Arial Narrow" w:cs="Arial"/>
          <w:sz w:val="22"/>
          <w:szCs w:val="22"/>
        </w:rPr>
        <w:t>__________</w:t>
      </w:r>
      <w:r w:rsidRPr="007755BA">
        <w:rPr>
          <w:rFonts w:ascii="Arial Narrow" w:hAnsi="Arial Narrow" w:cs="Arial"/>
          <w:sz w:val="22"/>
          <w:szCs w:val="22"/>
        </w:rPr>
        <w:t>soglašam, da sem pripravljen/</w:t>
      </w:r>
      <w:r w:rsidR="007755BA">
        <w:rPr>
          <w:rFonts w:ascii="Arial Narrow" w:hAnsi="Arial Narrow" w:cs="Arial"/>
          <w:sz w:val="22"/>
          <w:szCs w:val="22"/>
        </w:rPr>
        <w:t>-</w:t>
      </w:r>
      <w:r w:rsidRPr="007755BA">
        <w:rPr>
          <w:rFonts w:ascii="Arial Narrow" w:hAnsi="Arial Narrow" w:cs="Arial"/>
          <w:sz w:val="22"/>
          <w:szCs w:val="22"/>
        </w:rPr>
        <w:t xml:space="preserve">a </w:t>
      </w:r>
      <w:r w:rsidR="0076179F" w:rsidRPr="007755BA">
        <w:rPr>
          <w:rFonts w:ascii="Arial Narrow" w:hAnsi="Arial Narrow" w:cs="Arial"/>
          <w:sz w:val="22"/>
          <w:szCs w:val="22"/>
        </w:rPr>
        <w:t xml:space="preserve">sodelovati in </w:t>
      </w:r>
      <w:r w:rsidRPr="007755BA">
        <w:rPr>
          <w:rFonts w:ascii="Arial Narrow" w:hAnsi="Arial Narrow" w:cs="Arial"/>
          <w:sz w:val="22"/>
          <w:szCs w:val="22"/>
        </w:rPr>
        <w:t>delovati kot član/</w:t>
      </w:r>
      <w:r w:rsidR="007755BA">
        <w:rPr>
          <w:rFonts w:ascii="Arial Narrow" w:hAnsi="Arial Narrow" w:cs="Arial"/>
          <w:sz w:val="22"/>
          <w:szCs w:val="22"/>
        </w:rPr>
        <w:t>-</w:t>
      </w:r>
      <w:proofErr w:type="spellStart"/>
      <w:r w:rsidRPr="007755BA">
        <w:rPr>
          <w:rFonts w:ascii="Arial Narrow" w:hAnsi="Arial Narrow" w:cs="Arial"/>
          <w:sz w:val="22"/>
          <w:szCs w:val="22"/>
        </w:rPr>
        <w:t>ica</w:t>
      </w:r>
      <w:proofErr w:type="spellEnd"/>
      <w:r w:rsidRPr="007755BA">
        <w:rPr>
          <w:rFonts w:ascii="Arial Narrow" w:hAnsi="Arial Narrow" w:cs="Arial"/>
          <w:sz w:val="22"/>
          <w:szCs w:val="22"/>
        </w:rPr>
        <w:t xml:space="preserve"> </w:t>
      </w:r>
      <w:r w:rsidR="0076179F" w:rsidRPr="007755BA">
        <w:rPr>
          <w:rFonts w:ascii="Arial Narrow" w:hAnsi="Arial Narrow" w:cs="Arial"/>
          <w:sz w:val="22"/>
          <w:szCs w:val="22"/>
        </w:rPr>
        <w:t>P</w:t>
      </w:r>
      <w:r w:rsidRPr="007755BA">
        <w:rPr>
          <w:rFonts w:ascii="Arial Narrow" w:hAnsi="Arial Narrow" w:cs="Arial"/>
          <w:sz w:val="22"/>
          <w:szCs w:val="22"/>
        </w:rPr>
        <w:t xml:space="preserve">redmetne komisije </w:t>
      </w:r>
      <w:r w:rsidR="007755BA" w:rsidRPr="007755BA">
        <w:rPr>
          <w:rFonts w:ascii="Arial Narrow" w:hAnsi="Arial Narrow" w:cs="Arial"/>
          <w:sz w:val="22"/>
          <w:szCs w:val="22"/>
        </w:rPr>
        <w:t xml:space="preserve">za pripravo </w:t>
      </w:r>
      <w:r w:rsidR="007755BA">
        <w:rPr>
          <w:rFonts w:ascii="Arial Narrow" w:hAnsi="Arial Narrow" w:cs="Arial"/>
          <w:sz w:val="22"/>
          <w:szCs w:val="22"/>
        </w:rPr>
        <w:t xml:space="preserve">in izbor nalog </w:t>
      </w:r>
      <w:r w:rsidR="007755BA" w:rsidRPr="007755BA">
        <w:rPr>
          <w:rFonts w:ascii="Arial Narrow" w:hAnsi="Arial Narrow" w:cs="Arial"/>
          <w:sz w:val="22"/>
          <w:szCs w:val="22"/>
        </w:rPr>
        <w:t xml:space="preserve">za nacionalno preverjanje znanja v osnovni šoli </w:t>
      </w:r>
      <w:r w:rsidRPr="007755BA">
        <w:rPr>
          <w:rFonts w:ascii="Arial Narrow" w:hAnsi="Arial Narrow" w:cs="Arial"/>
          <w:sz w:val="22"/>
          <w:szCs w:val="22"/>
        </w:rPr>
        <w:t xml:space="preserve">za </w:t>
      </w:r>
      <w:r w:rsidR="005B2DF2" w:rsidRPr="007755BA">
        <w:rPr>
          <w:rFonts w:ascii="Arial Narrow" w:hAnsi="Arial Narrow" w:cs="Arial"/>
          <w:sz w:val="22"/>
          <w:szCs w:val="22"/>
        </w:rPr>
        <w:t>prilagojeni izobraževalni program osnovne šole z nižjim izobrazbenim standardom</w:t>
      </w:r>
      <w:r w:rsidR="007755BA">
        <w:rPr>
          <w:rFonts w:ascii="Arial Narrow" w:hAnsi="Arial Narrow" w:cs="Arial"/>
          <w:sz w:val="22"/>
          <w:szCs w:val="22"/>
        </w:rPr>
        <w:t>, in sicer:</w:t>
      </w:r>
    </w:p>
    <w:p w14:paraId="0274EF45" w14:textId="77777777" w:rsidR="007755BA" w:rsidRDefault="007755BA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</w:p>
    <w:p w14:paraId="702AFB95" w14:textId="373F7F00" w:rsidR="007755BA" w:rsidRDefault="00A06550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  <w:r w:rsidRPr="007755BA">
        <w:rPr>
          <w:rFonts w:ascii="Arial Narrow" w:hAnsi="Arial Narrow" w:cs="Arial"/>
          <w:sz w:val="22"/>
          <w:szCs w:val="22"/>
        </w:rPr>
        <w:t xml:space="preserve">– v 6. razredu / v 9. razredu </w:t>
      </w:r>
      <w:r w:rsidRPr="007755BA">
        <w:rPr>
          <w:rFonts w:ascii="Arial Narrow" w:hAnsi="Arial Narrow" w:cs="Arial"/>
          <w:i/>
          <w:sz w:val="22"/>
          <w:szCs w:val="22"/>
          <w:u w:val="single"/>
        </w:rPr>
        <w:t>(podčrtajte ustrezni razred</w:t>
      </w:r>
      <w:r w:rsidRPr="007755BA">
        <w:rPr>
          <w:rFonts w:ascii="Arial Narrow" w:hAnsi="Arial Narrow" w:cs="Arial"/>
          <w:i/>
          <w:sz w:val="22"/>
          <w:szCs w:val="22"/>
        </w:rPr>
        <w:t>)</w:t>
      </w:r>
      <w:r w:rsidR="00762093">
        <w:rPr>
          <w:rFonts w:ascii="Arial Narrow" w:hAnsi="Arial Narrow" w:cs="Arial"/>
          <w:sz w:val="22"/>
          <w:szCs w:val="22"/>
        </w:rPr>
        <w:t xml:space="preserve"> </w:t>
      </w:r>
    </w:p>
    <w:p w14:paraId="46E28C25" w14:textId="77777777" w:rsidR="007755BA" w:rsidRDefault="007755BA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</w:p>
    <w:p w14:paraId="643638B3" w14:textId="717F6534" w:rsidR="00A06550" w:rsidRPr="007755BA" w:rsidRDefault="007755BA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za</w:t>
      </w:r>
      <w:proofErr w:type="gramEnd"/>
      <w:r>
        <w:rPr>
          <w:rFonts w:ascii="Arial Narrow" w:hAnsi="Arial Narrow" w:cs="Arial"/>
          <w:sz w:val="22"/>
          <w:szCs w:val="22"/>
        </w:rPr>
        <w:t xml:space="preserve"> mandatno obdobje</w:t>
      </w:r>
      <w:r w:rsidR="00A06550" w:rsidRPr="007755BA">
        <w:rPr>
          <w:rFonts w:ascii="Arial Narrow" w:hAnsi="Arial Narrow" w:cs="Arial"/>
          <w:sz w:val="22"/>
          <w:szCs w:val="22"/>
        </w:rPr>
        <w:t xml:space="preserve"> 202</w:t>
      </w:r>
      <w:r w:rsidR="00162E44" w:rsidRPr="007755BA">
        <w:rPr>
          <w:rFonts w:ascii="Arial Narrow" w:hAnsi="Arial Narrow" w:cs="Arial"/>
          <w:sz w:val="22"/>
          <w:szCs w:val="22"/>
        </w:rPr>
        <w:t>6</w:t>
      </w:r>
      <w:r w:rsidR="00A06550" w:rsidRPr="007755BA">
        <w:rPr>
          <w:rFonts w:ascii="Arial Narrow" w:hAnsi="Arial Narrow" w:cs="Arial"/>
          <w:sz w:val="22"/>
          <w:szCs w:val="22"/>
        </w:rPr>
        <w:t>–20</w:t>
      </w:r>
      <w:r w:rsidR="00162E44" w:rsidRPr="007755BA">
        <w:rPr>
          <w:rFonts w:ascii="Arial Narrow" w:hAnsi="Arial Narrow" w:cs="Arial"/>
          <w:sz w:val="22"/>
          <w:szCs w:val="22"/>
        </w:rPr>
        <w:t>30</w:t>
      </w:r>
      <w:r w:rsidR="00A06550" w:rsidRPr="007755BA">
        <w:rPr>
          <w:rFonts w:ascii="Arial Narrow" w:hAnsi="Arial Narrow" w:cs="Arial"/>
          <w:sz w:val="22"/>
          <w:szCs w:val="22"/>
        </w:rPr>
        <w:t>.</w:t>
      </w:r>
    </w:p>
    <w:p w14:paraId="0F2A1820" w14:textId="77777777" w:rsidR="00A06550" w:rsidRPr="007755BA" w:rsidRDefault="00A06550" w:rsidP="00A06550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</w:p>
    <w:p w14:paraId="701DD0FE" w14:textId="508311BB" w:rsidR="008851AF" w:rsidRPr="007755BA" w:rsidRDefault="00C10920" w:rsidP="008851AF">
      <w:pPr>
        <w:pStyle w:val="Telobesedila"/>
        <w:spacing w:line="340" w:lineRule="exact"/>
        <w:jc w:val="both"/>
        <w:rPr>
          <w:rFonts w:ascii="Arial Narrow" w:hAnsi="Arial Narrow"/>
          <w:noProof/>
          <w:szCs w:val="22"/>
        </w:rPr>
      </w:pPr>
      <w:r w:rsidRPr="007755BA">
        <w:rPr>
          <w:rFonts w:ascii="Arial Narrow" w:hAnsi="Arial Narrow"/>
          <w:noProof/>
          <w:szCs w:val="22"/>
        </w:rPr>
        <w:t xml:space="preserve">To </w:t>
      </w:r>
      <w:r w:rsidR="008851AF" w:rsidRPr="007755BA">
        <w:rPr>
          <w:rFonts w:ascii="Arial Narrow" w:hAnsi="Arial Narrow"/>
          <w:noProof/>
          <w:szCs w:val="22"/>
        </w:rPr>
        <w:t>soglasje</w:t>
      </w:r>
      <w:r w:rsidR="007755BA">
        <w:rPr>
          <w:rFonts w:ascii="Arial Narrow" w:hAnsi="Arial Narrow"/>
          <w:noProof/>
          <w:szCs w:val="22"/>
        </w:rPr>
        <w:t xml:space="preserve"> podajam</w:t>
      </w:r>
      <w:r w:rsidR="00FF78D6">
        <w:rPr>
          <w:rFonts w:ascii="Arial Narrow" w:hAnsi="Arial Narrow"/>
          <w:noProof/>
          <w:szCs w:val="22"/>
        </w:rPr>
        <w:t xml:space="preserve"> </w:t>
      </w:r>
      <w:r w:rsidR="007755BA">
        <w:rPr>
          <w:rFonts w:ascii="Arial Narrow" w:hAnsi="Arial Narrow"/>
          <w:noProof/>
          <w:szCs w:val="22"/>
        </w:rPr>
        <w:t>za namen priprave</w:t>
      </w:r>
      <w:r w:rsidR="008851AF" w:rsidRPr="007755BA">
        <w:rPr>
          <w:rFonts w:ascii="Arial Narrow" w:hAnsi="Arial Narrow"/>
          <w:noProof/>
          <w:szCs w:val="22"/>
        </w:rPr>
        <w:t xml:space="preserve"> predloga članov </w:t>
      </w:r>
      <w:r w:rsidR="00F10A81">
        <w:rPr>
          <w:rFonts w:ascii="Arial Narrow" w:hAnsi="Arial Narrow" w:cs="Arial"/>
          <w:szCs w:val="22"/>
        </w:rPr>
        <w:t>p</w:t>
      </w:r>
      <w:r w:rsidR="007755BA" w:rsidRPr="007755BA">
        <w:rPr>
          <w:rFonts w:ascii="Arial Narrow" w:hAnsi="Arial Narrow" w:cs="Arial"/>
          <w:szCs w:val="22"/>
        </w:rPr>
        <w:t>redmetne komisije</w:t>
      </w:r>
      <w:r w:rsidR="008851AF" w:rsidRPr="007755BA">
        <w:rPr>
          <w:rFonts w:ascii="Arial Narrow" w:hAnsi="Arial Narrow"/>
          <w:noProof/>
          <w:szCs w:val="22"/>
        </w:rPr>
        <w:t>, na podlagi katerega bo minister, pristojen za vzgojo in izobraževanje, izdal sklep o imenovanju</w:t>
      </w:r>
      <w:r w:rsidR="007755BA">
        <w:rPr>
          <w:rFonts w:ascii="Arial Narrow" w:hAnsi="Arial Narrow"/>
          <w:noProof/>
          <w:szCs w:val="22"/>
        </w:rPr>
        <w:t xml:space="preserve"> </w:t>
      </w:r>
      <w:r w:rsidR="008851AF" w:rsidRPr="007755BA">
        <w:rPr>
          <w:rFonts w:ascii="Arial Narrow" w:hAnsi="Arial Narrow"/>
          <w:noProof/>
          <w:szCs w:val="22"/>
        </w:rPr>
        <w:t>predmetne komisije.</w:t>
      </w:r>
    </w:p>
    <w:p w14:paraId="3063480C" w14:textId="77777777" w:rsidR="00A06550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133922A7" w14:textId="77777777" w:rsidR="005247F2" w:rsidRPr="007755BA" w:rsidRDefault="005247F2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6BCFCFD8" w14:textId="77777777" w:rsidR="00A06550" w:rsidRPr="007755BA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176"/>
      </w:tblGrid>
      <w:tr w:rsidR="00A06550" w:rsidRPr="007755BA" w14:paraId="62330386" w14:textId="77777777" w:rsidTr="009D251E">
        <w:tc>
          <w:tcPr>
            <w:tcW w:w="4077" w:type="dxa"/>
            <w:shd w:val="clear" w:color="auto" w:fill="auto"/>
          </w:tcPr>
          <w:p w14:paraId="1E65895B" w14:textId="0E4DECBE" w:rsidR="00A06550" w:rsidRPr="007755BA" w:rsidRDefault="007755BA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  <w:r w:rsidR="00A06550" w:rsidRPr="007755BA">
              <w:rPr>
                <w:rFonts w:ascii="Arial Narrow" w:hAnsi="Arial Narrow" w:cs="Arial"/>
                <w:sz w:val="22"/>
                <w:szCs w:val="22"/>
              </w:rPr>
              <w:t>atum:</w:t>
            </w:r>
          </w:p>
          <w:p w14:paraId="38533383" w14:textId="77777777" w:rsidR="00A06550" w:rsidRPr="007755BA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AA4AD73" w14:textId="02B43E0C" w:rsidR="00A06550" w:rsidRPr="007755BA" w:rsidRDefault="00A06550" w:rsidP="00581BB9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755BA">
              <w:rPr>
                <w:rFonts w:ascii="Arial Narrow" w:hAnsi="Arial Narrow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26" w:type="dxa"/>
            <w:shd w:val="clear" w:color="auto" w:fill="auto"/>
          </w:tcPr>
          <w:p w14:paraId="1A9F0E3D" w14:textId="77777777" w:rsidR="00A06550" w:rsidRPr="007755BA" w:rsidRDefault="00A06550" w:rsidP="009D251E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62F1FE91" w14:textId="77777777" w:rsidR="00A06550" w:rsidRPr="007755BA" w:rsidRDefault="00A06550" w:rsidP="009D251E">
            <w:pPr>
              <w:spacing w:line="40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78BFFAA8" w14:textId="77777777" w:rsidR="00A06550" w:rsidRPr="007755BA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755BA">
              <w:rPr>
                <w:rFonts w:ascii="Arial Narrow" w:hAnsi="Arial Narrow" w:cs="Arial"/>
                <w:sz w:val="22"/>
                <w:szCs w:val="22"/>
              </w:rPr>
              <w:t>Podpis:</w:t>
            </w:r>
          </w:p>
          <w:p w14:paraId="77FFF424" w14:textId="77777777" w:rsidR="00A06550" w:rsidRPr="007755BA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4605AF" w14:textId="77777777" w:rsidR="00A06550" w:rsidRPr="007755BA" w:rsidRDefault="00A06550" w:rsidP="009D251E">
            <w:pPr>
              <w:spacing w:line="400" w:lineRule="exact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755BA">
              <w:rPr>
                <w:rFonts w:ascii="Arial Narrow" w:hAnsi="Arial Narrow" w:cs="Arial"/>
                <w:sz w:val="22"/>
                <w:szCs w:val="22"/>
              </w:rPr>
              <w:t>________________________________</w:t>
            </w:r>
          </w:p>
          <w:p w14:paraId="6654E71C" w14:textId="77777777" w:rsidR="00A06550" w:rsidRPr="007755BA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7C81922" w14:textId="77777777" w:rsidR="00E01678" w:rsidRPr="00604918" w:rsidRDefault="00E01678" w:rsidP="008851AF">
      <w:pPr>
        <w:pStyle w:val="Naslov1"/>
        <w:rPr>
          <w:rFonts w:cs="Arial"/>
          <w:sz w:val="22"/>
          <w:szCs w:val="22"/>
        </w:rPr>
      </w:pPr>
    </w:p>
    <w:sectPr w:rsidR="00E01678" w:rsidRPr="00604918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31CF" w14:textId="77777777" w:rsidR="00032D03" w:rsidRDefault="00032D03">
      <w:r>
        <w:separator/>
      </w:r>
    </w:p>
  </w:endnote>
  <w:endnote w:type="continuationSeparator" w:id="0">
    <w:p w14:paraId="1F7DF0A7" w14:textId="77777777" w:rsidR="00032D03" w:rsidRDefault="0003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AF33" w14:textId="77777777" w:rsidR="00032D03" w:rsidRDefault="00032D03">
      <w:r>
        <w:separator/>
      </w:r>
    </w:p>
  </w:footnote>
  <w:footnote w:type="continuationSeparator" w:id="0">
    <w:p w14:paraId="150A192B" w14:textId="77777777" w:rsidR="00032D03" w:rsidRDefault="0003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056C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6B93" w14:textId="77777777" w:rsidR="00D9242E" w:rsidRPr="008F3500" w:rsidRDefault="00962E5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695E549" wp14:editId="2F89E9AD">
          <wp:simplePos x="0" y="0"/>
          <wp:positionH relativeFrom="column">
            <wp:posOffset>-539827</wp:posOffset>
          </wp:positionH>
          <wp:positionV relativeFrom="paragraph">
            <wp:posOffset>-167019</wp:posOffset>
          </wp:positionV>
          <wp:extent cx="4700191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588"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216" behindDoc="1" locked="0" layoutInCell="0" allowOverlap="1" wp14:anchorId="58D6689D" wp14:editId="347835E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08BF1" id="Raven povezovalnik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<w10:wrap anchory="page"/>
            </v:line>
          </w:pict>
        </mc:Fallback>
      </mc:AlternateContent>
    </w:r>
  </w:p>
  <w:p w14:paraId="10AAD17A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432FE74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33586668" w14:textId="77777777" w:rsidR="00962E5D" w:rsidRDefault="00962E5D" w:rsidP="00962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615D7B72" w14:textId="77777777" w:rsidR="00D9242E" w:rsidRPr="008F3500" w:rsidRDefault="00D9242E" w:rsidP="008943D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A55B22F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5461D"/>
    <w:multiLevelType w:val="hybridMultilevel"/>
    <w:tmpl w:val="FFECC872"/>
    <w:lvl w:ilvl="0" w:tplc="1042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E05B8"/>
    <w:multiLevelType w:val="hybridMultilevel"/>
    <w:tmpl w:val="A2C01EC4"/>
    <w:lvl w:ilvl="0" w:tplc="C9A41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859709">
    <w:abstractNumId w:val="5"/>
  </w:num>
  <w:num w:numId="2" w16cid:durableId="1442334993">
    <w:abstractNumId w:val="2"/>
  </w:num>
  <w:num w:numId="3" w16cid:durableId="932208981">
    <w:abstractNumId w:val="3"/>
  </w:num>
  <w:num w:numId="4" w16cid:durableId="643237597">
    <w:abstractNumId w:val="0"/>
  </w:num>
  <w:num w:numId="5" w16cid:durableId="1789592189">
    <w:abstractNumId w:val="1"/>
  </w:num>
  <w:num w:numId="6" w16cid:durableId="2044362530">
    <w:abstractNumId w:val="4"/>
  </w:num>
  <w:num w:numId="7" w16cid:durableId="271860354">
    <w:abstractNumId w:val="4"/>
  </w:num>
  <w:num w:numId="8" w16cid:durableId="29727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01557"/>
    <w:rsid w:val="0000458C"/>
    <w:rsid w:val="000103EC"/>
    <w:rsid w:val="00023A88"/>
    <w:rsid w:val="00024676"/>
    <w:rsid w:val="0002518C"/>
    <w:rsid w:val="00032D03"/>
    <w:rsid w:val="00054394"/>
    <w:rsid w:val="00062F06"/>
    <w:rsid w:val="00065E56"/>
    <w:rsid w:val="0008173B"/>
    <w:rsid w:val="00085B44"/>
    <w:rsid w:val="00087F33"/>
    <w:rsid w:val="000A18DE"/>
    <w:rsid w:val="000A7238"/>
    <w:rsid w:val="000C28F7"/>
    <w:rsid w:val="000F3B86"/>
    <w:rsid w:val="000F5580"/>
    <w:rsid w:val="00110148"/>
    <w:rsid w:val="001143B9"/>
    <w:rsid w:val="0011666A"/>
    <w:rsid w:val="001232AE"/>
    <w:rsid w:val="001357B2"/>
    <w:rsid w:val="0014336E"/>
    <w:rsid w:val="00162E44"/>
    <w:rsid w:val="001772FC"/>
    <w:rsid w:val="0018556C"/>
    <w:rsid w:val="001A7691"/>
    <w:rsid w:val="001B5A0A"/>
    <w:rsid w:val="001C1D00"/>
    <w:rsid w:val="001C4056"/>
    <w:rsid w:val="001D74EC"/>
    <w:rsid w:val="001E13AD"/>
    <w:rsid w:val="001F2D26"/>
    <w:rsid w:val="001F5018"/>
    <w:rsid w:val="00202A77"/>
    <w:rsid w:val="002163A7"/>
    <w:rsid w:val="002234CF"/>
    <w:rsid w:val="00223C13"/>
    <w:rsid w:val="002341B4"/>
    <w:rsid w:val="0023529F"/>
    <w:rsid w:val="00237822"/>
    <w:rsid w:val="002437A6"/>
    <w:rsid w:val="002548F8"/>
    <w:rsid w:val="00266518"/>
    <w:rsid w:val="00271716"/>
    <w:rsid w:val="00271A56"/>
    <w:rsid w:val="00271CE5"/>
    <w:rsid w:val="0028101B"/>
    <w:rsid w:val="00282020"/>
    <w:rsid w:val="002841D8"/>
    <w:rsid w:val="002A0CC1"/>
    <w:rsid w:val="002A3954"/>
    <w:rsid w:val="002A5C55"/>
    <w:rsid w:val="002C27B6"/>
    <w:rsid w:val="002D243F"/>
    <w:rsid w:val="002D73F1"/>
    <w:rsid w:val="002F619E"/>
    <w:rsid w:val="002F6461"/>
    <w:rsid w:val="002F798E"/>
    <w:rsid w:val="00316659"/>
    <w:rsid w:val="00340F27"/>
    <w:rsid w:val="00356012"/>
    <w:rsid w:val="003636BF"/>
    <w:rsid w:val="00363952"/>
    <w:rsid w:val="003642A0"/>
    <w:rsid w:val="00373F7D"/>
    <w:rsid w:val="0037479F"/>
    <w:rsid w:val="003845B4"/>
    <w:rsid w:val="00387B1A"/>
    <w:rsid w:val="003A4007"/>
    <w:rsid w:val="003B6804"/>
    <w:rsid w:val="003E1C74"/>
    <w:rsid w:val="003E2E94"/>
    <w:rsid w:val="003E3CE7"/>
    <w:rsid w:val="00416F49"/>
    <w:rsid w:val="00422B05"/>
    <w:rsid w:val="00425ECE"/>
    <w:rsid w:val="00436A4F"/>
    <w:rsid w:val="00463315"/>
    <w:rsid w:val="0046740D"/>
    <w:rsid w:val="00485E5D"/>
    <w:rsid w:val="00491E9C"/>
    <w:rsid w:val="004D3883"/>
    <w:rsid w:val="004D6ECE"/>
    <w:rsid w:val="004E6781"/>
    <w:rsid w:val="0051651F"/>
    <w:rsid w:val="005247F2"/>
    <w:rsid w:val="00526246"/>
    <w:rsid w:val="005336A6"/>
    <w:rsid w:val="00540B09"/>
    <w:rsid w:val="0054634D"/>
    <w:rsid w:val="0055059D"/>
    <w:rsid w:val="00550E97"/>
    <w:rsid w:val="00560107"/>
    <w:rsid w:val="00564141"/>
    <w:rsid w:val="00567106"/>
    <w:rsid w:val="00581BB9"/>
    <w:rsid w:val="0058289C"/>
    <w:rsid w:val="005828EC"/>
    <w:rsid w:val="00583FDA"/>
    <w:rsid w:val="005860CF"/>
    <w:rsid w:val="005B2DF2"/>
    <w:rsid w:val="005C4E20"/>
    <w:rsid w:val="005D255D"/>
    <w:rsid w:val="005E1D3C"/>
    <w:rsid w:val="005F2FA6"/>
    <w:rsid w:val="00600B53"/>
    <w:rsid w:val="00604918"/>
    <w:rsid w:val="006139A6"/>
    <w:rsid w:val="0062480D"/>
    <w:rsid w:val="00632253"/>
    <w:rsid w:val="00640261"/>
    <w:rsid w:val="0064045E"/>
    <w:rsid w:val="00642714"/>
    <w:rsid w:val="006455CE"/>
    <w:rsid w:val="00691985"/>
    <w:rsid w:val="006956CD"/>
    <w:rsid w:val="006B70C2"/>
    <w:rsid w:val="006C1433"/>
    <w:rsid w:val="006C1588"/>
    <w:rsid w:val="006D42D9"/>
    <w:rsid w:val="006D77B2"/>
    <w:rsid w:val="006E3261"/>
    <w:rsid w:val="006F5F9C"/>
    <w:rsid w:val="0070144E"/>
    <w:rsid w:val="007066EE"/>
    <w:rsid w:val="00710176"/>
    <w:rsid w:val="00717F56"/>
    <w:rsid w:val="007204AC"/>
    <w:rsid w:val="0072051D"/>
    <w:rsid w:val="007212ED"/>
    <w:rsid w:val="00733017"/>
    <w:rsid w:val="00746E36"/>
    <w:rsid w:val="00746F7B"/>
    <w:rsid w:val="00750A50"/>
    <w:rsid w:val="0076179F"/>
    <w:rsid w:val="00762093"/>
    <w:rsid w:val="007755BA"/>
    <w:rsid w:val="00780BD5"/>
    <w:rsid w:val="00783310"/>
    <w:rsid w:val="007A4732"/>
    <w:rsid w:val="007A4A6D"/>
    <w:rsid w:val="007B6867"/>
    <w:rsid w:val="007D1BCF"/>
    <w:rsid w:val="007D372B"/>
    <w:rsid w:val="007D75CF"/>
    <w:rsid w:val="007E6DC5"/>
    <w:rsid w:val="00820E75"/>
    <w:rsid w:val="00821317"/>
    <w:rsid w:val="00831E0E"/>
    <w:rsid w:val="00834235"/>
    <w:rsid w:val="00835243"/>
    <w:rsid w:val="008368ED"/>
    <w:rsid w:val="00843E44"/>
    <w:rsid w:val="00857D7F"/>
    <w:rsid w:val="008765F7"/>
    <w:rsid w:val="0088043C"/>
    <w:rsid w:val="00882483"/>
    <w:rsid w:val="008833A9"/>
    <w:rsid w:val="008851AF"/>
    <w:rsid w:val="0089053E"/>
    <w:rsid w:val="008906C9"/>
    <w:rsid w:val="0089358D"/>
    <w:rsid w:val="008943D0"/>
    <w:rsid w:val="00895944"/>
    <w:rsid w:val="008A3D1B"/>
    <w:rsid w:val="008B6BB1"/>
    <w:rsid w:val="008C5738"/>
    <w:rsid w:val="008D04F0"/>
    <w:rsid w:val="008D45D5"/>
    <w:rsid w:val="008F2DD1"/>
    <w:rsid w:val="008F33E8"/>
    <w:rsid w:val="008F3500"/>
    <w:rsid w:val="008F7B99"/>
    <w:rsid w:val="00904300"/>
    <w:rsid w:val="00924E3C"/>
    <w:rsid w:val="009313CF"/>
    <w:rsid w:val="00960248"/>
    <w:rsid w:val="009612BB"/>
    <w:rsid w:val="00962E5D"/>
    <w:rsid w:val="009A13F9"/>
    <w:rsid w:val="009A79F4"/>
    <w:rsid w:val="009C2C03"/>
    <w:rsid w:val="009E303C"/>
    <w:rsid w:val="009E3D6F"/>
    <w:rsid w:val="009F3959"/>
    <w:rsid w:val="00A00F1C"/>
    <w:rsid w:val="00A026D5"/>
    <w:rsid w:val="00A06550"/>
    <w:rsid w:val="00A125C5"/>
    <w:rsid w:val="00A17F4B"/>
    <w:rsid w:val="00A3745C"/>
    <w:rsid w:val="00A40CF9"/>
    <w:rsid w:val="00A41B44"/>
    <w:rsid w:val="00A5039D"/>
    <w:rsid w:val="00A6415D"/>
    <w:rsid w:val="00A65EE7"/>
    <w:rsid w:val="00A664E4"/>
    <w:rsid w:val="00A669E9"/>
    <w:rsid w:val="00A6768B"/>
    <w:rsid w:val="00A70133"/>
    <w:rsid w:val="00A753E7"/>
    <w:rsid w:val="00A85530"/>
    <w:rsid w:val="00AC354A"/>
    <w:rsid w:val="00AC3C04"/>
    <w:rsid w:val="00AE1938"/>
    <w:rsid w:val="00AE76B9"/>
    <w:rsid w:val="00AF5020"/>
    <w:rsid w:val="00B0192F"/>
    <w:rsid w:val="00B10E0A"/>
    <w:rsid w:val="00B17141"/>
    <w:rsid w:val="00B21DE4"/>
    <w:rsid w:val="00B250D4"/>
    <w:rsid w:val="00B27CE3"/>
    <w:rsid w:val="00B30746"/>
    <w:rsid w:val="00B31575"/>
    <w:rsid w:val="00B36462"/>
    <w:rsid w:val="00B44139"/>
    <w:rsid w:val="00B7303C"/>
    <w:rsid w:val="00B8547D"/>
    <w:rsid w:val="00BB7755"/>
    <w:rsid w:val="00BB7DD8"/>
    <w:rsid w:val="00BC63EB"/>
    <w:rsid w:val="00BD0F58"/>
    <w:rsid w:val="00C10920"/>
    <w:rsid w:val="00C11F3F"/>
    <w:rsid w:val="00C250D5"/>
    <w:rsid w:val="00C329B1"/>
    <w:rsid w:val="00C3662A"/>
    <w:rsid w:val="00C473D8"/>
    <w:rsid w:val="00C573C0"/>
    <w:rsid w:val="00C72B16"/>
    <w:rsid w:val="00C741BC"/>
    <w:rsid w:val="00C765C3"/>
    <w:rsid w:val="00C80FC9"/>
    <w:rsid w:val="00C85D85"/>
    <w:rsid w:val="00C8622E"/>
    <w:rsid w:val="00C92898"/>
    <w:rsid w:val="00CB3100"/>
    <w:rsid w:val="00CE7514"/>
    <w:rsid w:val="00D10141"/>
    <w:rsid w:val="00D2107A"/>
    <w:rsid w:val="00D248DE"/>
    <w:rsid w:val="00D26940"/>
    <w:rsid w:val="00D3014A"/>
    <w:rsid w:val="00D41211"/>
    <w:rsid w:val="00D440DE"/>
    <w:rsid w:val="00D561C9"/>
    <w:rsid w:val="00D56FF7"/>
    <w:rsid w:val="00D62EBB"/>
    <w:rsid w:val="00D65ACD"/>
    <w:rsid w:val="00D73946"/>
    <w:rsid w:val="00D81774"/>
    <w:rsid w:val="00D8542D"/>
    <w:rsid w:val="00D9242E"/>
    <w:rsid w:val="00D93585"/>
    <w:rsid w:val="00D958F3"/>
    <w:rsid w:val="00DB0B51"/>
    <w:rsid w:val="00DB4135"/>
    <w:rsid w:val="00DB7ADE"/>
    <w:rsid w:val="00DC6A71"/>
    <w:rsid w:val="00DE5B46"/>
    <w:rsid w:val="00E01678"/>
    <w:rsid w:val="00E0357D"/>
    <w:rsid w:val="00E05047"/>
    <w:rsid w:val="00E24EC2"/>
    <w:rsid w:val="00E31223"/>
    <w:rsid w:val="00E377C5"/>
    <w:rsid w:val="00E5468F"/>
    <w:rsid w:val="00E55FEC"/>
    <w:rsid w:val="00E71FBA"/>
    <w:rsid w:val="00E76783"/>
    <w:rsid w:val="00E83427"/>
    <w:rsid w:val="00E843B2"/>
    <w:rsid w:val="00EA54B6"/>
    <w:rsid w:val="00EA7077"/>
    <w:rsid w:val="00EA73CC"/>
    <w:rsid w:val="00EB0910"/>
    <w:rsid w:val="00EB7B0C"/>
    <w:rsid w:val="00EC29C0"/>
    <w:rsid w:val="00EF04DE"/>
    <w:rsid w:val="00EF1908"/>
    <w:rsid w:val="00F10A81"/>
    <w:rsid w:val="00F11622"/>
    <w:rsid w:val="00F240BB"/>
    <w:rsid w:val="00F24C8A"/>
    <w:rsid w:val="00F2653E"/>
    <w:rsid w:val="00F33AAC"/>
    <w:rsid w:val="00F46724"/>
    <w:rsid w:val="00F52539"/>
    <w:rsid w:val="00F53FCE"/>
    <w:rsid w:val="00F57FED"/>
    <w:rsid w:val="00F60B70"/>
    <w:rsid w:val="00F62CDD"/>
    <w:rsid w:val="00F6697E"/>
    <w:rsid w:val="00F66CA1"/>
    <w:rsid w:val="00F708F0"/>
    <w:rsid w:val="00F71634"/>
    <w:rsid w:val="00F725DF"/>
    <w:rsid w:val="00F85626"/>
    <w:rsid w:val="00FA2AD5"/>
    <w:rsid w:val="00FE1003"/>
    <w:rsid w:val="00FE5C45"/>
    <w:rsid w:val="00FF68BC"/>
    <w:rsid w:val="00FF782C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AF38B43"/>
  <w15:docId w15:val="{27CEBD94-FA88-4522-8606-125D6C9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5B4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85E5D"/>
    <w:pPr>
      <w:keepNext/>
      <w:spacing w:before="240" w:after="60" w:line="400" w:lineRule="exact"/>
      <w:jc w:val="center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stevilka">
    <w:name w:val="datum_s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600B53"/>
    <w:pPr>
      <w:tabs>
        <w:tab w:val="left" w:pos="3402"/>
      </w:tabs>
      <w:jc w:val="center"/>
    </w:pPr>
    <w:rPr>
      <w:lang w:val="it-IT"/>
    </w:rPr>
  </w:style>
  <w:style w:type="paragraph" w:styleId="Besedilooblaka">
    <w:name w:val="Balloon Text"/>
    <w:basedOn w:val="Navaden"/>
    <w:link w:val="BesedilooblakaZnak"/>
    <w:rsid w:val="00717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F5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835243"/>
    <w:rPr>
      <w:b/>
      <w:bCs/>
    </w:rPr>
  </w:style>
  <w:style w:type="paragraph" w:styleId="Naslov">
    <w:name w:val="Title"/>
    <w:basedOn w:val="Navaden"/>
    <w:next w:val="Navaden"/>
    <w:link w:val="NaslovZnak"/>
    <w:rsid w:val="008352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52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avaden"/>
    <w:next w:val="Navaden"/>
    <w:link w:val="PodnaslovZnak"/>
    <w:rsid w:val="00835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5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rsid w:val="00835243"/>
    <w:rPr>
      <w:smallCaps/>
      <w:color w:val="5A5A5A" w:themeColor="text1" w:themeTint="A5"/>
    </w:rPr>
  </w:style>
  <w:style w:type="paragraph" w:styleId="Odstavekseznama">
    <w:name w:val="List Paragraph"/>
    <w:basedOn w:val="Navaden"/>
    <w:uiPriority w:val="34"/>
    <w:rsid w:val="00835243"/>
    <w:pPr>
      <w:ind w:left="720"/>
      <w:contextualSpacing/>
    </w:pPr>
  </w:style>
  <w:style w:type="paragraph" w:customStyle="1" w:styleId="Tretjina">
    <w:name w:val="Tretjina"/>
    <w:basedOn w:val="datumstevilka"/>
    <w:qFormat/>
    <w:rsid w:val="00085B44"/>
    <w:pPr>
      <w:spacing w:before="1440"/>
    </w:pPr>
  </w:style>
  <w:style w:type="paragraph" w:customStyle="1" w:styleId="TabelaLevo">
    <w:name w:val="TabelaLevo"/>
    <w:basedOn w:val="Navaden"/>
    <w:qFormat/>
    <w:rsid w:val="00EA7077"/>
    <w:pPr>
      <w:ind w:left="-113"/>
    </w:pPr>
  </w:style>
  <w:style w:type="paragraph" w:customStyle="1" w:styleId="NavadenJ">
    <w:name w:val="NavadenJ"/>
    <w:basedOn w:val="Navaden"/>
    <w:qFormat/>
    <w:rsid w:val="00A664E4"/>
    <w:pPr>
      <w:jc w:val="both"/>
    </w:pPr>
  </w:style>
  <w:style w:type="paragraph" w:customStyle="1" w:styleId="p">
    <w:name w:val="p"/>
    <w:basedOn w:val="Navaden"/>
    <w:rsid w:val="00CB3100"/>
    <w:pPr>
      <w:spacing w:before="60" w:after="15" w:line="240" w:lineRule="auto"/>
      <w:ind w:left="15" w:right="15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CB3100"/>
    <w:pPr>
      <w:spacing w:after="120" w:line="240" w:lineRule="auto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B3100"/>
    <w:rPr>
      <w:rFonts w:ascii="Arial" w:hAnsi="Arial"/>
      <w:sz w:val="22"/>
      <w:lang w:eastAsia="en-US"/>
    </w:rPr>
  </w:style>
  <w:style w:type="character" w:styleId="Pripombasklic">
    <w:name w:val="annotation reference"/>
    <w:basedOn w:val="Privzetapisavaodstavka"/>
    <w:rsid w:val="000251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518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2518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251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2518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F1908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7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69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Infinity</dc:creator>
  <cp:keywords/>
  <dc:description/>
  <cp:lastModifiedBy>Janja Remšak</cp:lastModifiedBy>
  <cp:revision>11</cp:revision>
  <cp:lastPrinted>2026-03-30T09:44:00Z</cp:lastPrinted>
  <dcterms:created xsi:type="dcterms:W3CDTF">2026-03-30T07:09:00Z</dcterms:created>
  <dcterms:modified xsi:type="dcterms:W3CDTF">2026-04-07T06:06:00Z</dcterms:modified>
</cp:coreProperties>
</file>