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6A60B5" w:rsidRPr="00B000F1" w:rsidRDefault="006A60B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 w:rsidR="00C845A5"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 w:rsidR="00C845A5"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OUP, Mladinska knjiga Trgovina, d. d. - Center Oxford, Slovenska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C845A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113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PROJECT EXPLORE 1, Student's Book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angleščino v 6. razredu osnovne šole z nacionalnimi vsebinami v elektronski obliki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6.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Sarah Phillips, Paul Shipton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Andreja Hazabent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Oxford University </w:t>
      </w:r>
      <w:r>
        <w:rPr>
          <w:rFonts w:ascii="Arial Narrow" w:hAnsi="Arial Narrow" w:cs="Book Antiqua"/>
          <w:noProof/>
          <w:sz w:val="24"/>
          <w:szCs w:val="24"/>
        </w:rPr>
        <w:t>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Bojana Mihelač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OUP, Mladinska knjiga Trgovina, d. d. - Center Oxford, Slovenska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OUP, Mladinska knjiga Trgovina, d. d. - Center Oxford, Slovenska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114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PROJECT EXPLORE 2, Student's Book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angleščino v 7. razredu osnovne šole z nacionalnimi vsebinami v elektronski obliki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7.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Sylvia Wheeldon, Paul Shipton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Andreja Hazabent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Oxford University </w:t>
      </w:r>
      <w:r>
        <w:rPr>
          <w:rFonts w:ascii="Arial Narrow" w:hAnsi="Arial Narrow" w:cs="Book Antiqua"/>
          <w:noProof/>
          <w:sz w:val="24"/>
          <w:szCs w:val="24"/>
        </w:rPr>
        <w:t>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Bojana Mihelač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OUP, Mladinska knjiga Trgovina, d. d. - Center Oxford, Slovenska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OUP, Mladinska knjiga Trgovina, d. d. - Center Oxford, Slovenska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115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PROJECT EXPLORE 3, Student's Book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angleščino v 8. razredu osnovne šole z nacionalnimi vsebinami v elektronski obliki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8.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Sylvia Wheeldon, Paul Shipton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Andreja Hazabent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Oxford University </w:t>
      </w:r>
      <w:r>
        <w:rPr>
          <w:rFonts w:ascii="Arial Narrow" w:hAnsi="Arial Narrow" w:cs="Book Antiqua"/>
          <w:noProof/>
          <w:sz w:val="24"/>
          <w:szCs w:val="24"/>
        </w:rPr>
        <w:t>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Bojana Mihelač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Default="006A60B5" w:rsidP="006A60B5">
      <w:pPr>
        <w:ind w:left="2880" w:hanging="2880"/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OUP, Mladinska knjiga Trgovina, d. d. - Center Oxford, Slovenska 29, 1000 Ljubljana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OUP, Mladinska knjiga Trgovina, d. d. - Center Oxford, Slovenska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116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PROJECT EXPLORE 4, Student's Book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angleščino v 9. razredu osnovne šole z nacionalnimi vsebinami v elektronski obliki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9.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Sylvia Wheeldon, Paul Shipton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Andreja Hazabent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Oxford University </w:t>
      </w:r>
      <w:r>
        <w:rPr>
          <w:rFonts w:ascii="Arial Narrow" w:hAnsi="Arial Narrow" w:cs="Book Antiqua"/>
          <w:noProof/>
          <w:sz w:val="24"/>
          <w:szCs w:val="24"/>
        </w:rPr>
        <w:t>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Bojana Mihelač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OUP, Mladinska knjiga Trgovina, d. d. - Center Oxford, Slovenska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 xml:space="preserve">EXPRESS </w:t>
      </w:r>
      <w:r>
        <w:rPr>
          <w:rFonts w:ascii="Arial Narrow" w:hAnsi="Arial Narrow"/>
          <w:noProof/>
          <w:sz w:val="24"/>
          <w:szCs w:val="24"/>
        </w:rPr>
        <w:t>PUBLISHING</w:t>
      </w:r>
      <w:r w:rsidRPr="00DB7808">
        <w:rPr>
          <w:rFonts w:ascii="Arial Narrow" w:hAnsi="Arial Narrow"/>
          <w:noProof/>
          <w:sz w:val="24"/>
          <w:szCs w:val="24"/>
        </w:rPr>
        <w:t xml:space="preserve"> DZS d.d., Založništvo in trgovina, Dalmatinova ulica 2, 1538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– v nadaljevanju Pravilnik – sprejel sklep št.</w:t>
      </w:r>
      <w:r w:rsidR="00D36555" w:rsidRPr="00D36555">
        <w:rPr>
          <w:rFonts w:ascii="Arial Narrow" w:hAnsi="Arial Narrow"/>
          <w:sz w:val="24"/>
          <w:szCs w:val="24"/>
        </w:rPr>
        <w:t xml:space="preserve">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117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ON SCREEN B1+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 e-gradivom za angleščino kot prvi tuji jezik v 1. - 4. letniku srednjega tehniškega oz. strokovnega izobraževanja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1. - 4.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Virginia Evans, Jenny Dooley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Marta Pačnik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založba Express </w:t>
      </w:r>
      <w:r>
        <w:rPr>
          <w:rFonts w:ascii="Arial Narrow" w:hAnsi="Arial Narrow" w:cs="Book Antiqua"/>
          <w:noProof/>
          <w:sz w:val="24"/>
          <w:szCs w:val="24"/>
        </w:rPr>
        <w:t>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Barbara Glavnik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2014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EXPRESS </w:t>
      </w:r>
      <w:r>
        <w:rPr>
          <w:rFonts w:ascii="Arial Narrow" w:hAnsi="Arial Narrow" w:cs="Book Antiqua"/>
          <w:noProof/>
          <w:sz w:val="24"/>
          <w:szCs w:val="24"/>
        </w:rPr>
        <w:t>PUBLISHING</w:t>
      </w:r>
      <w:r w:rsidR="000A79C5">
        <w:rPr>
          <w:rFonts w:ascii="Arial Narrow" w:hAnsi="Arial Narrow" w:cs="Book Antiqua"/>
          <w:noProof/>
          <w:sz w:val="24"/>
          <w:szCs w:val="24"/>
        </w:rPr>
        <w:t>,</w:t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 DZS d.d., Založništvo in trgovina, Dalmatinova ulica 2, 1538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 xml:space="preserve">EXPRESS </w:t>
      </w:r>
      <w:r>
        <w:rPr>
          <w:rFonts w:ascii="Arial Narrow" w:hAnsi="Arial Narrow"/>
          <w:noProof/>
          <w:sz w:val="24"/>
          <w:szCs w:val="24"/>
        </w:rPr>
        <w:t>PUBLISHING</w:t>
      </w:r>
      <w:r w:rsidRPr="00DB7808">
        <w:rPr>
          <w:rFonts w:ascii="Arial Narrow" w:hAnsi="Arial Narrow"/>
          <w:noProof/>
          <w:sz w:val="24"/>
          <w:szCs w:val="24"/>
        </w:rPr>
        <w:t xml:space="preserve"> DZS d.d., Izobraževalno založništvo, Dalmatinova ulica 2, 1538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118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ON SCREEN B2+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 e-gradivom za angleščino kot prvi tuji jezik v 3. in 4. letniku gimnazijskega izobraževanja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3., 4.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Virginia Evans, Jenny Dooley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Tatjana Shrestha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založba Express </w:t>
      </w:r>
      <w:r>
        <w:rPr>
          <w:rFonts w:ascii="Arial Narrow" w:hAnsi="Arial Narrow" w:cs="Book Antiqua"/>
          <w:noProof/>
          <w:sz w:val="24"/>
          <w:szCs w:val="24"/>
        </w:rPr>
        <w:t>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Barbara Glavnik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2014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EXPRESS </w:t>
      </w:r>
      <w:r>
        <w:rPr>
          <w:rFonts w:ascii="Arial Narrow" w:hAnsi="Arial Narrow" w:cs="Book Antiqua"/>
          <w:noProof/>
          <w:sz w:val="24"/>
          <w:szCs w:val="24"/>
        </w:rPr>
        <w:t>PUBLISHING</w:t>
      </w:r>
      <w:r w:rsidR="000A79C5">
        <w:rPr>
          <w:rFonts w:ascii="Arial Narrow" w:hAnsi="Arial Narrow" w:cs="Book Antiqua"/>
          <w:noProof/>
          <w:sz w:val="24"/>
          <w:szCs w:val="24"/>
        </w:rPr>
        <w:t>,</w:t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 DZS d.d., Izobraževalno založništvo, Dalmatinova ulica 2, 1538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– v nadaljevanju Pravilnik – sprejel sklep št.</w:t>
      </w:r>
      <w:r w:rsidR="00D36555" w:rsidRPr="00D36555">
        <w:rPr>
          <w:rFonts w:ascii="Arial Narrow" w:hAnsi="Arial Narrow"/>
          <w:sz w:val="24"/>
          <w:szCs w:val="24"/>
        </w:rPr>
        <w:t xml:space="preserve">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119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JAZ, MIDVA, MI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domovinsko in državljansko kulturo in etiko v 8.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domovinska in državljanska kultura in etika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8.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Matej Avbelj, Daša Ganna Mahmoud, Elissa Tawitian, Mateja Zupančič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Urška Kosec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Jernej Letnar Černič, dr. Gorazd Justine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mag. Andreja Polanšek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mag. Marjeta Šifrer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Shutterstock, Fotodokumentacija Dela et al.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– v nadaljevanju Pravilnik – sprejel sklep št.</w:t>
      </w:r>
      <w:r w:rsidR="00D36555" w:rsidRPr="00D36555">
        <w:rPr>
          <w:rFonts w:ascii="Arial Narrow" w:hAnsi="Arial Narrow"/>
          <w:sz w:val="24"/>
          <w:szCs w:val="24"/>
        </w:rPr>
        <w:t xml:space="preserve">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120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RAZISKUJEM STARI SVET 7 - NOVO POTOVANJE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geografijo v 7.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geografija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7.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Helena Verdev, Mojca Ilc Klun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Mateja Samastur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Dejan Rebernik, dr. Matej Ogrin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Andreja Janša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Helena Verdev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PONS (zemljevidi)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Getty Images, Urška Glavnik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Shutterstock, Getty Images in drugi viri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7501F7">
        <w:rPr>
          <w:rFonts w:ascii="Arial Narrow" w:hAnsi="Arial Narrow"/>
          <w:sz w:val="24"/>
          <w:szCs w:val="24"/>
        </w:rPr>
        <w:t>121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GEOGRAFIJA 3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geografijo v 2. in 3. letniku gimnazij in srednjih strokovnih šol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geografija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2., 3.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Martina Petek, Lavinia Hočevar, Jernej Zupančič, Milivoj Stankovič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Martina Oberman Žnidarčič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Sabina Popit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Franci Grlica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Milivoj Stankovič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Adriano Janežič, Aleš Sedmak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arhiv MKZ, Shutterstock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DZS, Založništvo in trgovina d.d., Dalmatinova ulica 2, 1538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– v nadaljevanju Pravilnik – sprejel sklep št.</w:t>
      </w:r>
      <w:r w:rsidR="00D36555" w:rsidRPr="00D36555">
        <w:rPr>
          <w:rFonts w:ascii="Arial Narrow" w:hAnsi="Arial Narrow"/>
          <w:sz w:val="24"/>
          <w:szCs w:val="24"/>
        </w:rPr>
        <w:t xml:space="preserve">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>122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PRIMA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nemščino kot drugi tuji jezik, neobvezni izbirni predmet v 4.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nemščina kot drugi tuji jezik, neobvezni izbirni predmet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Retelj, Barbara Triler, Irena Krajnc, Marinka Maležič, Jelka Dežman, Gertruda Kostajnšek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Jasna Berčon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Brigita Kosevski Puljić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Nina Čeh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Vasja Kožuh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Tomaž Verbič Šalomon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DZS, Založništvo in trgovina d.d., Dalmatinova ulica 2, 1538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>123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GRADIM SLOVENSKI JEZIK 4 — izdaja s plusom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slovenščino v 4.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Dragica Kapko, Nana Cajhen, Nevenka Drusany, Martina Križaj Ortar, Marja Bešter Turk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mag Lara Godec Soršak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Vesna Arcet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Kristina Krhin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Shutterstock et al.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>124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SLOVENŠČINA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slovenski jezik v 4.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Nataša Potočnik, Sonja Osterman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Alenka Rot Vrhovec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mag. Anita Smole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Tanja Komadina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arhiv MKZ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>125</w:t>
      </w:r>
      <w:r w:rsidR="00D36555" w:rsidRPr="005A5E89"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SLOVENŠČINA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slovenski jezik v 5.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5.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Tomaž Petek, Sonja Osterman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Alenka Rot Vrhovec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mag. Anita Smole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Tanja Komadina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arhiv MKZ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 xml:space="preserve">126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SLOVENŠČINA V OBLAKU 9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slovenščino — jezik v 9.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9.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Markovič, Mojca Smolej, Mojca Stritar Kučuk, Maja Šebjanič Oražem, Tina Žagar Pernar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Nataša Hribar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Boža Krakar Vogel, dr. Sonja Starc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Janja Jerovšek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Bojana Dimitrovski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Shutterstock et al.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 xml:space="preserve">127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BARVE JEZIKA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slovenščino — jezik v 4. letniku gimnazij in srednjih strokovnih šol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4.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Tanja Slemenjak, Tanja Premru Kampuš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Andreja Žele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Špela Kajič Kmetič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Miroslav Mrva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iStockphoto, Fotodokumentacija Dela et al.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>– v nadaljevanju Pravilnik – sprejel sklep št.</w:t>
      </w:r>
      <w:r w:rsidR="00D36555" w:rsidRPr="00D36555">
        <w:rPr>
          <w:rFonts w:ascii="Arial Narrow" w:hAnsi="Arial Narrow"/>
          <w:sz w:val="24"/>
          <w:szCs w:val="24"/>
        </w:rPr>
        <w:t xml:space="preserve">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 xml:space="preserve">128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SKRIVNOSTI ŠTEVIL IN OBLIK 7, 4. izdaja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matematiko v 7.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7.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Jože Berk, Jana Draksler, Marjana Robič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Zala Mikeln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Marjan Jerman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Eva Iršič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 xml:space="preserve">Klemen </w:t>
      </w:r>
      <w:r>
        <w:rPr>
          <w:rFonts w:ascii="Arial Narrow" w:hAnsi="Arial Narrow" w:cs="Book Antiqua"/>
          <w:noProof/>
          <w:sz w:val="24"/>
          <w:szCs w:val="24"/>
        </w:rPr>
        <w:t>Fedran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Miloš Kovač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David Guček, Jana Draksler, Shutterstock, Istock, Wikimedia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6A60B5" w:rsidRDefault="006A60B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6A60B5" w:rsidRDefault="006A60B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6A60B5" w:rsidRDefault="006A60B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6A60B5" w:rsidRDefault="006A60B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C845A5" w:rsidRPr="00B000F1" w:rsidRDefault="00C845A5" w:rsidP="00C845A5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Datum:</w:t>
      </w:r>
      <w:r>
        <w:rPr>
          <w:rFonts w:ascii="Arial Narrow" w:hAnsi="Arial Narrow" w:cs="Arial"/>
          <w:szCs w:val="22"/>
        </w:rPr>
        <w:t xml:space="preserve"> 18. 4. 2019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C845A5" w:rsidRPr="00B000F1" w:rsidRDefault="00C845A5" w:rsidP="00C845A5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>Številka:</w:t>
      </w:r>
      <w:r>
        <w:rPr>
          <w:rFonts w:ascii="Arial Narrow" w:hAnsi="Arial Narrow" w:cs="Arial"/>
          <w:szCs w:val="22"/>
        </w:rPr>
        <w:t xml:space="preserve"> 613-1/2019</w:t>
      </w:r>
      <w:r w:rsidRPr="00B000F1">
        <w:rPr>
          <w:rFonts w:ascii="Arial Narrow" w:hAnsi="Arial Narrow" w:cs="Arial"/>
          <w:szCs w:val="22"/>
        </w:rPr>
        <w:t xml:space="preserve"> </w:t>
      </w:r>
    </w:p>
    <w:p w:rsidR="006A60B5" w:rsidRPr="00B000F1" w:rsidRDefault="006A60B5" w:rsidP="00063E40">
      <w:pPr>
        <w:rPr>
          <w:rFonts w:ascii="Arial Narrow" w:hAnsi="Arial Narrow" w:cs="Arial"/>
        </w:rPr>
      </w:pPr>
    </w:p>
    <w:p w:rsidR="006A60B5" w:rsidRPr="005A5E89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Republika Slovenija, Strokovni svet Republike Slovenije za splošno izobraževanje,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DB7808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6A60B5" w:rsidRPr="00B000F1" w:rsidRDefault="006A60B5" w:rsidP="00063E40">
      <w:pPr>
        <w:jc w:val="both"/>
        <w:rPr>
          <w:rFonts w:ascii="Arial Narrow" w:hAnsi="Arial Narrow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199.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18. 4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36555">
        <w:rPr>
          <w:rFonts w:ascii="Arial Narrow" w:hAnsi="Arial Narrow"/>
          <w:sz w:val="24"/>
          <w:szCs w:val="24"/>
        </w:rPr>
        <w:t>613-1/2019/</w:t>
      </w:r>
      <w:r w:rsidR="008B7B9C">
        <w:rPr>
          <w:rFonts w:ascii="Arial Narrow" w:hAnsi="Arial Narrow"/>
          <w:sz w:val="24"/>
          <w:szCs w:val="24"/>
        </w:rPr>
        <w:t xml:space="preserve">129 </w:t>
      </w:r>
      <w:bookmarkStart w:id="0" w:name="_GoBack"/>
      <w:bookmarkEnd w:id="0"/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DB7808">
        <w:rPr>
          <w:rFonts w:ascii="Arial Narrow" w:hAnsi="Arial Narrow" w:cs="Book Antiqua"/>
          <w:b/>
          <w:bCs/>
          <w:noProof/>
          <w:sz w:val="24"/>
          <w:szCs w:val="24"/>
        </w:rPr>
        <w:t>ZGODOVINA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učbenik za zgodovino v 8. razredu osnovne šole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8.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Sonja Bregar Mazzini, Petra Štampfl, Lorieta Pečoler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Tomaž Petek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dr. Rok Stergar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DB7808">
        <w:rPr>
          <w:rFonts w:ascii="Arial Narrow" w:hAnsi="Arial Narrow" w:cs="Book Antiqua"/>
          <w:noProof/>
          <w:sz w:val="24"/>
          <w:szCs w:val="24"/>
        </w:rPr>
        <w:t>Irena Hočevar</w:t>
      </w:r>
    </w:p>
    <w:p w:rsidR="006A60B5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Barbara Jenko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Tihana Kurtin Jeraj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Ivan Mitrevski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2019</w:t>
      </w:r>
    </w:p>
    <w:p w:rsidR="006A60B5" w:rsidRPr="00B000F1" w:rsidRDefault="006A60B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DB7808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6A60B5" w:rsidRPr="00B000F1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6A60B5" w:rsidRDefault="006A60B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6A60B5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6A60B5" w:rsidRPr="00B000F1" w:rsidRDefault="006A60B5" w:rsidP="00063E40">
      <w:pPr>
        <w:jc w:val="center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6A60B5" w:rsidRPr="00B000F1" w:rsidRDefault="006A60B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B780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6A60B5" w:rsidRPr="00B000F1" w:rsidRDefault="006A60B5" w:rsidP="00063E40">
      <w:pPr>
        <w:jc w:val="both"/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6A60B5" w:rsidRPr="00B000F1" w:rsidRDefault="006A60B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  <w:sz w:val="24"/>
          <w:szCs w:val="24"/>
        </w:rPr>
      </w:pPr>
    </w:p>
    <w:p w:rsidR="006A60B5" w:rsidRPr="005A5E89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C845A5">
        <w:rPr>
          <w:rFonts w:ascii="Arial Narrow" w:hAnsi="Arial Narrow"/>
          <w:sz w:val="24"/>
          <w:szCs w:val="24"/>
        </w:rPr>
        <w:t xml:space="preserve"> l.r.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6A60B5" w:rsidRPr="00B000F1" w:rsidRDefault="006A60B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</w:p>
    <w:p w:rsidR="006A60B5" w:rsidRPr="00B000F1" w:rsidRDefault="006A60B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6A60B5" w:rsidRPr="00B000F1" w:rsidRDefault="006A60B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6A60B5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6A60B5" w:rsidRPr="00B000F1" w:rsidRDefault="006A60B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6A60B5" w:rsidRDefault="006A60B5" w:rsidP="00063E40">
      <w:pPr>
        <w:jc w:val="both"/>
        <w:sectPr w:rsidR="006A60B5" w:rsidSect="006A60B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6A60B5" w:rsidRDefault="006A60B5" w:rsidP="00063E40">
      <w:pPr>
        <w:jc w:val="both"/>
      </w:pPr>
    </w:p>
    <w:sectPr w:rsidR="006A60B5" w:rsidSect="006A60B5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66"/>
    <w:rsid w:val="00063E40"/>
    <w:rsid w:val="000A5A6D"/>
    <w:rsid w:val="000A79C5"/>
    <w:rsid w:val="00171136"/>
    <w:rsid w:val="001811CA"/>
    <w:rsid w:val="001911AD"/>
    <w:rsid w:val="002B02D6"/>
    <w:rsid w:val="002C4A7F"/>
    <w:rsid w:val="002E6BF2"/>
    <w:rsid w:val="003826B1"/>
    <w:rsid w:val="003A5061"/>
    <w:rsid w:val="003B2846"/>
    <w:rsid w:val="004405BB"/>
    <w:rsid w:val="004C3701"/>
    <w:rsid w:val="00517D72"/>
    <w:rsid w:val="005469AC"/>
    <w:rsid w:val="005A5E89"/>
    <w:rsid w:val="006238E4"/>
    <w:rsid w:val="0064125F"/>
    <w:rsid w:val="00642F95"/>
    <w:rsid w:val="00696861"/>
    <w:rsid w:val="006A60B5"/>
    <w:rsid w:val="007501F7"/>
    <w:rsid w:val="007751B6"/>
    <w:rsid w:val="007B38C6"/>
    <w:rsid w:val="008B52BB"/>
    <w:rsid w:val="008B7B9C"/>
    <w:rsid w:val="008D542F"/>
    <w:rsid w:val="008F4E61"/>
    <w:rsid w:val="00A20C23"/>
    <w:rsid w:val="00A24FED"/>
    <w:rsid w:val="00A33B34"/>
    <w:rsid w:val="00A42680"/>
    <w:rsid w:val="00A74C20"/>
    <w:rsid w:val="00BE69FC"/>
    <w:rsid w:val="00C52FD2"/>
    <w:rsid w:val="00C845A5"/>
    <w:rsid w:val="00D36555"/>
    <w:rsid w:val="00D42CD0"/>
    <w:rsid w:val="00D674F5"/>
    <w:rsid w:val="00DA45B5"/>
    <w:rsid w:val="00DC673B"/>
    <w:rsid w:val="00E51E72"/>
    <w:rsid w:val="00EA14AD"/>
    <w:rsid w:val="00EE22A7"/>
    <w:rsid w:val="00E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17%20Sklep%20o%20potrditvi%20u&#269;benika%20KU%20za%20SSSI%20po%20sej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0585-3125-45CB-8FD2-81B0A64B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Sklep o potrditvi učbenika KU za SSSI po seji</Template>
  <TotalTime>25</TotalTime>
  <Pages>1</Pages>
  <Words>9042</Words>
  <Characters>51543</Characters>
  <Application>Microsoft Office Word</Application>
  <DocSecurity>0</DocSecurity>
  <Lines>429</Lines>
  <Paragraphs>120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Meta Vedenik Kolenc</cp:lastModifiedBy>
  <cp:revision>6</cp:revision>
  <cp:lastPrinted>2019-04-18T12:34:00Z</cp:lastPrinted>
  <dcterms:created xsi:type="dcterms:W3CDTF">2019-04-18T09:10:00Z</dcterms:created>
  <dcterms:modified xsi:type="dcterms:W3CDTF">2019-04-18T12:35:00Z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