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0E" w:rsidRDefault="0050740E" w:rsidP="00063E40">
      <w:pPr>
        <w:ind w:right="6237"/>
        <w:jc w:val="center"/>
        <w:rPr>
          <w:rFonts w:cs="Arial"/>
          <w:sz w:val="16"/>
          <w:szCs w:val="16"/>
        </w:rPr>
      </w:pPr>
      <w:bookmarkStart w:id="0" w:name="_GoBack"/>
      <w:bookmarkEnd w:id="0"/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50740E" w:rsidRDefault="0050740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50740E" w:rsidRDefault="0050740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50740E" w:rsidRDefault="0050740E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50740E" w:rsidRDefault="0050740E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50740E" w:rsidRPr="00B000F1" w:rsidRDefault="0050740E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18. 22. 2021</w:t>
      </w:r>
    </w:p>
    <w:p w:rsidR="0050740E" w:rsidRPr="004F014F" w:rsidRDefault="0050740E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EB62EB">
        <w:rPr>
          <w:rFonts w:ascii="Arial Narrow" w:hAnsi="Arial Narrow"/>
          <w:noProof/>
          <w:szCs w:val="24"/>
        </w:rPr>
        <w:t>613-1/2021/7</w:t>
      </w:r>
    </w:p>
    <w:p w:rsidR="0050740E" w:rsidRPr="00B000F1" w:rsidRDefault="0050740E" w:rsidP="00063E40">
      <w:pPr>
        <w:rPr>
          <w:rFonts w:ascii="Arial Narrow" w:hAnsi="Arial Narrow" w:cs="Arial"/>
        </w:rPr>
      </w:pPr>
    </w:p>
    <w:p w:rsidR="0050740E" w:rsidRPr="005A5E89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64658D" w:rsidRDefault="0050740E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EB62EB">
        <w:rPr>
          <w:rFonts w:ascii="Arial Narrow" w:hAnsi="Arial Narrow"/>
          <w:noProof/>
          <w:sz w:val="24"/>
          <w:szCs w:val="24"/>
        </w:rPr>
        <w:t>MLADINSKA KNJIGA ZALOŽBA d. d., Slovenska c. 29,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50740E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50740E" w:rsidRPr="00B000F1" w:rsidRDefault="0050740E" w:rsidP="00063E40">
      <w:pPr>
        <w:jc w:val="both"/>
        <w:rPr>
          <w:rFonts w:ascii="Arial Narrow" w:hAnsi="Arial Narrow"/>
        </w:rPr>
      </w:pPr>
    </w:p>
    <w:p w:rsidR="0050740E" w:rsidRPr="0064658D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212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EB62EB">
        <w:rPr>
          <w:rFonts w:ascii="Arial Narrow" w:hAnsi="Arial Narrow"/>
          <w:b/>
          <w:noProof/>
          <w:sz w:val="24"/>
          <w:szCs w:val="24"/>
        </w:rPr>
        <w:t>613-1/2021/7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50740E" w:rsidRPr="0064658D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B62EB">
        <w:rPr>
          <w:rFonts w:ascii="Arial Narrow" w:hAnsi="Arial Narrow" w:cs="Book Antiqua"/>
          <w:b/>
          <w:bCs/>
          <w:noProof/>
          <w:sz w:val="24"/>
          <w:szCs w:val="24"/>
        </w:rPr>
        <w:t>FISICA 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Libro di testo di fisica per la prima classe del gimnasio e per gli istituti professionali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šolstvo narodnosti, fizika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1./1.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Aleš Mohorič, Vitomir Babič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Vera Jakopič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Erik Solinas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dr. Janez Strnad, Massimo Medeot (pregled prevoda z vidika stroke)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Miran Tratnik</w:t>
      </w:r>
    </w:p>
    <w:p w:rsidR="0050740E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Peter Svetek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Valentina Praprotnik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Matej DeCecco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Aleš Mohorič, arhiv MKZ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Aleš Mohorič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2012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MLADINSKA KNJIGA ZALOŽBA d. d., Slovenska c. 29, 1000 Ljubljana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</w:p>
    <w:p w:rsidR="0050740E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50740E" w:rsidRPr="00B000F1" w:rsidRDefault="0050740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50740E" w:rsidRDefault="0050740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50740E" w:rsidRDefault="0050740E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prejela pozitivno oceno o ustreznosti prevoda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50740E" w:rsidRPr="00B000F1" w:rsidRDefault="0050740E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5A5E89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50740E" w:rsidRPr="00B000F1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50740E" w:rsidRPr="00B000F1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50740E" w:rsidRPr="00B000F1" w:rsidRDefault="0050740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0740E" w:rsidRPr="00B000F1" w:rsidRDefault="0050740E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50740E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50740E" w:rsidRDefault="0050740E" w:rsidP="00063E40">
      <w:pPr>
        <w:jc w:val="both"/>
        <w:sectPr w:rsidR="0050740E" w:rsidSect="0050740E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50740E" w:rsidRDefault="0050740E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50740E" w:rsidRDefault="0050740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50740E" w:rsidRDefault="0050740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50740E" w:rsidRDefault="0050740E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50740E" w:rsidRDefault="0050740E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50740E" w:rsidRPr="00B000F1" w:rsidRDefault="0050740E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18. 22. 2021</w:t>
      </w:r>
    </w:p>
    <w:p w:rsidR="0050740E" w:rsidRPr="004F014F" w:rsidRDefault="0050740E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EB62EB">
        <w:rPr>
          <w:rFonts w:ascii="Arial Narrow" w:hAnsi="Arial Narrow"/>
          <w:noProof/>
          <w:szCs w:val="24"/>
        </w:rPr>
        <w:t>613-1/2021/3</w:t>
      </w:r>
    </w:p>
    <w:p w:rsidR="0050740E" w:rsidRPr="00B000F1" w:rsidRDefault="0050740E" w:rsidP="00063E40">
      <w:pPr>
        <w:rPr>
          <w:rFonts w:ascii="Arial Narrow" w:hAnsi="Arial Narrow" w:cs="Arial"/>
        </w:rPr>
      </w:pPr>
    </w:p>
    <w:p w:rsidR="0050740E" w:rsidRPr="005A5E89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64658D" w:rsidRDefault="0050740E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EB62EB">
        <w:rPr>
          <w:rFonts w:ascii="Arial Narrow" w:hAnsi="Arial Narrow"/>
          <w:noProof/>
          <w:sz w:val="24"/>
          <w:szCs w:val="24"/>
        </w:rPr>
        <w:t>PEARSON, 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50740E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50740E" w:rsidRPr="00B000F1" w:rsidRDefault="0050740E" w:rsidP="00063E40">
      <w:pPr>
        <w:jc w:val="both"/>
        <w:rPr>
          <w:rFonts w:ascii="Arial Narrow" w:hAnsi="Arial Narrow"/>
        </w:rPr>
      </w:pPr>
    </w:p>
    <w:p w:rsidR="0050740E" w:rsidRPr="0064658D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212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EB62EB">
        <w:rPr>
          <w:rFonts w:ascii="Arial Narrow" w:hAnsi="Arial Narrow"/>
          <w:b/>
          <w:noProof/>
          <w:sz w:val="24"/>
          <w:szCs w:val="24"/>
        </w:rPr>
        <w:t>613-1/2021/3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50740E" w:rsidRPr="0064658D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B62EB">
        <w:rPr>
          <w:rFonts w:ascii="Arial Narrow" w:hAnsi="Arial Narrow" w:cs="Book Antiqua"/>
          <w:b/>
          <w:bCs/>
          <w:noProof/>
          <w:sz w:val="24"/>
          <w:szCs w:val="24"/>
        </w:rPr>
        <w:t>HIGH NOTE 2, Student's Book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učbenik za angleščino kot drugi tuji jezik v 1. in 2. letniku gimnazijskega izobraževanja in v 3. in 4. letniku srednjega tehniškega oz. strokovnega izobraževanja ter angleščino kot prvi tuji jezik v 1. in 2. letniku srednjega tehniškega oz. strokovnega izobraževanja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angleščina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1., 2. / 3., 4. /1., 2.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Bob Hastings, Stuart McKinlay, Rod Fricker, Dean Russell, Beata Trapnell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PEARSON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mag. Katja Dragar Gorjup</w:t>
      </w:r>
    </w:p>
    <w:p w:rsidR="0050740E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PEARSON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PEARSON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PEARSON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PEARSON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2017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PEARSON, DZS d.d., Izobraževalno založništvo, Dalmatinova ulica 2, 1538 Ljubljana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</w:p>
    <w:p w:rsidR="0050740E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50740E" w:rsidRPr="00B000F1" w:rsidRDefault="0050740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50740E" w:rsidRDefault="0050740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50740E" w:rsidRDefault="0050740E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50740E" w:rsidRPr="00B000F1" w:rsidRDefault="0050740E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5A5E89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50740E" w:rsidRPr="00B000F1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50740E" w:rsidRPr="00B000F1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50740E" w:rsidRPr="00B000F1" w:rsidRDefault="0050740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0740E" w:rsidRPr="00B000F1" w:rsidRDefault="0050740E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50740E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50740E" w:rsidRDefault="0050740E" w:rsidP="00063E40">
      <w:pPr>
        <w:jc w:val="both"/>
        <w:sectPr w:rsidR="0050740E" w:rsidSect="0050740E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50740E" w:rsidRDefault="0050740E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50740E" w:rsidRDefault="0050740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50740E" w:rsidRDefault="0050740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50740E" w:rsidRDefault="0050740E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50740E" w:rsidRDefault="0050740E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50740E" w:rsidRPr="00B000F1" w:rsidRDefault="0050740E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18. 22. 2021</w:t>
      </w:r>
    </w:p>
    <w:p w:rsidR="0050740E" w:rsidRPr="004F014F" w:rsidRDefault="0050740E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EB62EB">
        <w:rPr>
          <w:rFonts w:ascii="Arial Narrow" w:hAnsi="Arial Narrow"/>
          <w:noProof/>
          <w:szCs w:val="24"/>
        </w:rPr>
        <w:t>613-1/2021/4</w:t>
      </w:r>
    </w:p>
    <w:p w:rsidR="0050740E" w:rsidRPr="00B000F1" w:rsidRDefault="0050740E" w:rsidP="00063E40">
      <w:pPr>
        <w:rPr>
          <w:rFonts w:ascii="Arial Narrow" w:hAnsi="Arial Narrow" w:cs="Arial"/>
        </w:rPr>
      </w:pPr>
    </w:p>
    <w:p w:rsidR="0050740E" w:rsidRPr="005A5E89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64658D" w:rsidRDefault="0050740E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EB62EB">
        <w:rPr>
          <w:rFonts w:ascii="Arial Narrow" w:hAnsi="Arial Narrow"/>
          <w:noProof/>
          <w:sz w:val="24"/>
          <w:szCs w:val="24"/>
        </w:rPr>
        <w:t>PEARSON, 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50740E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50740E" w:rsidRPr="00B000F1" w:rsidRDefault="0050740E" w:rsidP="00063E40">
      <w:pPr>
        <w:jc w:val="both"/>
        <w:rPr>
          <w:rFonts w:ascii="Arial Narrow" w:hAnsi="Arial Narrow"/>
        </w:rPr>
      </w:pPr>
    </w:p>
    <w:p w:rsidR="0050740E" w:rsidRPr="0064658D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212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EB62EB">
        <w:rPr>
          <w:rFonts w:ascii="Arial Narrow" w:hAnsi="Arial Narrow"/>
          <w:b/>
          <w:noProof/>
          <w:sz w:val="24"/>
          <w:szCs w:val="24"/>
        </w:rPr>
        <w:t>613-1/2021/4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50740E" w:rsidRPr="0064658D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B62EB">
        <w:rPr>
          <w:rFonts w:ascii="Arial Narrow" w:hAnsi="Arial Narrow" w:cs="Book Antiqua"/>
          <w:b/>
          <w:bCs/>
          <w:noProof/>
          <w:sz w:val="24"/>
          <w:szCs w:val="24"/>
        </w:rPr>
        <w:t>HIGH NOTE 3, Student's Book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učbenik za angleščino kot prvi tuji jezik v 1. in 2. letniku gimnazijskega in v 3. in 4. letniku srednjega tehniškega oz. strokovnega izobraževanja ter angleščino kot drugi tuji jezik v 3. in 4. letniku gimnazijskega izobraževanja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angleščina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1., 2. / 3., 4. /3., 4.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Daniel Brayshaw, Bob Hastings, Lynda Edwards, Catherine Bright, Rod Fricker, Joana Sosnowska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PEARSON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mag. Katja Dragar Gorjup</w:t>
      </w:r>
    </w:p>
    <w:p w:rsidR="0050740E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PEARSON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PEARSON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PEARSON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PEARSON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2020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PEARSON, DZS d.d., Izobraževalno založništvo, Dalmatinova ulica 2, 1538 Ljubljana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</w:p>
    <w:p w:rsidR="0050740E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50740E" w:rsidRPr="00B000F1" w:rsidRDefault="0050740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50740E" w:rsidRDefault="0050740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50740E" w:rsidRDefault="0050740E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50740E" w:rsidRPr="00B000F1" w:rsidRDefault="0050740E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5A5E89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50740E" w:rsidRPr="00B000F1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50740E" w:rsidRPr="00B000F1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50740E" w:rsidRPr="00B000F1" w:rsidRDefault="0050740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0740E" w:rsidRPr="00B000F1" w:rsidRDefault="0050740E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50740E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50740E" w:rsidRDefault="0050740E" w:rsidP="00063E40">
      <w:pPr>
        <w:jc w:val="both"/>
        <w:sectPr w:rsidR="0050740E" w:rsidSect="0050740E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50740E" w:rsidRDefault="0050740E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50740E" w:rsidRDefault="0050740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50740E" w:rsidRDefault="0050740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50740E" w:rsidRDefault="0050740E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50740E" w:rsidRDefault="0050740E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50740E" w:rsidRPr="00B000F1" w:rsidRDefault="0050740E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18. 22. 2021</w:t>
      </w:r>
    </w:p>
    <w:p w:rsidR="0050740E" w:rsidRPr="004F014F" w:rsidRDefault="0050740E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EB62EB">
        <w:rPr>
          <w:rFonts w:ascii="Arial Narrow" w:hAnsi="Arial Narrow"/>
          <w:noProof/>
          <w:szCs w:val="24"/>
        </w:rPr>
        <w:t>613-1/2021/5</w:t>
      </w:r>
    </w:p>
    <w:p w:rsidR="0050740E" w:rsidRPr="00B000F1" w:rsidRDefault="0050740E" w:rsidP="00063E40">
      <w:pPr>
        <w:rPr>
          <w:rFonts w:ascii="Arial Narrow" w:hAnsi="Arial Narrow" w:cs="Arial"/>
        </w:rPr>
      </w:pPr>
    </w:p>
    <w:p w:rsidR="0050740E" w:rsidRPr="005A5E89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64658D" w:rsidRDefault="0050740E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EB62EB">
        <w:rPr>
          <w:rFonts w:ascii="Arial Narrow" w:hAnsi="Arial Narrow"/>
          <w:noProof/>
          <w:sz w:val="24"/>
          <w:szCs w:val="24"/>
        </w:rPr>
        <w:t>PEARSON, DZS d.d., Izobraževalno založništvo, Dalmatinova ulica 2, 1538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50740E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50740E" w:rsidRPr="00B000F1" w:rsidRDefault="0050740E" w:rsidP="00063E40">
      <w:pPr>
        <w:jc w:val="both"/>
        <w:rPr>
          <w:rFonts w:ascii="Arial Narrow" w:hAnsi="Arial Narrow"/>
        </w:rPr>
      </w:pPr>
    </w:p>
    <w:p w:rsidR="0050740E" w:rsidRPr="0064658D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212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EB62EB">
        <w:rPr>
          <w:rFonts w:ascii="Arial Narrow" w:hAnsi="Arial Narrow"/>
          <w:b/>
          <w:noProof/>
          <w:sz w:val="24"/>
          <w:szCs w:val="24"/>
        </w:rPr>
        <w:t>613-1/2021/5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50740E" w:rsidRPr="0064658D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B62EB">
        <w:rPr>
          <w:rFonts w:ascii="Arial Narrow" w:hAnsi="Arial Narrow" w:cs="Book Antiqua"/>
          <w:b/>
          <w:bCs/>
          <w:noProof/>
          <w:sz w:val="24"/>
          <w:szCs w:val="24"/>
        </w:rPr>
        <w:t>HIGH NOTE 4, Student's Book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učbenik za angleščino kot prvi tuji jezik v 3. in 4. letniku gimnazijskega izobraževanja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angleščina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3., 4.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Rachael Roberts, Caroline Krantz, Lynda Edwards, Catherine Bright, Bob Hastings, Emma Szlachta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PEARSON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mag. Katja Dragar Gorjup</w:t>
      </w:r>
    </w:p>
    <w:p w:rsidR="0050740E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PEARSON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Barbara Glavnik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PEARSON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PEARSON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PEARSON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2017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PEARSON, DZS d.d., Izobraževalno založništvo, Dalmatinova ulica 2, 1538 Ljubljana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</w:p>
    <w:p w:rsidR="0050740E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50740E" w:rsidRPr="00B000F1" w:rsidRDefault="0050740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50740E" w:rsidRDefault="0050740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50740E" w:rsidRDefault="0050740E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50740E" w:rsidRPr="00B000F1" w:rsidRDefault="0050740E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5A5E89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50740E" w:rsidRPr="00B000F1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50740E" w:rsidRPr="00B000F1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50740E" w:rsidRPr="00B000F1" w:rsidRDefault="0050740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0740E" w:rsidRPr="00B000F1" w:rsidRDefault="0050740E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50740E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50740E" w:rsidRDefault="0050740E">
      <w:pPr>
        <w:autoSpaceDE/>
        <w:autoSpaceDN/>
        <w:adjustRightInd/>
      </w:pPr>
      <w:r>
        <w:br w:type="page"/>
      </w:r>
    </w:p>
    <w:p w:rsidR="0050740E" w:rsidRDefault="0050740E" w:rsidP="0050740E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726787D" wp14:editId="19E93A84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50740E" w:rsidRDefault="0050740E" w:rsidP="0050740E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50740E" w:rsidRDefault="0050740E" w:rsidP="0050740E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50740E" w:rsidRDefault="0050740E" w:rsidP="0050740E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50740E" w:rsidRDefault="0050740E" w:rsidP="0050740E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50740E" w:rsidRPr="00B000F1" w:rsidRDefault="0050740E" w:rsidP="005074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18. 22. 2021</w:t>
      </w:r>
    </w:p>
    <w:p w:rsidR="0050740E" w:rsidRPr="004F014F" w:rsidRDefault="0050740E" w:rsidP="0050740E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EB62EB">
        <w:rPr>
          <w:rFonts w:ascii="Arial Narrow" w:hAnsi="Arial Narrow"/>
          <w:noProof/>
          <w:szCs w:val="24"/>
        </w:rPr>
        <w:t>613-1/2021/11</w:t>
      </w:r>
    </w:p>
    <w:p w:rsidR="0050740E" w:rsidRPr="00B000F1" w:rsidRDefault="0050740E" w:rsidP="0050740E">
      <w:pPr>
        <w:rPr>
          <w:rFonts w:ascii="Arial Narrow" w:hAnsi="Arial Narrow" w:cs="Arial"/>
        </w:rPr>
      </w:pPr>
    </w:p>
    <w:p w:rsidR="0050740E" w:rsidRPr="005A5E89" w:rsidRDefault="0050740E" w:rsidP="0050740E">
      <w:pPr>
        <w:jc w:val="both"/>
        <w:rPr>
          <w:rFonts w:ascii="Arial Narrow" w:hAnsi="Arial Narrow"/>
          <w:sz w:val="24"/>
          <w:szCs w:val="24"/>
        </w:rPr>
      </w:pPr>
    </w:p>
    <w:p w:rsidR="0050740E" w:rsidRPr="0064658D" w:rsidRDefault="0050740E" w:rsidP="0050740E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EB62EB">
        <w:rPr>
          <w:rFonts w:ascii="Arial Narrow" w:hAnsi="Arial Narrow"/>
          <w:noProof/>
          <w:sz w:val="24"/>
          <w:szCs w:val="24"/>
        </w:rPr>
        <w:t>DIFUSION, 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50740E" w:rsidRDefault="0050740E" w:rsidP="0050740E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50740E" w:rsidRPr="00B000F1" w:rsidRDefault="0050740E" w:rsidP="0050740E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50740E" w:rsidRPr="00B000F1" w:rsidRDefault="0050740E" w:rsidP="0050740E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50740E" w:rsidRPr="00B000F1" w:rsidRDefault="0050740E" w:rsidP="0050740E">
      <w:pPr>
        <w:jc w:val="both"/>
        <w:rPr>
          <w:rFonts w:ascii="Arial Narrow" w:hAnsi="Arial Narrow"/>
        </w:rPr>
      </w:pPr>
    </w:p>
    <w:p w:rsidR="0050740E" w:rsidRPr="0064658D" w:rsidRDefault="0050740E" w:rsidP="0050740E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212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EB62EB">
        <w:rPr>
          <w:rFonts w:ascii="Arial Narrow" w:hAnsi="Arial Narrow"/>
          <w:b/>
          <w:noProof/>
          <w:sz w:val="24"/>
          <w:szCs w:val="24"/>
        </w:rPr>
        <w:t>613-1/2021/11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50740E" w:rsidRPr="0064658D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B62EB">
        <w:rPr>
          <w:rFonts w:ascii="Arial Narrow" w:hAnsi="Arial Narrow" w:cs="Book Antiqua"/>
          <w:b/>
          <w:bCs/>
          <w:noProof/>
          <w:sz w:val="24"/>
          <w:szCs w:val="24"/>
        </w:rPr>
        <w:t>AULA INTERNACIONAL PLUS A1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učbenik za španščino kot drugi oz. tretji tuji jezik v 1. in 2. letniku gimnazijskega in srednjega tehniškega oz. strokovnega izobraževanja</w:t>
      </w: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španščina kot drugi oz. tretji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1., 2.</w:t>
      </w: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Jaime Corpas, Eva García, Agustín Garmendia</w:t>
      </w: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DIFUSIÓN</w:t>
      </w: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dr. Andreja Trenc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Katarina Gospodarič</w:t>
      </w:r>
    </w:p>
    <w:p w:rsidR="0050740E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DIFUSIÓN</w:t>
      </w: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DIFUSIÓN</w:t>
      </w: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DIFUSIÓN</w:t>
      </w: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2020</w:t>
      </w: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DIFUSION, ZALOŽBA ROKUS KLETT d. o. o., Stegne 9b, 1000 Ljubljana</w:t>
      </w:r>
    </w:p>
    <w:p w:rsidR="0050740E" w:rsidRPr="00B000F1" w:rsidRDefault="0050740E" w:rsidP="0050740E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50740E" w:rsidRPr="00B000F1" w:rsidRDefault="0050740E" w:rsidP="0050740E">
      <w:pPr>
        <w:jc w:val="center"/>
        <w:rPr>
          <w:rFonts w:ascii="Arial Narrow" w:hAnsi="Arial Narrow"/>
          <w:sz w:val="24"/>
          <w:szCs w:val="24"/>
        </w:rPr>
      </w:pPr>
    </w:p>
    <w:p w:rsidR="0050740E" w:rsidRDefault="0050740E" w:rsidP="0050740E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50740E" w:rsidRPr="00B000F1" w:rsidRDefault="0050740E" w:rsidP="0050740E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50740E" w:rsidRPr="00B000F1" w:rsidRDefault="0050740E" w:rsidP="0050740E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50740E" w:rsidRDefault="0050740E" w:rsidP="0050740E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50740E" w:rsidRDefault="0050740E" w:rsidP="0050740E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50740E" w:rsidRPr="00B000F1" w:rsidRDefault="0050740E" w:rsidP="0050740E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50740E" w:rsidRPr="00B000F1" w:rsidRDefault="0050740E" w:rsidP="0050740E">
      <w:pPr>
        <w:jc w:val="center"/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50740E" w:rsidRPr="00B000F1" w:rsidRDefault="0050740E" w:rsidP="0050740E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50740E" w:rsidRPr="00B000F1" w:rsidRDefault="0050740E" w:rsidP="0050740E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50740E" w:rsidRPr="00B000F1" w:rsidRDefault="0050740E" w:rsidP="0050740E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50740E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50740E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50740E" w:rsidRPr="00B000F1" w:rsidRDefault="0050740E" w:rsidP="0050740E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50740E" w:rsidRPr="00B000F1" w:rsidRDefault="0050740E" w:rsidP="0050740E">
      <w:pPr>
        <w:jc w:val="both"/>
        <w:rPr>
          <w:rFonts w:ascii="Arial Narrow" w:hAnsi="Arial Narrow"/>
          <w:b/>
          <w:sz w:val="24"/>
          <w:szCs w:val="24"/>
        </w:rPr>
      </w:pPr>
    </w:p>
    <w:p w:rsidR="0050740E" w:rsidRPr="00B000F1" w:rsidRDefault="0050740E" w:rsidP="0050740E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50740E" w:rsidRPr="00B000F1" w:rsidRDefault="0050740E" w:rsidP="0050740E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50740E" w:rsidRPr="00B000F1" w:rsidRDefault="0050740E" w:rsidP="0050740E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rPr>
          <w:rFonts w:ascii="Arial Narrow" w:hAnsi="Arial Narrow"/>
          <w:sz w:val="24"/>
          <w:szCs w:val="24"/>
        </w:rPr>
      </w:pPr>
    </w:p>
    <w:p w:rsidR="0050740E" w:rsidRPr="005A5E89" w:rsidRDefault="0050740E" w:rsidP="0050740E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50740E" w:rsidRPr="00B000F1" w:rsidRDefault="0050740E" w:rsidP="0050740E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50740E" w:rsidRPr="00B000F1" w:rsidRDefault="0050740E" w:rsidP="0050740E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50740E" w:rsidRPr="00B000F1" w:rsidRDefault="0050740E" w:rsidP="0050740E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50740E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50740E">
      <w:pPr>
        <w:rPr>
          <w:rFonts w:ascii="Arial Narrow" w:hAnsi="Arial Narrow"/>
        </w:rPr>
      </w:pPr>
    </w:p>
    <w:p w:rsidR="0050740E" w:rsidRPr="00B000F1" w:rsidRDefault="0050740E" w:rsidP="0050740E">
      <w:pPr>
        <w:rPr>
          <w:rFonts w:ascii="Arial Narrow" w:hAnsi="Arial Narrow"/>
        </w:rPr>
      </w:pPr>
    </w:p>
    <w:p w:rsidR="0050740E" w:rsidRPr="00B000F1" w:rsidRDefault="0050740E" w:rsidP="0050740E">
      <w:pPr>
        <w:rPr>
          <w:rFonts w:ascii="Arial Narrow" w:hAnsi="Arial Narrow"/>
        </w:rPr>
      </w:pPr>
    </w:p>
    <w:p w:rsidR="0050740E" w:rsidRPr="00B000F1" w:rsidRDefault="0050740E" w:rsidP="0050740E">
      <w:pPr>
        <w:rPr>
          <w:rFonts w:ascii="Arial Narrow" w:hAnsi="Arial Narrow"/>
        </w:rPr>
      </w:pPr>
    </w:p>
    <w:p w:rsidR="0050740E" w:rsidRPr="00B000F1" w:rsidRDefault="0050740E" w:rsidP="0050740E">
      <w:pPr>
        <w:rPr>
          <w:rFonts w:ascii="Arial Narrow" w:hAnsi="Arial Narrow"/>
        </w:rPr>
      </w:pPr>
    </w:p>
    <w:p w:rsidR="0050740E" w:rsidRPr="00B000F1" w:rsidRDefault="0050740E" w:rsidP="0050740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0740E" w:rsidRPr="00B000F1" w:rsidRDefault="0050740E" w:rsidP="0050740E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50740E" w:rsidRDefault="0050740E" w:rsidP="0050740E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50740E" w:rsidRPr="00B000F1" w:rsidRDefault="0050740E" w:rsidP="0050740E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50740E" w:rsidRPr="00B000F1" w:rsidRDefault="0050740E" w:rsidP="0050740E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50740E" w:rsidRPr="00B000F1" w:rsidRDefault="0050740E" w:rsidP="0050740E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50740E" w:rsidRDefault="0050740E" w:rsidP="0050740E">
      <w:pPr>
        <w:jc w:val="both"/>
        <w:sectPr w:rsidR="0050740E" w:rsidSect="0050740E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50740E" w:rsidRDefault="0050740E" w:rsidP="0050740E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3768B09" wp14:editId="15C08AC6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50740E" w:rsidRDefault="0050740E" w:rsidP="0050740E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50740E" w:rsidRDefault="0050740E" w:rsidP="0050740E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50740E" w:rsidRDefault="0050740E" w:rsidP="0050740E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50740E" w:rsidRDefault="0050740E" w:rsidP="0050740E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50740E" w:rsidRPr="00B000F1" w:rsidRDefault="0050740E" w:rsidP="0050740E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18. 22. 2021</w:t>
      </w:r>
    </w:p>
    <w:p w:rsidR="0050740E" w:rsidRPr="004F014F" w:rsidRDefault="0050740E" w:rsidP="0050740E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EB62EB">
        <w:rPr>
          <w:rFonts w:ascii="Arial Narrow" w:hAnsi="Arial Narrow"/>
          <w:noProof/>
          <w:szCs w:val="24"/>
        </w:rPr>
        <w:t>613-1/2021/12</w:t>
      </w:r>
    </w:p>
    <w:p w:rsidR="0050740E" w:rsidRPr="00B000F1" w:rsidRDefault="0050740E" w:rsidP="0050740E">
      <w:pPr>
        <w:rPr>
          <w:rFonts w:ascii="Arial Narrow" w:hAnsi="Arial Narrow" w:cs="Arial"/>
        </w:rPr>
      </w:pPr>
    </w:p>
    <w:p w:rsidR="0050740E" w:rsidRPr="005A5E89" w:rsidRDefault="0050740E" w:rsidP="0050740E">
      <w:pPr>
        <w:jc w:val="both"/>
        <w:rPr>
          <w:rFonts w:ascii="Arial Narrow" w:hAnsi="Arial Narrow"/>
          <w:sz w:val="24"/>
          <w:szCs w:val="24"/>
        </w:rPr>
      </w:pPr>
    </w:p>
    <w:p w:rsidR="0050740E" w:rsidRPr="0064658D" w:rsidRDefault="0050740E" w:rsidP="0050740E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EB62EB">
        <w:rPr>
          <w:rFonts w:ascii="Arial Narrow" w:hAnsi="Arial Narrow"/>
          <w:noProof/>
          <w:sz w:val="24"/>
          <w:szCs w:val="24"/>
        </w:rPr>
        <w:t>DIFUSION, 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50740E" w:rsidRDefault="0050740E" w:rsidP="0050740E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50740E" w:rsidRPr="00B000F1" w:rsidRDefault="0050740E" w:rsidP="0050740E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50740E" w:rsidRPr="00B000F1" w:rsidRDefault="0050740E" w:rsidP="0050740E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50740E" w:rsidRPr="00B000F1" w:rsidRDefault="0050740E" w:rsidP="0050740E">
      <w:pPr>
        <w:jc w:val="both"/>
        <w:rPr>
          <w:rFonts w:ascii="Arial Narrow" w:hAnsi="Arial Narrow"/>
        </w:rPr>
      </w:pPr>
    </w:p>
    <w:p w:rsidR="0050740E" w:rsidRPr="0064658D" w:rsidRDefault="0050740E" w:rsidP="0050740E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212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EB62EB">
        <w:rPr>
          <w:rFonts w:ascii="Arial Narrow" w:hAnsi="Arial Narrow"/>
          <w:b/>
          <w:noProof/>
          <w:sz w:val="24"/>
          <w:szCs w:val="24"/>
        </w:rPr>
        <w:t>613-1/2021/12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50740E" w:rsidRPr="0064658D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B62EB">
        <w:rPr>
          <w:rFonts w:ascii="Arial Narrow" w:hAnsi="Arial Narrow" w:cs="Book Antiqua"/>
          <w:b/>
          <w:bCs/>
          <w:noProof/>
          <w:sz w:val="24"/>
          <w:szCs w:val="24"/>
        </w:rPr>
        <w:t>AULA INTERNACIONAL PLUS A2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učbenik za španščino kot drugi oz. tretji tuji jezik v 3. in 4. letniku gimnazijskega in srednjega tehniškega oz. strokovnega izobraževanja</w:t>
      </w: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španščina kot drugi oz. tretji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3., 4.</w:t>
      </w: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Jaime Corpas, Agustín Garmendia, Carmen Soriano</w:t>
      </w: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DIFUSIÓN</w:t>
      </w: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dr. Andreja Trenc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Katarina Gospodarič</w:t>
      </w:r>
    </w:p>
    <w:p w:rsidR="0050740E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DIFUSIÓN</w:t>
      </w: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DIFUSIÓN</w:t>
      </w: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DIFUSIÓN</w:t>
      </w: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2020</w:t>
      </w:r>
    </w:p>
    <w:p w:rsidR="0050740E" w:rsidRPr="00B000F1" w:rsidRDefault="0050740E" w:rsidP="0050740E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DIFUSION, ZALOŽBA ROKUS KLETT d. o. o., Stegne 9b, 1000 Ljubljana</w:t>
      </w:r>
    </w:p>
    <w:p w:rsidR="0050740E" w:rsidRPr="00B000F1" w:rsidRDefault="0050740E" w:rsidP="0050740E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50740E" w:rsidRPr="00B000F1" w:rsidRDefault="0050740E" w:rsidP="0050740E">
      <w:pPr>
        <w:jc w:val="center"/>
        <w:rPr>
          <w:rFonts w:ascii="Arial Narrow" w:hAnsi="Arial Narrow"/>
          <w:sz w:val="24"/>
          <w:szCs w:val="24"/>
        </w:rPr>
      </w:pPr>
    </w:p>
    <w:p w:rsidR="0050740E" w:rsidRDefault="0050740E" w:rsidP="0050740E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50740E" w:rsidRPr="00B000F1" w:rsidRDefault="0050740E" w:rsidP="0050740E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50740E" w:rsidRPr="00B000F1" w:rsidRDefault="0050740E" w:rsidP="0050740E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50740E" w:rsidRDefault="0050740E" w:rsidP="0050740E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50740E" w:rsidRDefault="0050740E" w:rsidP="0050740E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50740E" w:rsidRPr="00B000F1" w:rsidRDefault="0050740E" w:rsidP="0050740E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50740E" w:rsidRPr="00B000F1" w:rsidRDefault="0050740E" w:rsidP="0050740E">
      <w:pPr>
        <w:jc w:val="center"/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50740E" w:rsidRPr="00B000F1" w:rsidRDefault="0050740E" w:rsidP="0050740E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50740E" w:rsidRPr="00B000F1" w:rsidRDefault="0050740E" w:rsidP="0050740E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50740E" w:rsidRPr="00B000F1" w:rsidRDefault="0050740E" w:rsidP="0050740E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50740E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50740E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50740E" w:rsidRPr="00B000F1" w:rsidRDefault="0050740E" w:rsidP="0050740E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50740E" w:rsidRPr="00B000F1" w:rsidRDefault="0050740E" w:rsidP="0050740E">
      <w:pPr>
        <w:jc w:val="both"/>
        <w:rPr>
          <w:rFonts w:ascii="Arial Narrow" w:hAnsi="Arial Narrow"/>
          <w:b/>
          <w:sz w:val="24"/>
          <w:szCs w:val="24"/>
        </w:rPr>
      </w:pPr>
    </w:p>
    <w:p w:rsidR="0050740E" w:rsidRPr="00B000F1" w:rsidRDefault="0050740E" w:rsidP="0050740E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50740E" w:rsidRPr="00B000F1" w:rsidRDefault="0050740E" w:rsidP="0050740E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50740E" w:rsidRPr="00B000F1" w:rsidRDefault="0050740E" w:rsidP="0050740E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50740E">
      <w:pPr>
        <w:rPr>
          <w:rFonts w:ascii="Arial Narrow" w:hAnsi="Arial Narrow"/>
          <w:sz w:val="24"/>
          <w:szCs w:val="24"/>
        </w:rPr>
      </w:pPr>
    </w:p>
    <w:p w:rsidR="0050740E" w:rsidRPr="005A5E89" w:rsidRDefault="0050740E" w:rsidP="0050740E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50740E" w:rsidRPr="00B000F1" w:rsidRDefault="0050740E" w:rsidP="0050740E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50740E" w:rsidRPr="00B000F1" w:rsidRDefault="0050740E" w:rsidP="0050740E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50740E" w:rsidRPr="00B000F1" w:rsidRDefault="0050740E" w:rsidP="0050740E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50740E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50740E">
      <w:pPr>
        <w:rPr>
          <w:rFonts w:ascii="Arial Narrow" w:hAnsi="Arial Narrow"/>
        </w:rPr>
      </w:pPr>
    </w:p>
    <w:p w:rsidR="0050740E" w:rsidRPr="00B000F1" w:rsidRDefault="0050740E" w:rsidP="0050740E">
      <w:pPr>
        <w:rPr>
          <w:rFonts w:ascii="Arial Narrow" w:hAnsi="Arial Narrow"/>
        </w:rPr>
      </w:pPr>
    </w:p>
    <w:p w:rsidR="0050740E" w:rsidRPr="00B000F1" w:rsidRDefault="0050740E" w:rsidP="0050740E">
      <w:pPr>
        <w:rPr>
          <w:rFonts w:ascii="Arial Narrow" w:hAnsi="Arial Narrow"/>
        </w:rPr>
      </w:pPr>
    </w:p>
    <w:p w:rsidR="0050740E" w:rsidRPr="00B000F1" w:rsidRDefault="0050740E" w:rsidP="0050740E">
      <w:pPr>
        <w:rPr>
          <w:rFonts w:ascii="Arial Narrow" w:hAnsi="Arial Narrow"/>
        </w:rPr>
      </w:pPr>
    </w:p>
    <w:p w:rsidR="0050740E" w:rsidRPr="00B000F1" w:rsidRDefault="0050740E" w:rsidP="0050740E">
      <w:pPr>
        <w:rPr>
          <w:rFonts w:ascii="Arial Narrow" w:hAnsi="Arial Narrow"/>
        </w:rPr>
      </w:pPr>
    </w:p>
    <w:p w:rsidR="0050740E" w:rsidRPr="00B000F1" w:rsidRDefault="0050740E" w:rsidP="0050740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0740E" w:rsidRPr="00B000F1" w:rsidRDefault="0050740E" w:rsidP="0050740E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50740E" w:rsidRDefault="0050740E" w:rsidP="0050740E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50740E" w:rsidRPr="00B000F1" w:rsidRDefault="0050740E" w:rsidP="0050740E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50740E" w:rsidRPr="00B000F1" w:rsidRDefault="0050740E" w:rsidP="0050740E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50740E" w:rsidRPr="00B000F1" w:rsidRDefault="0050740E" w:rsidP="0050740E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50740E" w:rsidRDefault="0050740E" w:rsidP="0050740E">
      <w:pPr>
        <w:jc w:val="both"/>
        <w:sectPr w:rsidR="0050740E" w:rsidSect="0050740E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50740E" w:rsidRDefault="0050740E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50740E" w:rsidRDefault="0050740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50740E" w:rsidRDefault="0050740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50740E" w:rsidRDefault="0050740E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50740E" w:rsidRDefault="0050740E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50740E" w:rsidRPr="00B000F1" w:rsidRDefault="0050740E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18. 22. 2021</w:t>
      </w:r>
    </w:p>
    <w:p w:rsidR="0050740E" w:rsidRPr="004F014F" w:rsidRDefault="0050740E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EB62EB">
        <w:rPr>
          <w:rFonts w:ascii="Arial Narrow" w:hAnsi="Arial Narrow"/>
          <w:noProof/>
          <w:szCs w:val="24"/>
        </w:rPr>
        <w:t>613-1/2021/2</w:t>
      </w:r>
    </w:p>
    <w:p w:rsidR="0050740E" w:rsidRPr="00B000F1" w:rsidRDefault="0050740E" w:rsidP="00063E40">
      <w:pPr>
        <w:rPr>
          <w:rFonts w:ascii="Arial Narrow" w:hAnsi="Arial Narrow" w:cs="Arial"/>
        </w:rPr>
      </w:pPr>
    </w:p>
    <w:p w:rsidR="0050740E" w:rsidRPr="005A5E89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64658D" w:rsidRDefault="0050740E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EB62EB">
        <w:rPr>
          <w:rFonts w:ascii="Arial Narrow" w:hAnsi="Arial Narrow"/>
          <w:noProof/>
          <w:sz w:val="24"/>
          <w:szCs w:val="24"/>
        </w:rPr>
        <w:t>CUP, 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50740E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50740E" w:rsidRPr="00B000F1" w:rsidRDefault="0050740E" w:rsidP="00063E40">
      <w:pPr>
        <w:jc w:val="both"/>
        <w:rPr>
          <w:rFonts w:ascii="Arial Narrow" w:hAnsi="Arial Narrow"/>
        </w:rPr>
      </w:pPr>
    </w:p>
    <w:p w:rsidR="0050740E" w:rsidRPr="0064658D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212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EB62EB">
        <w:rPr>
          <w:rFonts w:ascii="Arial Narrow" w:hAnsi="Arial Narrow"/>
          <w:b/>
          <w:noProof/>
          <w:sz w:val="24"/>
          <w:szCs w:val="24"/>
        </w:rPr>
        <w:t>613-1/2021/2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50740E" w:rsidRPr="0064658D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B62EB">
        <w:rPr>
          <w:rFonts w:ascii="Arial Narrow" w:hAnsi="Arial Narrow" w:cs="Book Antiqua"/>
          <w:b/>
          <w:bCs/>
          <w:noProof/>
          <w:sz w:val="24"/>
          <w:szCs w:val="24"/>
        </w:rPr>
        <w:t>THINK 3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učbenik za angleščino v 8. razredu osnovne šole z dodatnimi e-vsebinami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angleščina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8.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Herbert Puchta, Jeff Stranks, Peter Lewis Jones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Cambridge University Press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dr. Melita Kukovec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Andrej Kavčič</w:t>
      </w:r>
    </w:p>
    <w:p w:rsidR="0050740E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Petra Bizjak Rogina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grafični oblikovalec: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Cambridge University Press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Bryan Beach, Seb Camagajevac, Robert Fister, Mark Jordan, Graham Kennedy, Jure Kralj, Arpad Olbey, David Semple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Alamy, Getty Images, Shutterstock et al.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2021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CUP, ZALOŽBA ROKUS KLETT d. o. o., Stegne 9b, 1000 Ljubljana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</w:p>
    <w:p w:rsidR="0050740E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50740E" w:rsidRPr="00B000F1" w:rsidRDefault="0050740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50740E" w:rsidRDefault="0050740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50740E" w:rsidRDefault="0050740E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50740E" w:rsidRPr="00B000F1" w:rsidRDefault="0050740E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5A5E89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50740E" w:rsidRPr="00B000F1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50740E" w:rsidRPr="00B000F1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50740E" w:rsidRPr="00B000F1" w:rsidRDefault="0050740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0740E" w:rsidRPr="00B000F1" w:rsidRDefault="0050740E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50740E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50740E" w:rsidRDefault="0050740E" w:rsidP="00063E40">
      <w:pPr>
        <w:jc w:val="both"/>
        <w:sectPr w:rsidR="0050740E" w:rsidSect="0050740E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50740E" w:rsidRDefault="0050740E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50740E" w:rsidRDefault="0050740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50740E" w:rsidRDefault="0050740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50740E" w:rsidRDefault="0050740E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50740E" w:rsidRDefault="0050740E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50740E" w:rsidRPr="00B000F1" w:rsidRDefault="0050740E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18. 22. 2021</w:t>
      </w:r>
    </w:p>
    <w:p w:rsidR="0050740E" w:rsidRPr="004F014F" w:rsidRDefault="0050740E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EB62EB">
        <w:rPr>
          <w:rFonts w:ascii="Arial Narrow" w:hAnsi="Arial Narrow"/>
          <w:noProof/>
          <w:szCs w:val="24"/>
        </w:rPr>
        <w:t>613-1/2021/6</w:t>
      </w:r>
    </w:p>
    <w:p w:rsidR="0050740E" w:rsidRPr="00B000F1" w:rsidRDefault="0050740E" w:rsidP="00063E40">
      <w:pPr>
        <w:rPr>
          <w:rFonts w:ascii="Arial Narrow" w:hAnsi="Arial Narrow" w:cs="Arial"/>
        </w:rPr>
      </w:pPr>
    </w:p>
    <w:p w:rsidR="0050740E" w:rsidRPr="005A5E89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64658D" w:rsidRDefault="0050740E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EB62EB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50740E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50740E" w:rsidRPr="00B000F1" w:rsidRDefault="0050740E" w:rsidP="00063E40">
      <w:pPr>
        <w:jc w:val="both"/>
        <w:rPr>
          <w:rFonts w:ascii="Arial Narrow" w:hAnsi="Arial Narrow"/>
        </w:rPr>
      </w:pPr>
    </w:p>
    <w:p w:rsidR="0050740E" w:rsidRPr="0064658D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212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EB62EB">
        <w:rPr>
          <w:rFonts w:ascii="Arial Narrow" w:hAnsi="Arial Narrow"/>
          <w:b/>
          <w:noProof/>
          <w:sz w:val="24"/>
          <w:szCs w:val="24"/>
        </w:rPr>
        <w:t>613-1/2021/6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50740E" w:rsidRPr="0064658D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B62EB">
        <w:rPr>
          <w:rFonts w:ascii="Arial Narrow" w:hAnsi="Arial Narrow" w:cs="Book Antiqua"/>
          <w:b/>
          <w:bCs/>
          <w:noProof/>
          <w:sz w:val="24"/>
          <w:szCs w:val="24"/>
        </w:rPr>
        <w:t>DOTIK ŽIVLJENJA 8 / AZ ÉLET ÉRINTÉSE 8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učbenik za biologijo v 8. razredu dvojezične osnovne šole / Biológia tankőnyv az általános iskolá 8. osztálya számára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šolstvo narodnosti, biologija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8.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Urška Lunder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Katja Paladin (izvirnik), Máté Monostori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Borut Šantak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dr. Andrej Šorgo, mag. Gorazd Kalan, dr. med., Silvija Nagy (pregled prevoda z vidika stroke)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mag. Bernarda Sopčič</w:t>
      </w:r>
    </w:p>
    <w:p w:rsidR="0050740E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Maša Skok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Bojan Jurc, Marija Nabernik, Marija Prelog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Shutterstock et al.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2020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</w:p>
    <w:p w:rsidR="0050740E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50740E" w:rsidRPr="00B000F1" w:rsidRDefault="0050740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50740E" w:rsidRDefault="0050740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50740E" w:rsidRDefault="0050740E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prejela pozitivno oceno o ustreznosti prevoda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50740E" w:rsidRPr="00B000F1" w:rsidRDefault="0050740E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5A5E89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50740E" w:rsidRPr="00B000F1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50740E" w:rsidRPr="00B000F1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50740E" w:rsidRPr="00B000F1" w:rsidRDefault="0050740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0740E" w:rsidRPr="00B000F1" w:rsidRDefault="0050740E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50740E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50740E" w:rsidRDefault="0050740E" w:rsidP="00063E40">
      <w:pPr>
        <w:jc w:val="both"/>
        <w:sectPr w:rsidR="0050740E" w:rsidSect="0050740E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50740E" w:rsidRDefault="0050740E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50740E" w:rsidRDefault="0050740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50740E" w:rsidRDefault="0050740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50740E" w:rsidRDefault="0050740E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50740E" w:rsidRDefault="0050740E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50740E" w:rsidRPr="00B000F1" w:rsidRDefault="0050740E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18. 22. 2021</w:t>
      </w:r>
    </w:p>
    <w:p w:rsidR="0050740E" w:rsidRPr="004F014F" w:rsidRDefault="0050740E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EB62EB">
        <w:rPr>
          <w:rFonts w:ascii="Arial Narrow" w:hAnsi="Arial Narrow"/>
          <w:noProof/>
          <w:szCs w:val="24"/>
        </w:rPr>
        <w:t>613-1/2021/8</w:t>
      </w:r>
    </w:p>
    <w:p w:rsidR="0050740E" w:rsidRPr="00B000F1" w:rsidRDefault="0050740E" w:rsidP="00063E40">
      <w:pPr>
        <w:rPr>
          <w:rFonts w:ascii="Arial Narrow" w:hAnsi="Arial Narrow" w:cs="Arial"/>
        </w:rPr>
      </w:pPr>
    </w:p>
    <w:p w:rsidR="0050740E" w:rsidRPr="005A5E89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64658D" w:rsidRDefault="0050740E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EB62EB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50740E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50740E" w:rsidRPr="00B000F1" w:rsidRDefault="0050740E" w:rsidP="00063E40">
      <w:pPr>
        <w:jc w:val="both"/>
        <w:rPr>
          <w:rFonts w:ascii="Arial Narrow" w:hAnsi="Arial Narrow"/>
        </w:rPr>
      </w:pPr>
    </w:p>
    <w:p w:rsidR="0050740E" w:rsidRPr="0064658D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212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EB62EB">
        <w:rPr>
          <w:rFonts w:ascii="Arial Narrow" w:hAnsi="Arial Narrow"/>
          <w:b/>
          <w:noProof/>
          <w:sz w:val="24"/>
          <w:szCs w:val="24"/>
        </w:rPr>
        <w:t>613-1/2021/8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50740E" w:rsidRPr="0064658D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B62EB">
        <w:rPr>
          <w:rFonts w:ascii="Arial Narrow" w:hAnsi="Arial Narrow" w:cs="Book Antiqua"/>
          <w:b/>
          <w:bCs/>
          <w:noProof/>
          <w:sz w:val="24"/>
          <w:szCs w:val="24"/>
        </w:rPr>
        <w:t>I SEGRETI DEI NUMERI E DELLE FORME 7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Libro di testo di matematica per la 7a classe della scuola elementare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šolstvo narodnosti, matematika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7.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Jože Berk, Jana Draksler, Marjana Robič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Zala Mikeln (slovenski izvirnik), Boris Budal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Katja Kogovšek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dr. Marjan Jerman, Federica Bisiacchi (pregled prevoda z vidika stroke)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Eva Iršič, Manca Zaviršek</w:t>
      </w:r>
    </w:p>
    <w:p w:rsidR="0050740E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Maša Skok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Jaka Vukotič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David Guček, Jana Draksler, Shutterstock, Istock, Wikimedia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Danilo Frlež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2020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</w:p>
    <w:p w:rsidR="0050740E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50740E" w:rsidRPr="00B000F1" w:rsidRDefault="0050740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50740E" w:rsidRDefault="0050740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50740E" w:rsidRDefault="0050740E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prejela pozitivno oceno o ustreznosti prevoda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50740E" w:rsidRPr="00B000F1" w:rsidRDefault="0050740E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5A5E89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50740E" w:rsidRPr="00B000F1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50740E" w:rsidRPr="00B000F1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50740E" w:rsidRPr="00B000F1" w:rsidRDefault="0050740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0740E" w:rsidRPr="00B000F1" w:rsidRDefault="0050740E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50740E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50740E" w:rsidRDefault="0050740E" w:rsidP="00063E40">
      <w:pPr>
        <w:jc w:val="both"/>
        <w:sectPr w:rsidR="0050740E" w:rsidSect="0050740E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50740E" w:rsidRDefault="0050740E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50740E" w:rsidRDefault="0050740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50740E" w:rsidRDefault="0050740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50740E" w:rsidRDefault="0050740E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50740E" w:rsidRDefault="0050740E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50740E" w:rsidRPr="00B000F1" w:rsidRDefault="0050740E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18. 22. 2021</w:t>
      </w:r>
    </w:p>
    <w:p w:rsidR="0050740E" w:rsidRPr="004F014F" w:rsidRDefault="0050740E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EB62EB">
        <w:rPr>
          <w:rFonts w:ascii="Arial Narrow" w:hAnsi="Arial Narrow"/>
          <w:noProof/>
          <w:szCs w:val="24"/>
        </w:rPr>
        <w:t>613-1/2021/9</w:t>
      </w:r>
    </w:p>
    <w:p w:rsidR="0050740E" w:rsidRPr="00B000F1" w:rsidRDefault="0050740E" w:rsidP="00063E40">
      <w:pPr>
        <w:rPr>
          <w:rFonts w:ascii="Arial Narrow" w:hAnsi="Arial Narrow" w:cs="Arial"/>
        </w:rPr>
      </w:pPr>
    </w:p>
    <w:p w:rsidR="0050740E" w:rsidRPr="005A5E89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64658D" w:rsidRDefault="0050740E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EB62EB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50740E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50740E" w:rsidRPr="00B000F1" w:rsidRDefault="0050740E" w:rsidP="00063E40">
      <w:pPr>
        <w:jc w:val="both"/>
        <w:rPr>
          <w:rFonts w:ascii="Arial Narrow" w:hAnsi="Arial Narrow"/>
        </w:rPr>
      </w:pPr>
    </w:p>
    <w:p w:rsidR="0050740E" w:rsidRPr="0064658D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212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EB62EB">
        <w:rPr>
          <w:rFonts w:ascii="Arial Narrow" w:hAnsi="Arial Narrow"/>
          <w:b/>
          <w:noProof/>
          <w:sz w:val="24"/>
          <w:szCs w:val="24"/>
        </w:rPr>
        <w:t>613-1/2021/9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50740E" w:rsidRPr="0064658D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B62EB">
        <w:rPr>
          <w:rFonts w:ascii="Arial Narrow" w:hAnsi="Arial Narrow" w:cs="Book Antiqua"/>
          <w:b/>
          <w:bCs/>
          <w:noProof/>
          <w:sz w:val="24"/>
          <w:szCs w:val="24"/>
        </w:rPr>
        <w:t>SKRIVNOSTI ŠTEVIL IN OBLIK 9. 2 dela / A SÁMOK ÉS AS ALAKZATOK TITKAI 8. 2. rész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Učbenik za matematiko v 9. razredu osnovne šole / Matematika-tankönyv a kétnyelvű általános iskola 9. osztálya számára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šolstvo narodnosti, matematika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8.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Jože Berk, Jana Draksler, Marjana Robič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Renata Vrčkovnik (izvirnik), Mária Pisnjak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Virág Tadina Bence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dr. Marjan Jerman, Helena Antolin Tibaut (pregled prevoda z vidika stroke)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Eva Iršič</w:t>
      </w:r>
    </w:p>
    <w:p w:rsidR="0050740E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Maša Skok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Jaka Vukotič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David Guček, Vasja Kožuh, Shutterstock, Istock, Wikimedia Commons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tehnične risbe: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Danilo Frlež, Goran Čurčič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2020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</w:p>
    <w:p w:rsidR="0050740E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50740E" w:rsidRPr="00B000F1" w:rsidRDefault="0050740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50740E" w:rsidRDefault="0050740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50740E" w:rsidRDefault="0050740E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prejela pozitivno oceno o ustreznosti prevoda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50740E" w:rsidRPr="00B000F1" w:rsidRDefault="0050740E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5A5E89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50740E" w:rsidRPr="00B000F1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50740E" w:rsidRPr="00B000F1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50740E" w:rsidRPr="00B000F1" w:rsidRDefault="0050740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0740E" w:rsidRPr="00B000F1" w:rsidRDefault="0050740E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50740E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50740E" w:rsidRDefault="0050740E" w:rsidP="00063E40">
      <w:pPr>
        <w:jc w:val="both"/>
        <w:sectPr w:rsidR="0050740E" w:rsidSect="0050740E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50740E" w:rsidRDefault="0050740E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50740E" w:rsidRDefault="0050740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50740E" w:rsidRDefault="0050740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50740E" w:rsidRDefault="0050740E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50740E" w:rsidRDefault="0050740E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50740E" w:rsidRPr="00B000F1" w:rsidRDefault="0050740E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18. 22. 2021</w:t>
      </w:r>
    </w:p>
    <w:p w:rsidR="0050740E" w:rsidRPr="004F014F" w:rsidRDefault="0050740E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EB62EB">
        <w:rPr>
          <w:rFonts w:ascii="Arial Narrow" w:hAnsi="Arial Narrow"/>
          <w:noProof/>
          <w:szCs w:val="24"/>
        </w:rPr>
        <w:t>613-1/2021/10</w:t>
      </w:r>
    </w:p>
    <w:p w:rsidR="0050740E" w:rsidRPr="00B000F1" w:rsidRDefault="0050740E" w:rsidP="00063E40">
      <w:pPr>
        <w:rPr>
          <w:rFonts w:ascii="Arial Narrow" w:hAnsi="Arial Narrow" w:cs="Arial"/>
        </w:rPr>
      </w:pPr>
    </w:p>
    <w:p w:rsidR="0050740E" w:rsidRPr="005A5E89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64658D" w:rsidRDefault="0050740E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EB62EB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50740E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50740E" w:rsidRPr="00B000F1" w:rsidRDefault="0050740E" w:rsidP="00063E40">
      <w:pPr>
        <w:jc w:val="both"/>
        <w:rPr>
          <w:rFonts w:ascii="Arial Narrow" w:hAnsi="Arial Narrow"/>
        </w:rPr>
      </w:pPr>
    </w:p>
    <w:p w:rsidR="0050740E" w:rsidRPr="0064658D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212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EB62EB">
        <w:rPr>
          <w:rFonts w:ascii="Arial Narrow" w:hAnsi="Arial Narrow"/>
          <w:b/>
          <w:noProof/>
          <w:sz w:val="24"/>
          <w:szCs w:val="24"/>
        </w:rPr>
        <w:t>613-1/2021/10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50740E" w:rsidRPr="0064658D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B62EB">
        <w:rPr>
          <w:rFonts w:ascii="Arial Narrow" w:hAnsi="Arial Narrow" w:cs="Book Antiqua"/>
          <w:b/>
          <w:bCs/>
          <w:noProof/>
          <w:sz w:val="24"/>
          <w:szCs w:val="24"/>
        </w:rPr>
        <w:t>RAZISKUJEM PRETEKLOST 6 / KUTATOM A MÚLTAT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zgodovina za 6. razred osnovne šole / Történelem az általános iskola 6. osztálya számára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šolstvo narodnosti, zgodovina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6.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Andrej Krumpak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Mateja Samastur (izvirnik), Annamária Gróf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Szőke Zita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mag. Marjeta Šifrer, Tibor Tomšič (pregled prevoda z vidika stroke)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Helena Pačnik</w:t>
      </w:r>
    </w:p>
    <w:p w:rsidR="0050740E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mag. Jelka Miranda Razpotnik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Getty images. Narodni muzej et al.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2020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</w:p>
    <w:p w:rsidR="0050740E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50740E" w:rsidRPr="00B000F1" w:rsidRDefault="0050740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50740E" w:rsidRDefault="0050740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50740E" w:rsidRDefault="0050740E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prejela pozitivno oceno o ustreznosti prevoda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50740E" w:rsidRPr="00B000F1" w:rsidRDefault="0050740E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5A5E89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50740E" w:rsidRPr="00B000F1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50740E" w:rsidRPr="00B000F1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50740E" w:rsidRPr="00B000F1" w:rsidRDefault="0050740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0740E" w:rsidRPr="00B000F1" w:rsidRDefault="0050740E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50740E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50740E" w:rsidRDefault="0050740E" w:rsidP="00063E40">
      <w:pPr>
        <w:jc w:val="both"/>
        <w:sectPr w:rsidR="0050740E" w:rsidSect="0050740E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50740E" w:rsidRDefault="0050740E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50740E" w:rsidRDefault="0050740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50740E" w:rsidRDefault="0050740E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50740E" w:rsidRDefault="0050740E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50740E" w:rsidRDefault="0050740E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50740E" w:rsidRPr="00B000F1" w:rsidRDefault="0050740E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18. 22. 2021</w:t>
      </w:r>
    </w:p>
    <w:p w:rsidR="0050740E" w:rsidRPr="004F014F" w:rsidRDefault="0050740E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EB62EB">
        <w:rPr>
          <w:rFonts w:ascii="Arial Narrow" w:hAnsi="Arial Narrow"/>
          <w:noProof/>
          <w:szCs w:val="24"/>
        </w:rPr>
        <w:t>613-1/2021/1</w:t>
      </w:r>
    </w:p>
    <w:p w:rsidR="0050740E" w:rsidRPr="00B000F1" w:rsidRDefault="0050740E" w:rsidP="00063E40">
      <w:pPr>
        <w:rPr>
          <w:rFonts w:ascii="Arial Narrow" w:hAnsi="Arial Narrow" w:cs="Arial"/>
        </w:rPr>
      </w:pPr>
    </w:p>
    <w:p w:rsidR="0050740E" w:rsidRPr="005A5E89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64658D" w:rsidRDefault="0050740E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>. US: U-I-269/12-24, 47/15, 46/16, 49/16-popr. in 25/17-ZVaj) 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na zahtevo stranke </w:t>
      </w:r>
      <w:r w:rsidRPr="00EB62EB">
        <w:rPr>
          <w:rFonts w:ascii="Arial Narrow" w:hAnsi="Arial Narrow"/>
          <w:noProof/>
          <w:sz w:val="24"/>
          <w:szCs w:val="24"/>
        </w:rPr>
        <w:t>ZALOŽBA TANGRAM d. o. o., Dolenjska cesta 242b,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50740E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50740E" w:rsidRPr="00B000F1" w:rsidRDefault="0050740E" w:rsidP="00063E40">
      <w:pPr>
        <w:jc w:val="both"/>
        <w:rPr>
          <w:rFonts w:ascii="Arial Narrow" w:hAnsi="Arial Narrow"/>
        </w:rPr>
      </w:pPr>
    </w:p>
    <w:p w:rsidR="0050740E" w:rsidRPr="0064658D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212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18. 2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21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Zakona o organizaciji in financiranju vzgoje in izobraževanja (Uradni list RS, št. 16/07-UPB5, 36/08, 58/09, 64/09-popr., 65/09-popr., 20/11, 40/12-ZUJF, 57/12-ZPCP-2D, 2/15 - </w:t>
      </w:r>
      <w:proofErr w:type="spellStart"/>
      <w:r w:rsidRPr="0064658D">
        <w:rPr>
          <w:rFonts w:ascii="Arial Narrow" w:hAnsi="Arial Narrow"/>
          <w:sz w:val="24"/>
          <w:szCs w:val="24"/>
        </w:rPr>
        <w:t>Odl</w:t>
      </w:r>
      <w:proofErr w:type="spellEnd"/>
      <w:r w:rsidRPr="0064658D">
        <w:rPr>
          <w:rFonts w:ascii="Arial Narrow" w:hAnsi="Arial Narrow"/>
          <w:sz w:val="24"/>
          <w:szCs w:val="24"/>
        </w:rPr>
        <w:t xml:space="preserve">. US: U-I-269/12-24, 47/15, 46/16, 49/16-popr. in 25/17-ZVaj) 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benikov (Uradni list RS, 2015 in 27/2017) – sprejel sklep št. </w:t>
      </w:r>
      <w:r w:rsidRPr="00EB62EB">
        <w:rPr>
          <w:rFonts w:ascii="Arial Narrow" w:hAnsi="Arial Narrow"/>
          <w:b/>
          <w:noProof/>
          <w:sz w:val="24"/>
          <w:szCs w:val="24"/>
        </w:rPr>
        <w:t>613-1/2021/1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50740E" w:rsidRPr="0064658D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EB62EB">
        <w:rPr>
          <w:rFonts w:ascii="Arial Narrow" w:hAnsi="Arial Narrow" w:cs="Book Antiqua"/>
          <w:b/>
          <w:bCs/>
          <w:noProof/>
          <w:sz w:val="24"/>
          <w:szCs w:val="24"/>
        </w:rPr>
        <w:t>TOUCHSTONE 7, 3. izdaja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učbenik za angleščino v 7. razredu osnovne šole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angleščina kot prvi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7.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Janez Skela, Lori King Videtič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Jason Blake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dr. Mateja Dagarin Fojkar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EB62EB">
        <w:rPr>
          <w:rFonts w:ascii="Arial Narrow" w:hAnsi="Arial Narrow" w:cs="Book Antiqua"/>
          <w:noProof/>
          <w:sz w:val="24"/>
          <w:szCs w:val="24"/>
        </w:rPr>
        <w:t>Miha Vrčko</w:t>
      </w:r>
    </w:p>
    <w:p w:rsidR="0050740E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Metka Žerovnik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Srečko Rutar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Irena Romih, Maja Šubic, Ana Bassin, Maja B. Jančič, Miha Čebulj, Matjaž Ferenc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Martin Babler, Žiga Koritnik, Lado Jakša, dr. Janez Skela, Foto Spring, Marko Jamnik, Arhiv Založbe Tangram, Soržev Mlin, DL7, Bigstockphoto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2021</w:t>
      </w:r>
    </w:p>
    <w:p w:rsidR="0050740E" w:rsidRPr="00B000F1" w:rsidRDefault="0050740E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EB62EB">
        <w:rPr>
          <w:rFonts w:ascii="Arial Narrow" w:hAnsi="Arial Narrow" w:cs="Book Antiqua"/>
          <w:noProof/>
          <w:sz w:val="24"/>
          <w:szCs w:val="24"/>
        </w:rPr>
        <w:t>ZALOŽBA TANGRAM d. o. o., Dolenjska cesta 242b, 1000 Ljubljana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</w:p>
    <w:p w:rsidR="0050740E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50740E" w:rsidRPr="00B000F1" w:rsidRDefault="0050740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50740E" w:rsidRDefault="0050740E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50740E" w:rsidRDefault="0050740E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50740E" w:rsidRPr="00B000F1" w:rsidRDefault="0050740E" w:rsidP="00063E40">
      <w:pPr>
        <w:jc w:val="center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50740E" w:rsidRPr="00B000F1" w:rsidRDefault="0050740E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EB62EB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50740E" w:rsidRPr="00B000F1" w:rsidRDefault="0050740E" w:rsidP="00063E40">
      <w:pPr>
        <w:jc w:val="both"/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50740E" w:rsidRPr="00B000F1" w:rsidRDefault="0050740E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  <w:sz w:val="24"/>
          <w:szCs w:val="24"/>
        </w:rPr>
      </w:pPr>
    </w:p>
    <w:p w:rsidR="0050740E" w:rsidRPr="005A5E89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</w:p>
    <w:p w:rsidR="0050740E" w:rsidRPr="00B000F1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50740E" w:rsidRPr="00B000F1" w:rsidRDefault="0050740E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50740E" w:rsidRPr="00B000F1" w:rsidRDefault="0050740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</w:p>
    <w:p w:rsidR="0050740E" w:rsidRPr="00B000F1" w:rsidRDefault="0050740E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0740E" w:rsidRPr="00B000F1" w:rsidRDefault="0050740E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50740E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50740E" w:rsidRPr="00B000F1" w:rsidRDefault="0050740E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50740E" w:rsidRDefault="0050740E" w:rsidP="00063E40">
      <w:pPr>
        <w:jc w:val="both"/>
        <w:sectPr w:rsidR="0050740E" w:rsidSect="0050740E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:rsidR="0050740E" w:rsidRDefault="0050740E" w:rsidP="00063E40">
      <w:pPr>
        <w:jc w:val="both"/>
      </w:pPr>
    </w:p>
    <w:sectPr w:rsidR="0050740E" w:rsidSect="0050740E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76"/>
    <w:rsid w:val="00005AAD"/>
    <w:rsid w:val="00063E40"/>
    <w:rsid w:val="000A5A6D"/>
    <w:rsid w:val="00171136"/>
    <w:rsid w:val="001811CA"/>
    <w:rsid w:val="001911AD"/>
    <w:rsid w:val="001A495C"/>
    <w:rsid w:val="002B02D6"/>
    <w:rsid w:val="002C4A7F"/>
    <w:rsid w:val="002E6BF2"/>
    <w:rsid w:val="003826B1"/>
    <w:rsid w:val="003A5061"/>
    <w:rsid w:val="003B2846"/>
    <w:rsid w:val="004405BB"/>
    <w:rsid w:val="00466B81"/>
    <w:rsid w:val="004C3701"/>
    <w:rsid w:val="004F014F"/>
    <w:rsid w:val="0050740E"/>
    <w:rsid w:val="00517D72"/>
    <w:rsid w:val="005469AC"/>
    <w:rsid w:val="005A5E89"/>
    <w:rsid w:val="006238E4"/>
    <w:rsid w:val="0064125F"/>
    <w:rsid w:val="00642F95"/>
    <w:rsid w:val="0064658D"/>
    <w:rsid w:val="00696861"/>
    <w:rsid w:val="00766530"/>
    <w:rsid w:val="007751B6"/>
    <w:rsid w:val="007B38C6"/>
    <w:rsid w:val="007E4A9F"/>
    <w:rsid w:val="00821776"/>
    <w:rsid w:val="008B52BB"/>
    <w:rsid w:val="008D542F"/>
    <w:rsid w:val="008F4E61"/>
    <w:rsid w:val="00A20C23"/>
    <w:rsid w:val="00A24FED"/>
    <w:rsid w:val="00A33B34"/>
    <w:rsid w:val="00A42680"/>
    <w:rsid w:val="00A74C20"/>
    <w:rsid w:val="00B4259A"/>
    <w:rsid w:val="00BE69FC"/>
    <w:rsid w:val="00C52FD2"/>
    <w:rsid w:val="00D42CD0"/>
    <w:rsid w:val="00D674F5"/>
    <w:rsid w:val="00DA45B5"/>
    <w:rsid w:val="00DC673B"/>
    <w:rsid w:val="00E174E4"/>
    <w:rsid w:val="00E51E72"/>
    <w:rsid w:val="00EA14AD"/>
    <w:rsid w:val="00E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DE715-43F8-4776-A27D-8B85D855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filipcic\Desktop\PREDLOGE\2020%20Predlogi%20sklepov%20KU%20po%20seji%20SS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 Predlogi sklepov KU po seji SSSI.dotx</Template>
  <TotalTime>0</TotalTime>
  <Pages>24</Pages>
  <Words>6529</Words>
  <Characters>37218</Characters>
  <Application>Microsoft Office Word</Application>
  <DocSecurity>0</DocSecurity>
  <Lines>310</Lines>
  <Paragraphs>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43660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Vincenc Filipčič</dc:creator>
  <cp:lastModifiedBy>Borut Dobnikar</cp:lastModifiedBy>
  <cp:revision>2</cp:revision>
  <cp:lastPrinted>2021-02-18T09:31:00Z</cp:lastPrinted>
  <dcterms:created xsi:type="dcterms:W3CDTF">2021-05-28T16:27:00Z</dcterms:created>
  <dcterms:modified xsi:type="dcterms:W3CDTF">2021-05-28T16:27:00Z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